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68" w:rsidRPr="00290B7B" w:rsidRDefault="00E66968" w:rsidP="00760A70">
      <w:pPr>
        <w:pStyle w:val="11"/>
      </w:pPr>
      <w:bookmarkStart w:id="0" w:name="_GoBack"/>
      <w:bookmarkEnd w:id="0"/>
      <w:r w:rsidRPr="00290B7B">
        <w:t>П О С Т А Н О В Л Е Н И Е</w:t>
      </w:r>
    </w:p>
    <w:p w:rsidR="00E66968" w:rsidRPr="00290B7B" w:rsidRDefault="00E66968" w:rsidP="00760A70">
      <w:pPr>
        <w:pStyle w:val="11"/>
      </w:pPr>
    </w:p>
    <w:p w:rsidR="00E66968" w:rsidRPr="00290B7B" w:rsidRDefault="00E66968" w:rsidP="00760A70">
      <w:pPr>
        <w:pStyle w:val="11"/>
      </w:pPr>
      <w:r w:rsidRPr="00290B7B">
        <w:t>Совета народных депутатов Новосолдатского сельсовета</w:t>
      </w:r>
    </w:p>
    <w:p w:rsidR="00E66968" w:rsidRPr="00290B7B" w:rsidRDefault="00E66968" w:rsidP="00760A70">
      <w:pPr>
        <w:pStyle w:val="11"/>
      </w:pPr>
      <w:r w:rsidRPr="00290B7B">
        <w:t>Репьёвского района Воронежской области</w:t>
      </w:r>
    </w:p>
    <w:p w:rsidR="00E66968" w:rsidRPr="00290B7B" w:rsidRDefault="00E66968" w:rsidP="00E66968">
      <w:pPr>
        <w:rPr>
          <w:b/>
        </w:rPr>
      </w:pPr>
    </w:p>
    <w:p w:rsidR="00E66968" w:rsidRPr="00290B7B" w:rsidRDefault="00E66968" w:rsidP="00760A70">
      <w:pPr>
        <w:pStyle w:val="27"/>
      </w:pPr>
      <w:r w:rsidRPr="00290B7B">
        <w:t>от 28.10.2004 года № 42</w:t>
      </w:r>
    </w:p>
    <w:p w:rsidR="00E66968" w:rsidRPr="00290B7B" w:rsidRDefault="00E66968" w:rsidP="00760A70">
      <w:pPr>
        <w:pStyle w:val="27"/>
      </w:pPr>
    </w:p>
    <w:p w:rsidR="00E66968" w:rsidRPr="00290B7B" w:rsidRDefault="00E66968" w:rsidP="00352CC1">
      <w:pPr>
        <w:pStyle w:val="Title"/>
      </w:pPr>
      <w:r w:rsidRPr="00290B7B">
        <w:t>О принятии Устава Новосолдатского сельского</w:t>
      </w:r>
      <w:r w:rsidR="00760A70" w:rsidRPr="00290B7B">
        <w:t xml:space="preserve"> </w:t>
      </w:r>
      <w:r w:rsidRPr="00290B7B">
        <w:t>поселения Репьёвского муниципального района</w:t>
      </w:r>
      <w:r w:rsidR="00760A70" w:rsidRPr="00290B7B">
        <w:t xml:space="preserve"> </w:t>
      </w:r>
      <w:r w:rsidRPr="00290B7B">
        <w:t>Воронежской области в новой редакции</w:t>
      </w:r>
      <w:r w:rsidR="00290B7B" w:rsidRPr="00290B7B">
        <w:t xml:space="preserve"> (в ред. реш. №45 от 27.07.2006</w:t>
      </w:r>
      <w:r w:rsidR="00C759BF">
        <w:t>; реш. №78а от 26.12.2007</w:t>
      </w:r>
      <w:r w:rsidR="00F230D3">
        <w:t>; реш. №111 от 14.08.2009</w:t>
      </w:r>
      <w:r w:rsidR="00BE075E">
        <w:t>;реш. №34 от 21.02.2011</w:t>
      </w:r>
      <w:r w:rsidR="00C65C2E">
        <w:t>;реш. №76 от 01.08.2012</w:t>
      </w:r>
      <w:r w:rsidR="004B1BAD">
        <w:t>; №114 от 30.12.2013</w:t>
      </w:r>
      <w:r w:rsidR="009833FF">
        <w:t>; №138 от 30.01.2015</w:t>
      </w:r>
      <w:r w:rsidR="00E939D4">
        <w:t>; от 01.07.2015 №155</w:t>
      </w:r>
      <w:r w:rsidR="00F059C1">
        <w:t>, от 22.07.2016 №50</w:t>
      </w:r>
      <w:r w:rsidR="00FE5A5D">
        <w:t>, от 14.03.2017 №74</w:t>
      </w:r>
      <w:r w:rsidR="00957D72">
        <w:t>, от 10.11.2017 №99</w:t>
      </w:r>
      <w:r w:rsidR="00BE2381">
        <w:t>, от 14.03.2018 №121</w:t>
      </w:r>
      <w:r w:rsidR="00B74063">
        <w:t>, от 06.09.2018 №137</w:t>
      </w:r>
      <w:r w:rsidR="00EA6233">
        <w:t>, от 27.06.2019 №161</w:t>
      </w:r>
      <w:r w:rsidR="00044C80">
        <w:t>, от 18.12.2020 №12</w:t>
      </w:r>
      <w:r w:rsidR="00794DA6">
        <w:t>, 21.07.2021 №26</w:t>
      </w:r>
      <w:r w:rsidR="00F3048C">
        <w:t>, от 16.08.2022 №48</w:t>
      </w:r>
      <w:r w:rsidR="000C612E">
        <w:t>, от 27.10.2023 №69</w:t>
      </w:r>
      <w:r w:rsidR="00B13F33">
        <w:t>, от 17.09.2024 №98</w:t>
      </w:r>
      <w:r w:rsidR="00290B7B" w:rsidRPr="00290B7B">
        <w:t>)</w:t>
      </w:r>
    </w:p>
    <w:p w:rsidR="00E66968" w:rsidRPr="00290B7B" w:rsidRDefault="00E66968" w:rsidP="00E66968">
      <w:pPr>
        <w:rPr>
          <w:b/>
        </w:rPr>
      </w:pPr>
    </w:p>
    <w:p w:rsidR="00E66968" w:rsidRPr="00290B7B" w:rsidRDefault="00E66968" w:rsidP="00E66968">
      <w:r w:rsidRPr="00290B7B">
        <w:t>Совет народных депутатов Новосолдатского сельсовета</w:t>
      </w:r>
    </w:p>
    <w:p w:rsidR="00E66968" w:rsidRPr="00290B7B" w:rsidRDefault="00E66968" w:rsidP="00E66968"/>
    <w:p w:rsidR="00E66968" w:rsidRPr="00290B7B" w:rsidRDefault="00E66968" w:rsidP="00760A70">
      <w:pPr>
        <w:jc w:val="center"/>
      </w:pPr>
      <w:r w:rsidRPr="00290B7B">
        <w:t>п о с т а н о в л я е т :</w:t>
      </w:r>
    </w:p>
    <w:p w:rsidR="00E66968" w:rsidRPr="00290B7B" w:rsidRDefault="00E66968" w:rsidP="00E66968"/>
    <w:p w:rsidR="00E66968" w:rsidRPr="00290B7B" w:rsidRDefault="00E66968" w:rsidP="00E66968">
      <w:pPr>
        <w:numPr>
          <w:ilvl w:val="0"/>
          <w:numId w:val="6"/>
        </w:numPr>
      </w:pPr>
      <w:r w:rsidRPr="00290B7B">
        <w:t>Принять Устав Новосолдатского сельского поселения Репьёвского</w:t>
      </w:r>
    </w:p>
    <w:p w:rsidR="00E66968" w:rsidRPr="00290B7B" w:rsidRDefault="00E66968" w:rsidP="00E66968">
      <w:r w:rsidRPr="00290B7B">
        <w:t>муниципального района Воронежской области в новой редакции/прилагается/.</w:t>
      </w:r>
    </w:p>
    <w:p w:rsidR="00E66968" w:rsidRPr="00290B7B" w:rsidRDefault="00E66968" w:rsidP="00E66968"/>
    <w:p w:rsidR="00E66968" w:rsidRPr="00290B7B" w:rsidRDefault="00E66968" w:rsidP="00E66968">
      <w:pPr>
        <w:numPr>
          <w:ilvl w:val="0"/>
          <w:numId w:val="6"/>
        </w:numPr>
      </w:pPr>
      <w:r w:rsidRPr="00290B7B">
        <w:t>Назначить представителем Новосолдатского сельского поселения</w:t>
      </w:r>
    </w:p>
    <w:p w:rsidR="00E66968" w:rsidRPr="00290B7B" w:rsidRDefault="00E66968" w:rsidP="00E66968">
      <w:r w:rsidRPr="00290B7B">
        <w:t>при государственной регистрации Устава Новосолдатского сельского поселе-</w:t>
      </w:r>
    </w:p>
    <w:p w:rsidR="00E66968" w:rsidRPr="00290B7B" w:rsidRDefault="00E66968" w:rsidP="00E66968">
      <w:r w:rsidRPr="00290B7B">
        <w:t>ния Репьеёвского муниципальногорайона Воронежской области в новой редак-</w:t>
      </w:r>
    </w:p>
    <w:p w:rsidR="00E66968" w:rsidRPr="00290B7B" w:rsidRDefault="00E66968" w:rsidP="00E66968">
      <w:r w:rsidRPr="00290B7B">
        <w:t>ции Черникова Леонида Николаевича  - главу Новосолдатского сельсовета.</w:t>
      </w:r>
    </w:p>
    <w:p w:rsidR="00E66968" w:rsidRPr="00290B7B" w:rsidRDefault="00E66968" w:rsidP="00E66968"/>
    <w:p w:rsidR="00E66968" w:rsidRPr="00290B7B" w:rsidRDefault="00E66968" w:rsidP="00E66968">
      <w:pPr>
        <w:numPr>
          <w:ilvl w:val="0"/>
          <w:numId w:val="6"/>
        </w:numPr>
      </w:pPr>
      <w:r w:rsidRPr="00290B7B">
        <w:t xml:space="preserve"> Устав Новосолдатского сельского поселения в новой редакции</w:t>
      </w:r>
    </w:p>
    <w:p w:rsidR="00E66968" w:rsidRPr="00290B7B" w:rsidRDefault="00E66968" w:rsidP="00E66968">
      <w:r w:rsidRPr="00290B7B">
        <w:t>вступает в силу со дня его обнародования.</w:t>
      </w:r>
    </w:p>
    <w:p w:rsidR="00E66968" w:rsidRPr="00290B7B" w:rsidRDefault="00E66968" w:rsidP="00E66968"/>
    <w:p w:rsidR="00E66968" w:rsidRPr="00290B7B" w:rsidRDefault="00E66968" w:rsidP="00E66968">
      <w:pPr>
        <w:ind w:left="540"/>
      </w:pPr>
      <w:r w:rsidRPr="00290B7B">
        <w:t>4. Считать утратившим силу Устав Новосолдатского сельсовета</w:t>
      </w:r>
    </w:p>
    <w:p w:rsidR="00E66968" w:rsidRPr="00290B7B" w:rsidRDefault="00E66968" w:rsidP="00E66968">
      <w:r w:rsidRPr="00290B7B">
        <w:t>Репьёвского района Воронежской области, принятый на заседании Совета на-</w:t>
      </w:r>
    </w:p>
    <w:p w:rsidR="00E66968" w:rsidRPr="00290B7B" w:rsidRDefault="00E66968" w:rsidP="00E66968">
      <w:r w:rsidRPr="00290B7B">
        <w:t>родных депутатов Новосолдатского сельсовета Репьёвского района Воро-</w:t>
      </w:r>
    </w:p>
    <w:p w:rsidR="00E66968" w:rsidRPr="00290B7B" w:rsidRDefault="00E66968" w:rsidP="00E66968">
      <w:r w:rsidRPr="00290B7B">
        <w:t>нежской области постановлением  № 28 от 17 сентября 2003 года, с момен-</w:t>
      </w:r>
    </w:p>
    <w:p w:rsidR="00E66968" w:rsidRPr="00290B7B" w:rsidRDefault="00E66968" w:rsidP="00E66968">
      <w:r w:rsidRPr="00290B7B">
        <w:t>та вступления в силу Устава Новосолдатского сельского поселения в новой</w:t>
      </w:r>
    </w:p>
    <w:p w:rsidR="00E66968" w:rsidRPr="00290B7B" w:rsidRDefault="00E66968" w:rsidP="00E66968">
      <w:r w:rsidRPr="00290B7B">
        <w:t>редакции.</w:t>
      </w:r>
    </w:p>
    <w:p w:rsidR="00E66968" w:rsidRPr="00290B7B" w:rsidRDefault="00E66968" w:rsidP="00E66968"/>
    <w:p w:rsidR="00E66968" w:rsidRPr="00290B7B" w:rsidRDefault="00E66968" w:rsidP="00E66968"/>
    <w:p w:rsidR="00E66968" w:rsidRPr="00290B7B" w:rsidRDefault="00E66968" w:rsidP="00E66968"/>
    <w:p w:rsidR="00E66968" w:rsidRPr="00290B7B" w:rsidRDefault="00E66968" w:rsidP="00E66968">
      <w:pPr>
        <w:ind w:left="540"/>
      </w:pPr>
      <w:r w:rsidRPr="00290B7B">
        <w:t>Глава Новосолдатского</w:t>
      </w:r>
    </w:p>
    <w:p w:rsidR="00E66968" w:rsidRPr="00290B7B" w:rsidRDefault="00E66968" w:rsidP="00E66968">
      <w:pPr>
        <w:ind w:left="540"/>
      </w:pPr>
      <w:r w:rsidRPr="00290B7B">
        <w:t>сельсовета:                                                                          Л.Н.Черников</w:t>
      </w:r>
    </w:p>
    <w:p w:rsidR="00E66968" w:rsidRPr="00290B7B" w:rsidRDefault="00E66968" w:rsidP="00DA53E9">
      <w:pPr>
        <w:keepLines/>
        <w:widowControl w:val="0"/>
        <w:spacing w:line="264" w:lineRule="auto"/>
        <w:ind w:right="-426"/>
        <w:rPr>
          <w:kern w:val="2"/>
        </w:rPr>
      </w:pPr>
    </w:p>
    <w:p w:rsidR="00E66968" w:rsidRPr="00290B7B" w:rsidRDefault="00E66968" w:rsidP="00DA53E9">
      <w:pPr>
        <w:keepLines/>
        <w:widowControl w:val="0"/>
        <w:spacing w:line="264" w:lineRule="auto"/>
        <w:ind w:right="-426"/>
        <w:rPr>
          <w:kern w:val="2"/>
        </w:rPr>
      </w:pPr>
    </w:p>
    <w:p w:rsidR="00DA53E9" w:rsidRPr="00290B7B" w:rsidRDefault="00DA53E9" w:rsidP="00DA53E9">
      <w:pPr>
        <w:keepLines/>
        <w:widowControl w:val="0"/>
        <w:spacing w:line="264" w:lineRule="auto"/>
        <w:ind w:right="-426"/>
        <w:rPr>
          <w:kern w:val="2"/>
        </w:rPr>
      </w:pPr>
      <w:r w:rsidRPr="00290B7B">
        <w:rPr>
          <w:kern w:val="2"/>
        </w:rPr>
        <w:lastRenderedPageBreak/>
        <w:t>Устав зарегистрирован                                      Устав Новосолдатского сельского</w:t>
      </w:r>
    </w:p>
    <w:p w:rsidR="00DA53E9" w:rsidRPr="00290B7B" w:rsidRDefault="00DA53E9" w:rsidP="00DA53E9">
      <w:pPr>
        <w:keepLines/>
        <w:widowControl w:val="0"/>
        <w:spacing w:line="264" w:lineRule="auto"/>
        <w:ind w:right="-426"/>
        <w:rPr>
          <w:kern w:val="2"/>
        </w:rPr>
      </w:pPr>
      <w:r w:rsidRPr="00290B7B">
        <w:rPr>
          <w:kern w:val="2"/>
        </w:rPr>
        <w:t xml:space="preserve">постановлением администрации           поселения </w:t>
      </w:r>
      <w:r w:rsidR="00794DA6">
        <w:rPr>
          <w:kern w:val="2"/>
        </w:rPr>
        <w:t>Репьёвс</w:t>
      </w:r>
      <w:r w:rsidRPr="00290B7B">
        <w:rPr>
          <w:kern w:val="2"/>
        </w:rPr>
        <w:t>кого муниципального</w:t>
      </w:r>
    </w:p>
    <w:p w:rsidR="00DA53E9" w:rsidRPr="00290B7B" w:rsidRDefault="00DA53E9" w:rsidP="00DA53E9">
      <w:pPr>
        <w:keepLines/>
        <w:widowControl w:val="0"/>
        <w:spacing w:line="264" w:lineRule="auto"/>
        <w:ind w:right="-426"/>
        <w:rPr>
          <w:kern w:val="2"/>
        </w:rPr>
      </w:pPr>
      <w:r w:rsidRPr="00290B7B">
        <w:rPr>
          <w:kern w:val="2"/>
        </w:rPr>
        <w:t>Воронежской области                              района Воронежской области принят на</w:t>
      </w:r>
    </w:p>
    <w:p w:rsidR="00DA53E9" w:rsidRPr="00290B7B" w:rsidRDefault="00DA53E9" w:rsidP="00DA53E9">
      <w:pPr>
        <w:keepLines/>
        <w:widowControl w:val="0"/>
        <w:spacing w:line="264" w:lineRule="auto"/>
        <w:ind w:right="-426"/>
        <w:rPr>
          <w:kern w:val="2"/>
        </w:rPr>
      </w:pPr>
      <w:r w:rsidRPr="00290B7B">
        <w:rPr>
          <w:kern w:val="2"/>
        </w:rPr>
        <w:t xml:space="preserve">«___» ____________ 2004 г. № ____   </w:t>
      </w:r>
      <w:r w:rsidR="00760A70" w:rsidRPr="00290B7B">
        <w:rPr>
          <w:kern w:val="2"/>
        </w:rPr>
        <w:t xml:space="preserve"> </w:t>
      </w:r>
      <w:r w:rsidRPr="00290B7B">
        <w:rPr>
          <w:kern w:val="2"/>
        </w:rPr>
        <w:t xml:space="preserve">   заседании Совета народных депутатов</w:t>
      </w:r>
    </w:p>
    <w:p w:rsidR="00DA53E9" w:rsidRPr="00290B7B" w:rsidRDefault="00DA53E9" w:rsidP="00DA53E9">
      <w:pPr>
        <w:keepLines/>
        <w:widowControl w:val="0"/>
        <w:spacing w:line="264" w:lineRule="auto"/>
        <w:ind w:right="-426"/>
        <w:rPr>
          <w:kern w:val="2"/>
        </w:rPr>
      </w:pPr>
      <w:r w:rsidRPr="00290B7B">
        <w:rPr>
          <w:kern w:val="2"/>
        </w:rPr>
        <w:t>Регистрационный № _____                                        Новосолдатского сельсовета</w:t>
      </w:r>
    </w:p>
    <w:p w:rsidR="00DA53E9" w:rsidRPr="00290B7B" w:rsidRDefault="00DA53E9" w:rsidP="00DA53E9">
      <w:pPr>
        <w:keepLines/>
        <w:widowControl w:val="0"/>
        <w:spacing w:line="264" w:lineRule="auto"/>
        <w:ind w:right="-426"/>
        <w:rPr>
          <w:kern w:val="2"/>
        </w:rPr>
      </w:pPr>
      <w:r w:rsidRPr="00290B7B">
        <w:rPr>
          <w:kern w:val="2"/>
        </w:rPr>
        <w:t xml:space="preserve">                                                                       </w:t>
      </w:r>
      <w:r w:rsidR="00794DA6">
        <w:rPr>
          <w:kern w:val="2"/>
        </w:rPr>
        <w:t>Репьёвс</w:t>
      </w:r>
      <w:r w:rsidRPr="00290B7B">
        <w:rPr>
          <w:kern w:val="2"/>
        </w:rPr>
        <w:t>кого района постановлением</w:t>
      </w:r>
    </w:p>
    <w:p w:rsidR="00DA53E9" w:rsidRPr="00290B7B" w:rsidRDefault="00DA53E9" w:rsidP="00DA53E9">
      <w:pPr>
        <w:keepLines/>
        <w:widowControl w:val="0"/>
        <w:spacing w:line="264" w:lineRule="auto"/>
        <w:ind w:right="-426"/>
        <w:rPr>
          <w:kern w:val="2"/>
        </w:rPr>
      </w:pPr>
      <w:r w:rsidRPr="00290B7B">
        <w:rPr>
          <w:kern w:val="2"/>
        </w:rPr>
        <w:t xml:space="preserve">                                                       </w:t>
      </w:r>
      <w:r w:rsidR="00760A70" w:rsidRPr="00290B7B">
        <w:rPr>
          <w:kern w:val="2"/>
        </w:rPr>
        <w:t xml:space="preserve"> </w:t>
      </w:r>
      <w:r w:rsidRPr="00290B7B">
        <w:rPr>
          <w:kern w:val="2"/>
        </w:rPr>
        <w:t xml:space="preserve">                     № ___ от ______________ 2004 г.</w:t>
      </w:r>
    </w:p>
    <w:p w:rsidR="00DA53E9" w:rsidRPr="00290B7B" w:rsidRDefault="00DA53E9" w:rsidP="00DA53E9">
      <w:pPr>
        <w:keepLines/>
        <w:widowControl w:val="0"/>
        <w:spacing w:line="264" w:lineRule="auto"/>
        <w:ind w:right="-426"/>
        <w:rPr>
          <w:kern w:val="2"/>
        </w:rPr>
      </w:pPr>
    </w:p>
    <w:p w:rsidR="00DA53E9" w:rsidRPr="00290B7B" w:rsidRDefault="00DA53E9" w:rsidP="00DA53E9">
      <w:pPr>
        <w:keepLines/>
        <w:widowControl w:val="0"/>
        <w:spacing w:line="264" w:lineRule="auto"/>
        <w:ind w:right="-426"/>
        <w:rPr>
          <w:kern w:val="2"/>
        </w:rPr>
      </w:pPr>
      <w:r w:rsidRPr="00290B7B">
        <w:rPr>
          <w:kern w:val="2"/>
        </w:rPr>
        <w:t>Начальник Правового управления                     Председатель Совета народных</w:t>
      </w:r>
    </w:p>
    <w:p w:rsidR="00DA53E9" w:rsidRPr="00290B7B" w:rsidRDefault="00DA53E9" w:rsidP="00DA53E9">
      <w:pPr>
        <w:keepLines/>
        <w:widowControl w:val="0"/>
        <w:spacing w:line="264" w:lineRule="auto"/>
        <w:ind w:right="-426"/>
        <w:rPr>
          <w:kern w:val="2"/>
        </w:rPr>
      </w:pPr>
      <w:r w:rsidRPr="00290B7B">
        <w:rPr>
          <w:kern w:val="2"/>
        </w:rPr>
        <w:t xml:space="preserve">администрации Воронежской области    </w:t>
      </w:r>
      <w:r w:rsidR="00760A70" w:rsidRPr="00290B7B">
        <w:rPr>
          <w:kern w:val="2"/>
        </w:rPr>
        <w:t>де</w:t>
      </w:r>
      <w:r w:rsidRPr="00290B7B">
        <w:rPr>
          <w:kern w:val="2"/>
        </w:rPr>
        <w:t>путатов Новосолдатского сельсовета</w:t>
      </w:r>
    </w:p>
    <w:p w:rsidR="00DA53E9" w:rsidRPr="00290B7B" w:rsidRDefault="00DA53E9" w:rsidP="00DA53E9">
      <w:pPr>
        <w:keepLines/>
        <w:widowControl w:val="0"/>
        <w:spacing w:line="264" w:lineRule="auto"/>
        <w:ind w:right="-426"/>
        <w:rPr>
          <w:kern w:val="2"/>
        </w:rPr>
      </w:pPr>
      <w:r w:rsidRPr="00290B7B">
        <w:rPr>
          <w:kern w:val="2"/>
        </w:rPr>
        <w:t>______________ В.Г.Карташов                       _________________ Л.Н.Черников</w:t>
      </w:r>
    </w:p>
    <w:p w:rsidR="00DA53E9" w:rsidRPr="00290B7B" w:rsidRDefault="00DA53E9" w:rsidP="00DA53E9">
      <w:pPr>
        <w:keepLines/>
        <w:widowControl w:val="0"/>
        <w:spacing w:line="264" w:lineRule="auto"/>
        <w:ind w:right="-426"/>
        <w:rPr>
          <w:kern w:val="2"/>
        </w:rPr>
      </w:pPr>
      <w:r w:rsidRPr="00290B7B">
        <w:rPr>
          <w:kern w:val="2"/>
        </w:rPr>
        <w:t>«____» __________ 2004 г.                                 «____» _________ 2004 г</w:t>
      </w:r>
      <w:r w:rsidR="00760A70" w:rsidRPr="00290B7B">
        <w:rPr>
          <w:kern w:val="2"/>
        </w:rPr>
        <w:t>.</w:t>
      </w:r>
    </w:p>
    <w:p w:rsidR="00DA53E9" w:rsidRPr="00290B7B" w:rsidRDefault="00DA53E9" w:rsidP="00DA53E9">
      <w:pPr>
        <w:keepLines/>
        <w:widowControl w:val="0"/>
        <w:spacing w:line="264" w:lineRule="auto"/>
        <w:ind w:right="-426"/>
        <w:jc w:val="center"/>
        <w:rPr>
          <w:kern w:val="2"/>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r w:rsidRPr="00290B7B">
        <w:rPr>
          <w:b/>
          <w:kern w:val="2"/>
          <w:sz w:val="28"/>
        </w:rPr>
        <w:t>УСТАВ</w:t>
      </w:r>
    </w:p>
    <w:p w:rsidR="00DA53E9" w:rsidRPr="00290B7B" w:rsidRDefault="00DA53E9" w:rsidP="00DA53E9">
      <w:pPr>
        <w:keepLines/>
        <w:widowControl w:val="0"/>
        <w:spacing w:line="264" w:lineRule="auto"/>
        <w:ind w:right="-426"/>
        <w:jc w:val="center"/>
        <w:rPr>
          <w:b/>
          <w:kern w:val="2"/>
        </w:rPr>
      </w:pPr>
      <w:r w:rsidRPr="00290B7B">
        <w:rPr>
          <w:b/>
          <w:kern w:val="2"/>
          <w:sz w:val="28"/>
        </w:rPr>
        <w:t>НОВОСОЛДАТСКОГО СЕЛЬСКОГО ПОСЕЛЕНИЯ</w:t>
      </w:r>
    </w:p>
    <w:p w:rsidR="00DA53E9" w:rsidRPr="00290B7B" w:rsidRDefault="00794DA6" w:rsidP="00DA53E9">
      <w:pPr>
        <w:keepLines/>
        <w:widowControl w:val="0"/>
        <w:spacing w:line="264" w:lineRule="auto"/>
        <w:ind w:right="-426"/>
        <w:jc w:val="center"/>
        <w:rPr>
          <w:b/>
          <w:kern w:val="2"/>
          <w:sz w:val="28"/>
        </w:rPr>
      </w:pPr>
      <w:r>
        <w:rPr>
          <w:b/>
          <w:kern w:val="2"/>
          <w:sz w:val="28"/>
        </w:rPr>
        <w:t>РЕПЬЁВС</w:t>
      </w:r>
      <w:r w:rsidR="00DA53E9" w:rsidRPr="00290B7B">
        <w:rPr>
          <w:b/>
          <w:kern w:val="2"/>
          <w:sz w:val="28"/>
        </w:rPr>
        <w:t>КОГО МУНИЦИПАЛЬНОГО РАЙОНА</w:t>
      </w:r>
    </w:p>
    <w:p w:rsidR="00DA53E9" w:rsidRPr="00290B7B" w:rsidRDefault="00DA53E9" w:rsidP="00DA53E9">
      <w:pPr>
        <w:keepLines/>
        <w:widowControl w:val="0"/>
        <w:spacing w:line="264" w:lineRule="auto"/>
        <w:ind w:right="-426"/>
        <w:jc w:val="center"/>
        <w:rPr>
          <w:b/>
          <w:kern w:val="2"/>
          <w:sz w:val="28"/>
        </w:rPr>
      </w:pPr>
      <w:r w:rsidRPr="00290B7B">
        <w:rPr>
          <w:b/>
          <w:kern w:val="2"/>
          <w:sz w:val="28"/>
        </w:rPr>
        <w:t>ВОРОНЕЖСКОЙ ОБЛАСТИ</w:t>
      </w: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p>
    <w:p w:rsidR="00DA53E9" w:rsidRPr="00290B7B" w:rsidRDefault="00DA53E9" w:rsidP="00DA53E9">
      <w:pPr>
        <w:keepLines/>
        <w:widowControl w:val="0"/>
        <w:spacing w:line="264" w:lineRule="auto"/>
        <w:ind w:right="-426"/>
        <w:jc w:val="center"/>
        <w:rPr>
          <w:b/>
          <w:kern w:val="2"/>
          <w:sz w:val="28"/>
        </w:rPr>
      </w:pPr>
      <w:r w:rsidRPr="00290B7B">
        <w:rPr>
          <w:b/>
          <w:kern w:val="2"/>
          <w:sz w:val="28"/>
        </w:rPr>
        <w:t>2004 год</w:t>
      </w:r>
    </w:p>
    <w:p w:rsidR="004B4751" w:rsidRPr="00290B7B" w:rsidRDefault="004B4751" w:rsidP="00760A70">
      <w:pPr>
        <w:pStyle w:val="ab"/>
        <w:spacing w:line="264" w:lineRule="auto"/>
        <w:ind w:right="-426"/>
        <w:rPr>
          <w:szCs w:val="26"/>
        </w:rPr>
      </w:pPr>
      <w:r w:rsidRPr="00290B7B">
        <w:rPr>
          <w:szCs w:val="26"/>
        </w:rPr>
        <w:t>УСТАВ</w:t>
      </w:r>
    </w:p>
    <w:p w:rsidR="004B4751" w:rsidRPr="00290B7B" w:rsidRDefault="004B4751" w:rsidP="00760A70">
      <w:pPr>
        <w:keepLines/>
        <w:widowControl w:val="0"/>
        <w:spacing w:line="264" w:lineRule="auto"/>
        <w:ind w:right="-426"/>
        <w:jc w:val="center"/>
        <w:rPr>
          <w:b/>
          <w:kern w:val="2"/>
          <w:szCs w:val="26"/>
        </w:rPr>
      </w:pPr>
      <w:r w:rsidRPr="00290B7B">
        <w:rPr>
          <w:b/>
          <w:kern w:val="2"/>
          <w:szCs w:val="26"/>
        </w:rPr>
        <w:t>НОВОСОЛДАТСКОГО СЕЛЬСКОГО ПОСЕЛЕНИЯ</w:t>
      </w:r>
    </w:p>
    <w:p w:rsidR="004B4751" w:rsidRPr="00290B7B" w:rsidRDefault="004B4751" w:rsidP="00760A70">
      <w:pPr>
        <w:keepLines/>
        <w:widowControl w:val="0"/>
        <w:spacing w:line="264" w:lineRule="auto"/>
        <w:ind w:right="-426"/>
        <w:rPr>
          <w:b/>
          <w:kern w:val="2"/>
          <w:szCs w:val="26"/>
        </w:rPr>
      </w:pPr>
    </w:p>
    <w:p w:rsidR="004B4751" w:rsidRPr="00290B7B" w:rsidRDefault="004B4751" w:rsidP="00760A70">
      <w:pPr>
        <w:pStyle w:val="3"/>
        <w:keepLines/>
        <w:widowControl w:val="0"/>
        <w:spacing w:line="264" w:lineRule="auto"/>
        <w:ind w:right="-426"/>
        <w:jc w:val="left"/>
        <w:rPr>
          <w:i/>
          <w:kern w:val="2"/>
          <w:sz w:val="26"/>
        </w:rPr>
      </w:pPr>
      <w:r w:rsidRPr="00290B7B">
        <w:rPr>
          <w:i/>
          <w:kern w:val="2"/>
          <w:sz w:val="26"/>
        </w:rPr>
        <w:t>ГЛАВА I. ОБЩИЕ ПОЛОЖЕНИЯ</w:t>
      </w:r>
    </w:p>
    <w:p w:rsidR="004B4751" w:rsidRPr="00290B7B" w:rsidRDefault="004B4751" w:rsidP="00760A70">
      <w:pPr>
        <w:keepLines/>
        <w:widowControl w:val="0"/>
        <w:spacing w:line="264" w:lineRule="auto"/>
        <w:ind w:right="-426"/>
        <w:rPr>
          <w:szCs w:val="26"/>
        </w:rPr>
      </w:pPr>
    </w:p>
    <w:p w:rsidR="004B4751" w:rsidRPr="00290B7B" w:rsidRDefault="004B4751" w:rsidP="00760A70">
      <w:pPr>
        <w:keepLines/>
        <w:widowControl w:val="0"/>
        <w:spacing w:line="264" w:lineRule="auto"/>
        <w:ind w:right="-426"/>
        <w:rPr>
          <w:rFonts w:cs="Arial"/>
          <w:szCs w:val="26"/>
        </w:rPr>
      </w:pPr>
      <w:r w:rsidRPr="00290B7B">
        <w:rPr>
          <w:rFonts w:cs="Arial"/>
          <w:szCs w:val="26"/>
        </w:rPr>
        <w:t>Статья 1. Правовой статус Новосолдатского сельского поселения…………….4</w:t>
      </w:r>
    </w:p>
    <w:p w:rsidR="004B4751" w:rsidRPr="00290B7B" w:rsidRDefault="004B4751" w:rsidP="00760A70">
      <w:pPr>
        <w:pStyle w:val="ConsNormal"/>
        <w:keepLines/>
        <w:spacing w:line="264" w:lineRule="auto"/>
        <w:ind w:right="-426" w:firstLine="567"/>
        <w:rPr>
          <w:rFonts w:cs="Arial"/>
          <w:sz w:val="26"/>
          <w:szCs w:val="26"/>
        </w:rPr>
      </w:pPr>
      <w:r w:rsidRPr="00290B7B">
        <w:rPr>
          <w:rFonts w:cs="Arial"/>
          <w:sz w:val="26"/>
          <w:szCs w:val="26"/>
        </w:rPr>
        <w:t>Статья 2. Границы Новосолдатского сельского поселения………………………..4</w:t>
      </w:r>
    </w:p>
    <w:p w:rsidR="004B4751" w:rsidRPr="00290B7B" w:rsidRDefault="004B4751" w:rsidP="00760A70">
      <w:pPr>
        <w:keepLines/>
        <w:widowControl w:val="0"/>
        <w:spacing w:line="264" w:lineRule="auto"/>
        <w:ind w:right="-426"/>
        <w:rPr>
          <w:rFonts w:cs="Arial"/>
          <w:szCs w:val="26"/>
        </w:rPr>
      </w:pPr>
      <w:r w:rsidRPr="00290B7B">
        <w:rPr>
          <w:rFonts w:cs="Arial"/>
          <w:szCs w:val="26"/>
        </w:rPr>
        <w:lastRenderedPageBreak/>
        <w:t>Статья 3. Наименование и состав территории Новосолдатского сельского поселения………</w:t>
      </w:r>
      <w:r w:rsidR="002A4570" w:rsidRPr="00290B7B">
        <w:rPr>
          <w:rFonts w:cs="Arial"/>
          <w:szCs w:val="26"/>
        </w:rPr>
        <w:t>………………………………………………………………………………...</w:t>
      </w:r>
      <w:r w:rsidRPr="00290B7B">
        <w:rPr>
          <w:rFonts w:cs="Arial"/>
          <w:szCs w:val="26"/>
        </w:rPr>
        <w:t>4</w:t>
      </w:r>
    </w:p>
    <w:p w:rsidR="004B4751" w:rsidRPr="00290B7B" w:rsidRDefault="004B4751" w:rsidP="00760A70">
      <w:pPr>
        <w:keepLines/>
        <w:widowControl w:val="0"/>
        <w:spacing w:line="264" w:lineRule="auto"/>
        <w:ind w:right="-426"/>
        <w:rPr>
          <w:rFonts w:cs="Arial"/>
          <w:szCs w:val="26"/>
        </w:rPr>
      </w:pPr>
      <w:r w:rsidRPr="00290B7B">
        <w:rPr>
          <w:rFonts w:cs="Arial"/>
          <w:szCs w:val="26"/>
        </w:rPr>
        <w:t>Статья 4 Жители Новосолдатского сельского поселения ………………………..4</w:t>
      </w:r>
    </w:p>
    <w:p w:rsidR="004B4751" w:rsidRPr="00290B7B" w:rsidRDefault="004B4751" w:rsidP="00760A70">
      <w:pPr>
        <w:keepLines/>
        <w:widowControl w:val="0"/>
        <w:spacing w:line="264" w:lineRule="auto"/>
        <w:ind w:right="-426"/>
        <w:rPr>
          <w:szCs w:val="26"/>
        </w:rPr>
      </w:pPr>
      <w:r w:rsidRPr="00290B7B">
        <w:rPr>
          <w:rFonts w:cs="Arial"/>
          <w:szCs w:val="26"/>
        </w:rPr>
        <w:t>Статья 5. Официальные символы Новосолдатского сельского поселения и</w:t>
      </w:r>
      <w:r w:rsidRPr="00290B7B">
        <w:rPr>
          <w:szCs w:val="26"/>
        </w:rPr>
        <w:t xml:space="preserve"> порядок их использования……………………………………………………………………5</w:t>
      </w:r>
    </w:p>
    <w:p w:rsidR="004B4751" w:rsidRPr="00290B7B" w:rsidRDefault="004B4751" w:rsidP="00760A70">
      <w:pPr>
        <w:keepLines/>
        <w:widowControl w:val="0"/>
        <w:spacing w:line="264" w:lineRule="auto"/>
        <w:ind w:right="-426"/>
        <w:rPr>
          <w:kern w:val="2"/>
          <w:szCs w:val="26"/>
        </w:rPr>
      </w:pPr>
    </w:p>
    <w:p w:rsidR="004B4751" w:rsidRPr="00290B7B" w:rsidRDefault="004B4751" w:rsidP="00760A70">
      <w:pPr>
        <w:keepLines/>
        <w:widowControl w:val="0"/>
        <w:spacing w:line="264" w:lineRule="auto"/>
        <w:ind w:right="-426"/>
        <w:rPr>
          <w:b/>
          <w:caps/>
          <w:kern w:val="2"/>
          <w:szCs w:val="26"/>
        </w:rPr>
      </w:pPr>
      <w:r w:rsidRPr="00290B7B">
        <w:rPr>
          <w:b/>
          <w:caps/>
          <w:kern w:val="2"/>
          <w:szCs w:val="26"/>
        </w:rPr>
        <w:t>ГЛАВА</w:t>
      </w:r>
      <w:r w:rsidRPr="00290B7B">
        <w:rPr>
          <w:szCs w:val="26"/>
        </w:rPr>
        <w:t> </w:t>
      </w:r>
      <w:r w:rsidRPr="00290B7B">
        <w:rPr>
          <w:b/>
          <w:caps/>
          <w:kern w:val="2"/>
          <w:szCs w:val="26"/>
          <w:lang w:val="en-US"/>
        </w:rPr>
        <w:t>II</w:t>
      </w:r>
      <w:r w:rsidRPr="00290B7B">
        <w:rPr>
          <w:b/>
          <w:caps/>
          <w:kern w:val="2"/>
          <w:szCs w:val="26"/>
        </w:rPr>
        <w:t>. Правовые основы и экономические основы местного самоуправления в НОВОСОЛДАТСКОм сельском поселении</w:t>
      </w:r>
    </w:p>
    <w:p w:rsidR="004B4751" w:rsidRPr="00290B7B" w:rsidRDefault="004B4751" w:rsidP="00760A70">
      <w:pPr>
        <w:keepLines/>
        <w:widowControl w:val="0"/>
        <w:spacing w:line="264" w:lineRule="auto"/>
        <w:ind w:right="-426"/>
        <w:rPr>
          <w:szCs w:val="26"/>
        </w:rPr>
      </w:pPr>
    </w:p>
    <w:p w:rsidR="004B4751" w:rsidRPr="00290B7B" w:rsidRDefault="004B4751" w:rsidP="00760A70">
      <w:pPr>
        <w:keepLines/>
        <w:widowControl w:val="0"/>
        <w:spacing w:line="264" w:lineRule="auto"/>
        <w:ind w:right="-426"/>
        <w:rPr>
          <w:szCs w:val="26"/>
        </w:rPr>
      </w:pPr>
      <w:r w:rsidRPr="00290B7B">
        <w:rPr>
          <w:szCs w:val="26"/>
        </w:rPr>
        <w:t>Статья 6. Местное самоуправление Новосолдатского сельского поселения…………………</w:t>
      </w:r>
      <w:r w:rsidR="002A4570" w:rsidRPr="00290B7B">
        <w:rPr>
          <w:szCs w:val="26"/>
        </w:rPr>
        <w:t>……………………………………………………………………</w:t>
      </w:r>
      <w:r w:rsidRPr="00290B7B">
        <w:rPr>
          <w:szCs w:val="26"/>
        </w:rPr>
        <w:t>5</w:t>
      </w:r>
    </w:p>
    <w:p w:rsidR="004B4751" w:rsidRPr="00290B7B" w:rsidRDefault="004B4751" w:rsidP="00760A70">
      <w:pPr>
        <w:keepLines/>
        <w:widowControl w:val="0"/>
        <w:spacing w:line="264" w:lineRule="auto"/>
        <w:ind w:right="-426"/>
        <w:rPr>
          <w:szCs w:val="26"/>
        </w:rPr>
      </w:pPr>
      <w:r w:rsidRPr="00290B7B">
        <w:rPr>
          <w:szCs w:val="26"/>
        </w:rPr>
        <w:t xml:space="preserve">Статья 7. Правовая основа местного самоуправления  по Новосолдатскому </w:t>
      </w:r>
    </w:p>
    <w:p w:rsidR="004B4751" w:rsidRPr="00290B7B" w:rsidRDefault="004B4751" w:rsidP="00760A70">
      <w:pPr>
        <w:keepLines/>
        <w:widowControl w:val="0"/>
        <w:spacing w:line="264" w:lineRule="auto"/>
        <w:ind w:right="-426"/>
        <w:rPr>
          <w:szCs w:val="26"/>
        </w:rPr>
      </w:pPr>
      <w:r w:rsidRPr="00290B7B">
        <w:rPr>
          <w:szCs w:val="26"/>
        </w:rPr>
        <w:t>сельскому поселению ………………………………………</w:t>
      </w:r>
      <w:r w:rsidR="002A4570" w:rsidRPr="00290B7B">
        <w:rPr>
          <w:szCs w:val="26"/>
        </w:rPr>
        <w:t>……….</w:t>
      </w:r>
      <w:r w:rsidRPr="00290B7B">
        <w:rPr>
          <w:szCs w:val="26"/>
        </w:rPr>
        <w:t>…………………5</w:t>
      </w:r>
    </w:p>
    <w:p w:rsidR="004B4751" w:rsidRPr="00290B7B" w:rsidRDefault="004B4751" w:rsidP="00760A70">
      <w:pPr>
        <w:keepLines/>
        <w:widowControl w:val="0"/>
        <w:spacing w:line="264" w:lineRule="auto"/>
        <w:ind w:right="-426"/>
        <w:rPr>
          <w:szCs w:val="26"/>
        </w:rPr>
      </w:pPr>
      <w:r w:rsidRPr="00290B7B">
        <w:rPr>
          <w:szCs w:val="26"/>
        </w:rPr>
        <w:t>Статья 8. Вопросы местного значения Новосолдатского сельского поселения……</w:t>
      </w:r>
      <w:r w:rsidR="002A4570" w:rsidRPr="00290B7B">
        <w:rPr>
          <w:szCs w:val="26"/>
        </w:rPr>
        <w:t>……………………………………………………………………….</w:t>
      </w:r>
      <w:r w:rsidRPr="00290B7B">
        <w:rPr>
          <w:szCs w:val="26"/>
        </w:rPr>
        <w:t>…………6</w:t>
      </w:r>
    </w:p>
    <w:p w:rsidR="004B4751" w:rsidRPr="00290B7B" w:rsidRDefault="004B4751" w:rsidP="00760A70">
      <w:pPr>
        <w:keepLines/>
        <w:widowControl w:val="0"/>
        <w:spacing w:line="264" w:lineRule="auto"/>
        <w:ind w:right="-426"/>
        <w:rPr>
          <w:szCs w:val="26"/>
        </w:rPr>
      </w:pPr>
      <w:r w:rsidRPr="00290B7B">
        <w:rPr>
          <w:szCs w:val="26"/>
        </w:rPr>
        <w:t>Статья 9. Полномочия органов местного самоуправления………………………7</w:t>
      </w:r>
    </w:p>
    <w:p w:rsidR="004B4751" w:rsidRPr="00290B7B" w:rsidRDefault="004B4751" w:rsidP="00760A70">
      <w:pPr>
        <w:keepLines/>
        <w:widowControl w:val="0"/>
        <w:spacing w:line="264" w:lineRule="auto"/>
        <w:ind w:right="-426"/>
        <w:rPr>
          <w:szCs w:val="26"/>
        </w:rPr>
      </w:pPr>
      <w:r w:rsidRPr="00290B7B">
        <w:rPr>
          <w:szCs w:val="26"/>
        </w:rPr>
        <w:t xml:space="preserve">Статья 10 Взаимоотношение органов местного самоуправления муниципального района и </w:t>
      </w:r>
    </w:p>
    <w:p w:rsidR="004B4751" w:rsidRPr="00290B7B" w:rsidRDefault="004B4751" w:rsidP="00760A70">
      <w:pPr>
        <w:keepLines/>
        <w:widowControl w:val="0"/>
        <w:spacing w:line="264" w:lineRule="auto"/>
        <w:ind w:right="-426"/>
        <w:rPr>
          <w:szCs w:val="26"/>
        </w:rPr>
      </w:pPr>
      <w:r w:rsidRPr="00290B7B">
        <w:rPr>
          <w:szCs w:val="26"/>
        </w:rPr>
        <w:t>органов местного самоуправления Новосолдатского сельского поселения……………</w:t>
      </w:r>
      <w:r w:rsidR="002A4570" w:rsidRPr="00290B7B">
        <w:rPr>
          <w:szCs w:val="26"/>
        </w:rPr>
        <w:t>………………………………………………………………….</w:t>
      </w:r>
      <w:r w:rsidRPr="00290B7B">
        <w:rPr>
          <w:szCs w:val="26"/>
        </w:rPr>
        <w:t>……….8</w:t>
      </w:r>
    </w:p>
    <w:p w:rsidR="004B4751" w:rsidRPr="00290B7B" w:rsidRDefault="004B4751" w:rsidP="00760A70">
      <w:pPr>
        <w:keepLines/>
        <w:widowControl w:val="0"/>
        <w:spacing w:line="264" w:lineRule="auto"/>
        <w:ind w:right="-426"/>
        <w:rPr>
          <w:szCs w:val="26"/>
        </w:rPr>
      </w:pPr>
      <w:r w:rsidRPr="00290B7B">
        <w:rPr>
          <w:szCs w:val="26"/>
        </w:rPr>
        <w:t>Статья 11. Исполнение органами местного самоуправления отдельных государственных полномочий……………………………………………………………….9</w:t>
      </w:r>
    </w:p>
    <w:p w:rsidR="004B4751" w:rsidRPr="00290B7B" w:rsidRDefault="004B4751" w:rsidP="00760A70">
      <w:pPr>
        <w:keepLines/>
        <w:widowControl w:val="0"/>
        <w:spacing w:line="264" w:lineRule="auto"/>
        <w:ind w:right="-426"/>
        <w:rPr>
          <w:b/>
          <w:caps/>
          <w:kern w:val="2"/>
          <w:szCs w:val="26"/>
        </w:rPr>
      </w:pPr>
    </w:p>
    <w:p w:rsidR="004B4751" w:rsidRPr="00290B7B" w:rsidRDefault="004B4751" w:rsidP="00760A70">
      <w:pPr>
        <w:keepLines/>
        <w:widowControl w:val="0"/>
        <w:spacing w:line="264" w:lineRule="auto"/>
        <w:ind w:right="-426"/>
        <w:rPr>
          <w:b/>
          <w:caps/>
          <w:kern w:val="2"/>
          <w:szCs w:val="26"/>
        </w:rPr>
      </w:pPr>
    </w:p>
    <w:p w:rsidR="004B4751" w:rsidRPr="00290B7B" w:rsidRDefault="004B4751" w:rsidP="00760A70">
      <w:pPr>
        <w:pStyle w:val="9"/>
        <w:keepLines/>
        <w:widowControl w:val="0"/>
        <w:spacing w:before="0" w:after="0" w:line="264" w:lineRule="auto"/>
        <w:ind w:right="-426"/>
        <w:jc w:val="left"/>
        <w:rPr>
          <w:caps/>
          <w:kern w:val="2"/>
          <w:sz w:val="26"/>
          <w:szCs w:val="26"/>
        </w:rPr>
      </w:pPr>
      <w:r w:rsidRPr="00290B7B">
        <w:rPr>
          <w:caps/>
          <w:kern w:val="2"/>
          <w:sz w:val="26"/>
          <w:szCs w:val="26"/>
        </w:rPr>
        <w:t>ГЛАВА</w:t>
      </w:r>
      <w:r w:rsidRPr="00290B7B">
        <w:rPr>
          <w:sz w:val="26"/>
          <w:szCs w:val="26"/>
        </w:rPr>
        <w:t> </w:t>
      </w:r>
      <w:r w:rsidRPr="00290B7B">
        <w:rPr>
          <w:caps/>
          <w:kern w:val="2"/>
          <w:sz w:val="26"/>
          <w:szCs w:val="26"/>
          <w:lang w:val="en-US"/>
        </w:rPr>
        <w:t>III</w:t>
      </w:r>
      <w:r w:rsidRPr="00290B7B">
        <w:rPr>
          <w:caps/>
          <w:kern w:val="2"/>
          <w:sz w:val="26"/>
          <w:szCs w:val="26"/>
        </w:rPr>
        <w:t>. формы непосредственного Участия населения Новосолдатского сельского поселения в осуществлении местного самоуправления</w:t>
      </w:r>
    </w:p>
    <w:p w:rsidR="004B4751" w:rsidRPr="00290B7B" w:rsidRDefault="004B4751" w:rsidP="00760A70">
      <w:pPr>
        <w:keepLines/>
        <w:widowControl w:val="0"/>
        <w:spacing w:line="264" w:lineRule="auto"/>
        <w:ind w:right="-426"/>
        <w:rPr>
          <w:kern w:val="2"/>
          <w:szCs w:val="26"/>
        </w:rPr>
      </w:pPr>
    </w:p>
    <w:p w:rsidR="004B4751" w:rsidRPr="00290B7B" w:rsidRDefault="004B4751" w:rsidP="00760A70">
      <w:pPr>
        <w:keepLines/>
        <w:widowControl w:val="0"/>
        <w:spacing w:line="264" w:lineRule="auto"/>
        <w:ind w:right="-426"/>
        <w:rPr>
          <w:szCs w:val="26"/>
        </w:rPr>
      </w:pPr>
      <w:r w:rsidRPr="00290B7B">
        <w:rPr>
          <w:szCs w:val="26"/>
        </w:rPr>
        <w:t>Статья 12. Права граждан на осуществление местного самоуправления…</w:t>
      </w:r>
      <w:r w:rsidR="002A4570" w:rsidRPr="00290B7B">
        <w:rPr>
          <w:szCs w:val="26"/>
        </w:rPr>
        <w:t>…………………………………………………………</w:t>
      </w:r>
      <w:r w:rsidRPr="00290B7B">
        <w:rPr>
          <w:szCs w:val="26"/>
        </w:rPr>
        <w:t>……………………9</w:t>
      </w:r>
    </w:p>
    <w:p w:rsidR="004B4751" w:rsidRPr="00290B7B" w:rsidRDefault="004B4751" w:rsidP="00760A70">
      <w:pPr>
        <w:keepLines/>
        <w:widowControl w:val="0"/>
        <w:spacing w:line="264" w:lineRule="auto"/>
        <w:ind w:right="-426"/>
        <w:rPr>
          <w:szCs w:val="26"/>
        </w:rPr>
      </w:pPr>
      <w:r w:rsidRPr="00290B7B">
        <w:rPr>
          <w:szCs w:val="26"/>
        </w:rPr>
        <w:t>Статья 13. Местный референдум…………………………………………………….10</w:t>
      </w:r>
    </w:p>
    <w:p w:rsidR="004B4751" w:rsidRPr="00290B7B" w:rsidRDefault="004B4751" w:rsidP="00760A70">
      <w:pPr>
        <w:keepLines/>
        <w:widowControl w:val="0"/>
        <w:spacing w:line="264" w:lineRule="auto"/>
        <w:ind w:right="-426"/>
        <w:rPr>
          <w:szCs w:val="26"/>
        </w:rPr>
      </w:pPr>
      <w:r w:rsidRPr="00290B7B">
        <w:rPr>
          <w:szCs w:val="26"/>
        </w:rPr>
        <w:t>Статья 14. Муниципальные выборы………………………………………………..11</w:t>
      </w:r>
    </w:p>
    <w:p w:rsidR="004B4751" w:rsidRPr="00290B7B" w:rsidRDefault="004B4751" w:rsidP="00760A70">
      <w:pPr>
        <w:keepLines/>
        <w:widowControl w:val="0"/>
        <w:spacing w:line="264" w:lineRule="auto"/>
        <w:ind w:right="-426"/>
        <w:rPr>
          <w:szCs w:val="26"/>
        </w:rPr>
      </w:pPr>
      <w:r w:rsidRPr="00290B7B">
        <w:rPr>
          <w:szCs w:val="26"/>
        </w:rPr>
        <w:t>Статья 15. Голосование по отзыву депутата, главы сельского поселения………</w:t>
      </w:r>
      <w:r w:rsidR="002A4570" w:rsidRPr="00290B7B">
        <w:rPr>
          <w:szCs w:val="26"/>
        </w:rPr>
        <w:t>………………………………………………………………….</w:t>
      </w:r>
      <w:r w:rsidRPr="00290B7B">
        <w:rPr>
          <w:szCs w:val="26"/>
        </w:rPr>
        <w:t>……….…11</w:t>
      </w:r>
    </w:p>
    <w:p w:rsidR="004B4751" w:rsidRPr="00290B7B" w:rsidRDefault="004B4751" w:rsidP="00760A70">
      <w:pPr>
        <w:keepLines/>
        <w:widowControl w:val="0"/>
        <w:spacing w:line="264" w:lineRule="auto"/>
        <w:ind w:right="-426"/>
        <w:rPr>
          <w:szCs w:val="26"/>
        </w:rPr>
      </w:pPr>
      <w:r w:rsidRPr="00290B7B">
        <w:rPr>
          <w:szCs w:val="26"/>
        </w:rPr>
        <w:t>Статья 16. Голосование по вопросу изменения границ Новосолдатского сельского поселения, преобразования Новосолдатского сельского поселения………</w:t>
      </w:r>
      <w:r w:rsidR="002A4570" w:rsidRPr="00290B7B">
        <w:rPr>
          <w:szCs w:val="26"/>
        </w:rPr>
        <w:t>………………………………………….</w:t>
      </w:r>
      <w:r w:rsidRPr="00290B7B">
        <w:rPr>
          <w:szCs w:val="26"/>
        </w:rPr>
        <w:t>…………………………………12</w:t>
      </w:r>
    </w:p>
    <w:p w:rsidR="004B4751" w:rsidRPr="00290B7B" w:rsidRDefault="004B4751" w:rsidP="00760A70">
      <w:pPr>
        <w:keepLines/>
        <w:widowControl w:val="0"/>
        <w:spacing w:line="264" w:lineRule="auto"/>
        <w:ind w:right="-426"/>
        <w:rPr>
          <w:szCs w:val="26"/>
        </w:rPr>
      </w:pPr>
      <w:r w:rsidRPr="00290B7B">
        <w:rPr>
          <w:szCs w:val="26"/>
        </w:rPr>
        <w:t>Статья 17. Правотворческая инициатива граждан………………………………13</w:t>
      </w:r>
    </w:p>
    <w:p w:rsidR="004B4751" w:rsidRPr="00290B7B" w:rsidRDefault="004B4751" w:rsidP="00760A70">
      <w:pPr>
        <w:keepLines/>
        <w:widowControl w:val="0"/>
        <w:spacing w:line="264" w:lineRule="auto"/>
        <w:ind w:right="-426"/>
        <w:rPr>
          <w:szCs w:val="26"/>
        </w:rPr>
      </w:pPr>
      <w:r w:rsidRPr="00290B7B">
        <w:rPr>
          <w:szCs w:val="26"/>
        </w:rPr>
        <w:t>Статья 18. Территориальное общественное самоуправление………………….13</w:t>
      </w:r>
    </w:p>
    <w:p w:rsidR="004B4751" w:rsidRPr="00290B7B" w:rsidRDefault="004B4751" w:rsidP="00760A70">
      <w:pPr>
        <w:keepLines/>
        <w:widowControl w:val="0"/>
        <w:spacing w:line="264" w:lineRule="auto"/>
        <w:ind w:right="-426"/>
        <w:rPr>
          <w:szCs w:val="26"/>
        </w:rPr>
      </w:pPr>
      <w:r w:rsidRPr="00290B7B">
        <w:rPr>
          <w:szCs w:val="26"/>
        </w:rPr>
        <w:t>Статья 19. Порядок организации и осуществления территориального общественного самоуправления…………………………………………………………13</w:t>
      </w:r>
    </w:p>
    <w:p w:rsidR="004B4751" w:rsidRPr="00290B7B" w:rsidRDefault="004B4751" w:rsidP="00760A70">
      <w:pPr>
        <w:keepLines/>
        <w:widowControl w:val="0"/>
        <w:spacing w:line="264" w:lineRule="auto"/>
        <w:ind w:right="-426"/>
        <w:rPr>
          <w:szCs w:val="26"/>
        </w:rPr>
      </w:pPr>
      <w:r w:rsidRPr="00290B7B">
        <w:rPr>
          <w:szCs w:val="26"/>
        </w:rPr>
        <w:t>Статья 20. Публичные слушания…………………………………………………..14</w:t>
      </w:r>
    </w:p>
    <w:p w:rsidR="004B4751" w:rsidRPr="00290B7B" w:rsidRDefault="004B4751" w:rsidP="00760A70">
      <w:pPr>
        <w:keepLines/>
        <w:widowControl w:val="0"/>
        <w:spacing w:line="264" w:lineRule="auto"/>
        <w:ind w:right="-426"/>
        <w:rPr>
          <w:szCs w:val="26"/>
        </w:rPr>
      </w:pPr>
      <w:r w:rsidRPr="00290B7B">
        <w:rPr>
          <w:szCs w:val="26"/>
        </w:rPr>
        <w:t>Статья 21. Собрание граждан………………………………………………………..15</w:t>
      </w:r>
    </w:p>
    <w:p w:rsidR="004B4751" w:rsidRPr="00290B7B" w:rsidRDefault="004B4751" w:rsidP="00760A70">
      <w:pPr>
        <w:keepLines/>
        <w:widowControl w:val="0"/>
        <w:spacing w:line="264" w:lineRule="auto"/>
        <w:ind w:right="-426"/>
        <w:rPr>
          <w:szCs w:val="26"/>
        </w:rPr>
      </w:pPr>
      <w:r w:rsidRPr="00290B7B">
        <w:rPr>
          <w:szCs w:val="26"/>
        </w:rPr>
        <w:t>Статья 22. Конференция граждан …………………………………………………..15</w:t>
      </w:r>
    </w:p>
    <w:p w:rsidR="004B4751" w:rsidRPr="00290B7B" w:rsidRDefault="004B4751" w:rsidP="00760A70">
      <w:pPr>
        <w:keepLines/>
        <w:widowControl w:val="0"/>
        <w:spacing w:line="264" w:lineRule="auto"/>
        <w:ind w:right="-426"/>
        <w:rPr>
          <w:szCs w:val="26"/>
        </w:rPr>
      </w:pPr>
      <w:r w:rsidRPr="00290B7B">
        <w:rPr>
          <w:szCs w:val="26"/>
        </w:rPr>
        <w:t>Статья 23. Опрос граждан…………………</w:t>
      </w:r>
      <w:r w:rsidR="00760A70" w:rsidRPr="00290B7B">
        <w:rPr>
          <w:szCs w:val="26"/>
        </w:rPr>
        <w:t>..</w:t>
      </w:r>
      <w:r w:rsidRPr="00290B7B">
        <w:rPr>
          <w:szCs w:val="26"/>
        </w:rPr>
        <w:t>………………………………………..16</w:t>
      </w:r>
    </w:p>
    <w:p w:rsidR="004B4751" w:rsidRPr="00290B7B" w:rsidRDefault="004B4751" w:rsidP="00760A70">
      <w:pPr>
        <w:keepLines/>
        <w:widowControl w:val="0"/>
        <w:spacing w:line="264" w:lineRule="auto"/>
        <w:ind w:right="-426"/>
        <w:rPr>
          <w:szCs w:val="26"/>
        </w:rPr>
      </w:pPr>
      <w:r w:rsidRPr="00290B7B">
        <w:rPr>
          <w:szCs w:val="26"/>
        </w:rPr>
        <w:t>Статья 24. Обращения граждан в органы местного самоуправления………….16</w:t>
      </w:r>
    </w:p>
    <w:p w:rsidR="004B4751" w:rsidRPr="00290B7B" w:rsidRDefault="004B4751" w:rsidP="00760A70">
      <w:pPr>
        <w:keepLines/>
        <w:widowControl w:val="0"/>
        <w:spacing w:line="264" w:lineRule="auto"/>
        <w:ind w:right="-426"/>
        <w:rPr>
          <w:b/>
          <w:caps/>
          <w:kern w:val="2"/>
          <w:szCs w:val="26"/>
        </w:rPr>
      </w:pPr>
    </w:p>
    <w:p w:rsidR="004B4751" w:rsidRPr="00290B7B" w:rsidRDefault="004B4751" w:rsidP="00760A70">
      <w:pPr>
        <w:keepLines/>
        <w:widowControl w:val="0"/>
        <w:spacing w:line="264" w:lineRule="auto"/>
        <w:ind w:right="-426"/>
        <w:rPr>
          <w:b/>
          <w:caps/>
          <w:kern w:val="2"/>
          <w:szCs w:val="26"/>
        </w:rPr>
      </w:pPr>
    </w:p>
    <w:p w:rsidR="004B4751" w:rsidRPr="00290B7B" w:rsidRDefault="004B4751" w:rsidP="00760A70">
      <w:pPr>
        <w:keepLines/>
        <w:widowControl w:val="0"/>
        <w:spacing w:line="264" w:lineRule="auto"/>
        <w:ind w:right="-426"/>
        <w:rPr>
          <w:b/>
          <w:caps/>
          <w:kern w:val="2"/>
          <w:szCs w:val="26"/>
        </w:rPr>
      </w:pPr>
      <w:r w:rsidRPr="00290B7B">
        <w:rPr>
          <w:b/>
          <w:caps/>
          <w:kern w:val="2"/>
          <w:szCs w:val="26"/>
        </w:rPr>
        <w:lastRenderedPageBreak/>
        <w:t xml:space="preserve">ГЛАВА </w:t>
      </w:r>
      <w:r w:rsidRPr="00290B7B">
        <w:rPr>
          <w:b/>
          <w:caps/>
          <w:kern w:val="2"/>
          <w:szCs w:val="26"/>
          <w:lang w:val="en-US"/>
        </w:rPr>
        <w:t>IV</w:t>
      </w:r>
      <w:r w:rsidRPr="00290B7B">
        <w:rPr>
          <w:b/>
          <w:caps/>
          <w:kern w:val="2"/>
          <w:szCs w:val="26"/>
        </w:rPr>
        <w:t>. Органы местного самоуправления и должностные лица местного самоуправления</w:t>
      </w:r>
    </w:p>
    <w:p w:rsidR="004B4751" w:rsidRPr="00290B7B" w:rsidRDefault="004B4751" w:rsidP="00760A70">
      <w:pPr>
        <w:keepLines/>
        <w:widowControl w:val="0"/>
        <w:spacing w:line="264" w:lineRule="auto"/>
        <w:ind w:right="-426"/>
        <w:rPr>
          <w:szCs w:val="26"/>
        </w:rPr>
      </w:pPr>
    </w:p>
    <w:p w:rsidR="004B4751" w:rsidRPr="00290B7B" w:rsidRDefault="004B4751" w:rsidP="00760A70">
      <w:pPr>
        <w:keepLines/>
        <w:widowControl w:val="0"/>
        <w:spacing w:line="264" w:lineRule="auto"/>
        <w:ind w:right="-426"/>
        <w:rPr>
          <w:szCs w:val="26"/>
        </w:rPr>
      </w:pPr>
      <w:r w:rsidRPr="00290B7B">
        <w:rPr>
          <w:szCs w:val="26"/>
        </w:rPr>
        <w:t>Статья 25. Органы местного самоуправления……</w:t>
      </w:r>
      <w:r w:rsidR="00760A70" w:rsidRPr="00290B7B">
        <w:rPr>
          <w:szCs w:val="26"/>
        </w:rPr>
        <w:t>.</w:t>
      </w:r>
      <w:r w:rsidRPr="00290B7B">
        <w:rPr>
          <w:szCs w:val="26"/>
        </w:rPr>
        <w:t>……………………………..17</w:t>
      </w:r>
    </w:p>
    <w:p w:rsidR="004B4751" w:rsidRPr="00290B7B" w:rsidRDefault="004B4751" w:rsidP="00760A70">
      <w:pPr>
        <w:keepLines/>
        <w:widowControl w:val="0"/>
        <w:spacing w:line="264" w:lineRule="auto"/>
        <w:ind w:right="-426"/>
        <w:rPr>
          <w:szCs w:val="26"/>
        </w:rPr>
      </w:pPr>
      <w:r w:rsidRPr="00290B7B">
        <w:rPr>
          <w:szCs w:val="26"/>
        </w:rPr>
        <w:t>Статья 26. Совет народных депутатов Новосолдатского сельского поселения……</w:t>
      </w:r>
      <w:r w:rsidR="00760A70" w:rsidRPr="00290B7B">
        <w:rPr>
          <w:szCs w:val="26"/>
        </w:rPr>
        <w:t>…………………………………………………………………….</w:t>
      </w:r>
      <w:r w:rsidRPr="00290B7B">
        <w:rPr>
          <w:szCs w:val="26"/>
        </w:rPr>
        <w:t>…………..17</w:t>
      </w:r>
    </w:p>
    <w:p w:rsidR="004B4751" w:rsidRPr="00290B7B" w:rsidRDefault="004B4751" w:rsidP="00760A70">
      <w:pPr>
        <w:keepLines/>
        <w:widowControl w:val="0"/>
        <w:spacing w:line="264" w:lineRule="auto"/>
        <w:ind w:right="-426"/>
        <w:rPr>
          <w:szCs w:val="26"/>
        </w:rPr>
      </w:pPr>
      <w:r w:rsidRPr="00290B7B">
        <w:rPr>
          <w:szCs w:val="26"/>
        </w:rPr>
        <w:t>Статья 27. Структура Совета народных депутатов……</w:t>
      </w:r>
      <w:r w:rsidR="00760A70" w:rsidRPr="00290B7B">
        <w:rPr>
          <w:szCs w:val="26"/>
        </w:rPr>
        <w:t>..</w:t>
      </w:r>
      <w:r w:rsidRPr="00290B7B">
        <w:rPr>
          <w:szCs w:val="26"/>
        </w:rPr>
        <w:t>………………………..18</w:t>
      </w:r>
    </w:p>
    <w:p w:rsidR="004B4751" w:rsidRPr="00290B7B" w:rsidRDefault="004B4751" w:rsidP="00760A70">
      <w:pPr>
        <w:keepLines/>
        <w:widowControl w:val="0"/>
        <w:spacing w:line="264" w:lineRule="auto"/>
        <w:ind w:right="-426"/>
        <w:rPr>
          <w:szCs w:val="26"/>
        </w:rPr>
      </w:pPr>
      <w:r w:rsidRPr="00290B7B">
        <w:rPr>
          <w:szCs w:val="26"/>
        </w:rPr>
        <w:t>Статья 28. Компетенция Совета народных депутатов Новосолдатского сельского поселения……</w:t>
      </w:r>
      <w:r w:rsidR="00760A70" w:rsidRPr="00290B7B">
        <w:rPr>
          <w:szCs w:val="26"/>
        </w:rPr>
        <w:t>…………………………………………………………………….</w:t>
      </w:r>
      <w:r w:rsidRPr="00290B7B">
        <w:rPr>
          <w:szCs w:val="26"/>
        </w:rPr>
        <w:t>19</w:t>
      </w:r>
    </w:p>
    <w:p w:rsidR="004B4751" w:rsidRPr="00290B7B" w:rsidRDefault="004B4751" w:rsidP="00760A70">
      <w:pPr>
        <w:keepLines/>
        <w:widowControl w:val="0"/>
        <w:spacing w:line="264" w:lineRule="auto"/>
        <w:ind w:right="-426"/>
        <w:rPr>
          <w:szCs w:val="26"/>
        </w:rPr>
      </w:pPr>
      <w:r w:rsidRPr="00290B7B">
        <w:rPr>
          <w:szCs w:val="26"/>
        </w:rPr>
        <w:t>Статья 29. Муниципальные правовые акты Новосолдатского сельского поселения…</w:t>
      </w:r>
      <w:r w:rsidR="00760A70" w:rsidRPr="00290B7B">
        <w:rPr>
          <w:szCs w:val="26"/>
        </w:rPr>
        <w:t>…………………………………………………………………………..</w:t>
      </w:r>
      <w:r w:rsidRPr="00290B7B">
        <w:rPr>
          <w:szCs w:val="26"/>
        </w:rPr>
        <w:t>…..……19</w:t>
      </w:r>
    </w:p>
    <w:p w:rsidR="004B4751" w:rsidRPr="00290B7B" w:rsidRDefault="004B4751" w:rsidP="00760A70">
      <w:pPr>
        <w:keepLines/>
        <w:widowControl w:val="0"/>
        <w:spacing w:line="264" w:lineRule="auto"/>
        <w:ind w:right="-426"/>
        <w:rPr>
          <w:szCs w:val="26"/>
        </w:rPr>
      </w:pPr>
      <w:r w:rsidRPr="00290B7B">
        <w:rPr>
          <w:szCs w:val="26"/>
        </w:rPr>
        <w:t>Статья 30. Порядок принятия и вступления в силу правовых актов Совета народных депутатов</w:t>
      </w:r>
      <w:r w:rsidR="00760A70" w:rsidRPr="00290B7B">
        <w:rPr>
          <w:szCs w:val="26"/>
        </w:rPr>
        <w:t>…………………………………………………………………………..</w:t>
      </w:r>
      <w:r w:rsidRPr="00290B7B">
        <w:rPr>
          <w:szCs w:val="26"/>
        </w:rPr>
        <w:t>21</w:t>
      </w:r>
    </w:p>
    <w:p w:rsidR="004B4751" w:rsidRPr="00290B7B" w:rsidRDefault="004B4751" w:rsidP="00760A70">
      <w:pPr>
        <w:keepLines/>
        <w:widowControl w:val="0"/>
        <w:spacing w:line="264" w:lineRule="auto"/>
        <w:ind w:right="-426"/>
        <w:rPr>
          <w:szCs w:val="26"/>
        </w:rPr>
      </w:pPr>
      <w:r w:rsidRPr="00290B7B">
        <w:rPr>
          <w:szCs w:val="26"/>
        </w:rPr>
        <w:t>Статья 31. Досрочное прекращение полномочий Совета народных депутатов Новосолдатского сельского поселения …………………………………………………21</w:t>
      </w:r>
    </w:p>
    <w:p w:rsidR="004B4751" w:rsidRPr="00290B7B" w:rsidRDefault="004B4751" w:rsidP="00760A70">
      <w:pPr>
        <w:keepLines/>
        <w:widowControl w:val="0"/>
        <w:spacing w:line="264" w:lineRule="auto"/>
        <w:ind w:right="-426"/>
        <w:rPr>
          <w:szCs w:val="26"/>
        </w:rPr>
      </w:pPr>
      <w:r w:rsidRPr="00290B7B">
        <w:rPr>
          <w:szCs w:val="26"/>
        </w:rPr>
        <w:t>Статья 32. Депутат Совета народных депутатов…………………………………..22</w:t>
      </w:r>
    </w:p>
    <w:p w:rsidR="004B4751" w:rsidRPr="00290B7B" w:rsidRDefault="004B4751" w:rsidP="00760A70">
      <w:pPr>
        <w:keepLines/>
        <w:widowControl w:val="0"/>
        <w:spacing w:line="264" w:lineRule="auto"/>
        <w:ind w:right="-426"/>
        <w:rPr>
          <w:szCs w:val="26"/>
        </w:rPr>
      </w:pPr>
      <w:r w:rsidRPr="00290B7B">
        <w:rPr>
          <w:szCs w:val="26"/>
        </w:rPr>
        <w:t>Статья 33. Досрочное прекращение полномочий депутата Совета народных депутатов</w:t>
      </w:r>
      <w:r w:rsidR="00760A70" w:rsidRPr="00290B7B">
        <w:rPr>
          <w:szCs w:val="26"/>
        </w:rPr>
        <w:t>………………………………………………………………………………………</w:t>
      </w:r>
      <w:r w:rsidRPr="00290B7B">
        <w:rPr>
          <w:szCs w:val="26"/>
        </w:rPr>
        <w:t>.23</w:t>
      </w:r>
    </w:p>
    <w:p w:rsidR="004B4751" w:rsidRPr="00290B7B" w:rsidRDefault="004B4751" w:rsidP="00760A70">
      <w:pPr>
        <w:keepLines/>
        <w:widowControl w:val="0"/>
        <w:spacing w:line="264" w:lineRule="auto"/>
        <w:ind w:right="-426"/>
        <w:rPr>
          <w:szCs w:val="26"/>
        </w:rPr>
      </w:pPr>
      <w:r w:rsidRPr="00290B7B">
        <w:rPr>
          <w:szCs w:val="26"/>
        </w:rPr>
        <w:t>Статья 34. Глава Новосолдатского сельского поселения………………………..23</w:t>
      </w:r>
    </w:p>
    <w:p w:rsidR="004B4751" w:rsidRPr="00290B7B" w:rsidRDefault="004B4751" w:rsidP="00760A70">
      <w:pPr>
        <w:keepLines/>
        <w:widowControl w:val="0"/>
        <w:spacing w:line="264" w:lineRule="auto"/>
        <w:ind w:right="-426"/>
        <w:rPr>
          <w:szCs w:val="26"/>
        </w:rPr>
      </w:pPr>
      <w:r w:rsidRPr="00290B7B">
        <w:rPr>
          <w:szCs w:val="26"/>
        </w:rPr>
        <w:t>Статья 35. Полномочия главы Новосолдатского сельского поселения………24</w:t>
      </w:r>
    </w:p>
    <w:p w:rsidR="004B4751" w:rsidRPr="00290B7B" w:rsidRDefault="004B4751" w:rsidP="00760A70">
      <w:pPr>
        <w:keepLines/>
        <w:widowControl w:val="0"/>
        <w:spacing w:line="264" w:lineRule="auto"/>
        <w:ind w:right="-426"/>
        <w:rPr>
          <w:szCs w:val="26"/>
        </w:rPr>
      </w:pPr>
      <w:r w:rsidRPr="00290B7B">
        <w:rPr>
          <w:szCs w:val="26"/>
        </w:rPr>
        <w:t>Статья 36. Досрочное прекращение полномочий главы Новосолдатского сельского поселения…………………………………………………………. ……………25</w:t>
      </w:r>
    </w:p>
    <w:p w:rsidR="004B4751" w:rsidRPr="00290B7B" w:rsidRDefault="004B4751" w:rsidP="00760A70">
      <w:pPr>
        <w:keepLines/>
        <w:widowControl w:val="0"/>
        <w:spacing w:line="264" w:lineRule="auto"/>
        <w:ind w:right="-426"/>
        <w:rPr>
          <w:szCs w:val="26"/>
        </w:rPr>
      </w:pPr>
      <w:r w:rsidRPr="00290B7B">
        <w:rPr>
          <w:szCs w:val="26"/>
        </w:rPr>
        <w:t>Статья 37. Администрация Новосолдатского сельского поселения…</w:t>
      </w:r>
      <w:r w:rsidR="00760A70" w:rsidRPr="00290B7B">
        <w:rPr>
          <w:szCs w:val="26"/>
        </w:rPr>
        <w:t>…</w:t>
      </w:r>
      <w:r w:rsidRPr="00290B7B">
        <w:rPr>
          <w:szCs w:val="26"/>
        </w:rPr>
        <w:t>………26</w:t>
      </w:r>
    </w:p>
    <w:p w:rsidR="002A4570" w:rsidRPr="00290B7B" w:rsidRDefault="004B4751" w:rsidP="00760A70">
      <w:pPr>
        <w:keepLines/>
        <w:widowControl w:val="0"/>
        <w:spacing w:line="264" w:lineRule="auto"/>
        <w:ind w:right="-426"/>
        <w:rPr>
          <w:szCs w:val="26"/>
        </w:rPr>
      </w:pPr>
      <w:r w:rsidRPr="00290B7B">
        <w:rPr>
          <w:szCs w:val="26"/>
        </w:rPr>
        <w:t>Статья 38. Структура  администрации Новосолдатского сельского</w:t>
      </w:r>
    </w:p>
    <w:p w:rsidR="004B4751" w:rsidRPr="00290B7B" w:rsidRDefault="004B4751" w:rsidP="00760A70">
      <w:pPr>
        <w:keepLines/>
        <w:widowControl w:val="0"/>
        <w:spacing w:line="264" w:lineRule="auto"/>
        <w:ind w:right="-426"/>
        <w:rPr>
          <w:szCs w:val="26"/>
        </w:rPr>
      </w:pPr>
      <w:r w:rsidRPr="00290B7B">
        <w:rPr>
          <w:szCs w:val="26"/>
        </w:rPr>
        <w:t xml:space="preserve">поселения </w:t>
      </w:r>
      <w:r w:rsidR="002A4570" w:rsidRPr="00290B7B">
        <w:rPr>
          <w:szCs w:val="26"/>
        </w:rPr>
        <w:t>……………………………………………………………………..</w:t>
      </w:r>
      <w:r w:rsidRPr="00290B7B">
        <w:rPr>
          <w:szCs w:val="26"/>
        </w:rPr>
        <w:t>…………26</w:t>
      </w:r>
    </w:p>
    <w:p w:rsidR="002A4570" w:rsidRPr="00290B7B" w:rsidRDefault="004B4751" w:rsidP="00760A70">
      <w:pPr>
        <w:keepLines/>
        <w:widowControl w:val="0"/>
        <w:spacing w:line="264" w:lineRule="auto"/>
        <w:ind w:right="-426"/>
        <w:rPr>
          <w:szCs w:val="26"/>
        </w:rPr>
      </w:pPr>
      <w:r w:rsidRPr="00290B7B">
        <w:rPr>
          <w:szCs w:val="26"/>
        </w:rPr>
        <w:t>Статья 39. Полномочия администрации Новосолдатского сельского</w:t>
      </w:r>
    </w:p>
    <w:p w:rsidR="004B4751" w:rsidRPr="00290B7B" w:rsidRDefault="004B4751" w:rsidP="00760A70">
      <w:pPr>
        <w:keepLines/>
        <w:widowControl w:val="0"/>
        <w:spacing w:line="264" w:lineRule="auto"/>
        <w:ind w:right="-426"/>
        <w:rPr>
          <w:szCs w:val="26"/>
        </w:rPr>
      </w:pPr>
      <w:r w:rsidRPr="00290B7B">
        <w:rPr>
          <w:szCs w:val="26"/>
        </w:rPr>
        <w:t>поселения …</w:t>
      </w:r>
      <w:r w:rsidR="002A4570" w:rsidRPr="00290B7B">
        <w:rPr>
          <w:szCs w:val="26"/>
        </w:rPr>
        <w:t>…………………………………………………………………….</w:t>
      </w:r>
      <w:r w:rsidRPr="00290B7B">
        <w:rPr>
          <w:szCs w:val="26"/>
        </w:rPr>
        <w:t>………27</w:t>
      </w:r>
    </w:p>
    <w:p w:rsidR="004B4751" w:rsidRPr="00290B7B" w:rsidRDefault="004B4751" w:rsidP="00760A70">
      <w:pPr>
        <w:keepLines/>
        <w:widowControl w:val="0"/>
        <w:spacing w:line="264" w:lineRule="auto"/>
        <w:ind w:right="-426"/>
        <w:rPr>
          <w:szCs w:val="26"/>
        </w:rPr>
      </w:pPr>
      <w:r w:rsidRPr="00290B7B">
        <w:rPr>
          <w:szCs w:val="26"/>
        </w:rPr>
        <w:t>Статья 40. Ревизионная комиссия Новосолдатского сельского поселения…27</w:t>
      </w:r>
    </w:p>
    <w:p w:rsidR="004B4751" w:rsidRPr="00290B7B" w:rsidRDefault="004B4751" w:rsidP="00760A70">
      <w:pPr>
        <w:keepLines/>
        <w:widowControl w:val="0"/>
        <w:spacing w:line="264" w:lineRule="auto"/>
        <w:ind w:right="-426"/>
        <w:rPr>
          <w:szCs w:val="26"/>
        </w:rPr>
      </w:pPr>
      <w:r w:rsidRPr="00290B7B">
        <w:rPr>
          <w:szCs w:val="26"/>
        </w:rPr>
        <w:t xml:space="preserve">Статья 41. Взаимоотношения органов местного самоуправления с органами </w:t>
      </w:r>
    </w:p>
    <w:p w:rsidR="004B4751" w:rsidRPr="00290B7B" w:rsidRDefault="004B4751" w:rsidP="00760A70">
      <w:pPr>
        <w:keepLines/>
        <w:widowControl w:val="0"/>
        <w:spacing w:line="264" w:lineRule="auto"/>
        <w:ind w:right="-426"/>
        <w:rPr>
          <w:szCs w:val="26"/>
        </w:rPr>
      </w:pPr>
      <w:r w:rsidRPr="00290B7B">
        <w:rPr>
          <w:szCs w:val="26"/>
        </w:rPr>
        <w:t>государственной власти……………………………………………………………….28</w:t>
      </w:r>
    </w:p>
    <w:p w:rsidR="004B4751" w:rsidRPr="00290B7B" w:rsidRDefault="004B4751" w:rsidP="00760A70">
      <w:pPr>
        <w:keepLines/>
        <w:widowControl w:val="0"/>
        <w:spacing w:line="264" w:lineRule="auto"/>
        <w:ind w:right="-426"/>
        <w:rPr>
          <w:szCs w:val="26"/>
        </w:rPr>
      </w:pPr>
      <w:r w:rsidRPr="00290B7B">
        <w:rPr>
          <w:szCs w:val="26"/>
        </w:rPr>
        <w:t>Статья 42. Избирательная комиссия Новосолдатского сельского поселения…</w:t>
      </w:r>
      <w:r w:rsidR="002A4570" w:rsidRPr="00290B7B">
        <w:rPr>
          <w:szCs w:val="26"/>
        </w:rPr>
        <w:t>……………………………………………………………………………………2</w:t>
      </w:r>
      <w:r w:rsidRPr="00290B7B">
        <w:rPr>
          <w:szCs w:val="26"/>
        </w:rPr>
        <w:t>8</w:t>
      </w:r>
    </w:p>
    <w:p w:rsidR="004B4751" w:rsidRPr="00290B7B" w:rsidRDefault="004B4751" w:rsidP="00760A70">
      <w:pPr>
        <w:keepLines/>
        <w:widowControl w:val="0"/>
        <w:spacing w:line="264" w:lineRule="auto"/>
        <w:ind w:right="-426"/>
        <w:rPr>
          <w:szCs w:val="26"/>
        </w:rPr>
      </w:pPr>
      <w:r w:rsidRPr="00290B7B">
        <w:rPr>
          <w:szCs w:val="26"/>
        </w:rPr>
        <w:t>Статья 43. Органы местного самоуправления – юридические лица……………</w:t>
      </w:r>
      <w:r w:rsidR="002A4570" w:rsidRPr="00290B7B">
        <w:rPr>
          <w:szCs w:val="26"/>
        </w:rPr>
        <w:t>……………………………………………………………………</w:t>
      </w:r>
      <w:r w:rsidRPr="00290B7B">
        <w:rPr>
          <w:szCs w:val="26"/>
        </w:rPr>
        <w:t>….………..29</w:t>
      </w:r>
    </w:p>
    <w:p w:rsidR="004B4751" w:rsidRPr="00290B7B" w:rsidRDefault="004B4751" w:rsidP="00760A70">
      <w:pPr>
        <w:keepLines/>
        <w:widowControl w:val="0"/>
        <w:spacing w:line="264" w:lineRule="auto"/>
        <w:ind w:right="-426"/>
        <w:rPr>
          <w:b/>
          <w:szCs w:val="26"/>
        </w:rPr>
      </w:pPr>
      <w:r w:rsidRPr="00290B7B">
        <w:rPr>
          <w:b/>
          <w:szCs w:val="26"/>
        </w:rPr>
        <w:t xml:space="preserve">ГЛАВА </w:t>
      </w:r>
      <w:r w:rsidRPr="00290B7B">
        <w:rPr>
          <w:b/>
          <w:szCs w:val="26"/>
          <w:lang w:val="en-US"/>
        </w:rPr>
        <w:t>V</w:t>
      </w:r>
      <w:r w:rsidRPr="00290B7B">
        <w:rPr>
          <w:b/>
          <w:szCs w:val="26"/>
        </w:rPr>
        <w:t>. МУНИЦИПАЛЬНАЯ СЛУЖБА</w:t>
      </w:r>
    </w:p>
    <w:p w:rsidR="004B4751" w:rsidRPr="00290B7B" w:rsidRDefault="004B4751" w:rsidP="00760A70">
      <w:pPr>
        <w:keepLines/>
        <w:widowControl w:val="0"/>
        <w:spacing w:line="264" w:lineRule="auto"/>
        <w:ind w:right="-426"/>
        <w:rPr>
          <w:b/>
          <w:szCs w:val="26"/>
        </w:rPr>
      </w:pPr>
    </w:p>
    <w:p w:rsidR="004B4751" w:rsidRPr="00290B7B" w:rsidRDefault="004B4751" w:rsidP="00760A70">
      <w:pPr>
        <w:keepLines/>
        <w:widowControl w:val="0"/>
        <w:spacing w:line="264" w:lineRule="auto"/>
        <w:ind w:right="-426"/>
        <w:rPr>
          <w:szCs w:val="26"/>
        </w:rPr>
      </w:pPr>
      <w:r w:rsidRPr="00290B7B">
        <w:rPr>
          <w:szCs w:val="26"/>
        </w:rPr>
        <w:t>Статья 44. Трудовые отношения на муниципальной службе…………………….29</w:t>
      </w:r>
    </w:p>
    <w:p w:rsidR="004B4751" w:rsidRPr="00290B7B" w:rsidRDefault="004B4751" w:rsidP="00760A70">
      <w:pPr>
        <w:keepLines/>
        <w:widowControl w:val="0"/>
        <w:spacing w:line="264" w:lineRule="auto"/>
        <w:ind w:right="-426"/>
        <w:rPr>
          <w:szCs w:val="26"/>
        </w:rPr>
      </w:pPr>
      <w:r w:rsidRPr="00290B7B">
        <w:rPr>
          <w:szCs w:val="26"/>
        </w:rPr>
        <w:t xml:space="preserve">Статья 45. Прекращение трудовых отношений муниципального служащего </w:t>
      </w:r>
    </w:p>
    <w:p w:rsidR="004B4751" w:rsidRPr="00290B7B" w:rsidRDefault="004B4751" w:rsidP="00760A70">
      <w:pPr>
        <w:keepLines/>
        <w:widowControl w:val="0"/>
        <w:spacing w:line="264" w:lineRule="auto"/>
        <w:ind w:right="-426"/>
        <w:rPr>
          <w:szCs w:val="26"/>
        </w:rPr>
      </w:pPr>
      <w:r w:rsidRPr="00290B7B">
        <w:rPr>
          <w:szCs w:val="26"/>
        </w:rPr>
        <w:t>органов местного самоуправления………………………………………………….30</w:t>
      </w:r>
    </w:p>
    <w:p w:rsidR="004B4751" w:rsidRPr="00290B7B" w:rsidRDefault="004B4751" w:rsidP="00760A70">
      <w:pPr>
        <w:keepLines/>
        <w:widowControl w:val="0"/>
        <w:spacing w:line="264" w:lineRule="auto"/>
        <w:ind w:right="-426"/>
        <w:rPr>
          <w:szCs w:val="26"/>
        </w:rPr>
      </w:pPr>
      <w:r w:rsidRPr="00290B7B">
        <w:rPr>
          <w:szCs w:val="26"/>
        </w:rPr>
        <w:t>Статья 46. Аттестация муниципальных служащих органа местного самоуправления………………………………………………………………………………30</w:t>
      </w:r>
    </w:p>
    <w:p w:rsidR="004B4751" w:rsidRPr="00290B7B" w:rsidRDefault="004B4751" w:rsidP="00760A70">
      <w:pPr>
        <w:keepLines/>
        <w:widowControl w:val="0"/>
        <w:spacing w:line="264" w:lineRule="auto"/>
        <w:ind w:right="-426"/>
        <w:rPr>
          <w:szCs w:val="26"/>
        </w:rPr>
      </w:pPr>
      <w:r w:rsidRPr="00290B7B">
        <w:rPr>
          <w:szCs w:val="26"/>
        </w:rPr>
        <w:t>Статья 47. Классификация муниципальных должностей муниципальной службы.………</w:t>
      </w:r>
      <w:r w:rsidR="002A4570" w:rsidRPr="00290B7B">
        <w:rPr>
          <w:szCs w:val="26"/>
        </w:rPr>
        <w:t>…………………………………………………………………………..</w:t>
      </w:r>
      <w:r w:rsidRPr="00290B7B">
        <w:rPr>
          <w:szCs w:val="26"/>
        </w:rPr>
        <w:t>…….30</w:t>
      </w:r>
    </w:p>
    <w:p w:rsidR="004B4751" w:rsidRPr="00290B7B" w:rsidRDefault="004B4751" w:rsidP="00760A70">
      <w:pPr>
        <w:keepLines/>
        <w:widowControl w:val="0"/>
        <w:spacing w:line="264" w:lineRule="auto"/>
        <w:ind w:right="-426"/>
        <w:rPr>
          <w:szCs w:val="26"/>
        </w:rPr>
      </w:pPr>
      <w:r w:rsidRPr="00290B7B">
        <w:rPr>
          <w:szCs w:val="26"/>
        </w:rPr>
        <w:t>Статья 48. Ограничения, связанные с муниципальной службой в органе местного самоуправления………………………………………………………………….31</w:t>
      </w:r>
    </w:p>
    <w:p w:rsidR="004B4751" w:rsidRPr="00290B7B" w:rsidRDefault="004B4751" w:rsidP="00760A70">
      <w:pPr>
        <w:keepLines/>
        <w:widowControl w:val="0"/>
        <w:spacing w:line="264" w:lineRule="auto"/>
        <w:ind w:right="-426"/>
        <w:rPr>
          <w:szCs w:val="26"/>
        </w:rPr>
      </w:pPr>
      <w:r w:rsidRPr="00290B7B">
        <w:rPr>
          <w:szCs w:val="26"/>
        </w:rPr>
        <w:t>Статья 49. Социальные гарантии, льготы и поощрения для муниципального служащего сельского поселения………………………………………………………….31</w:t>
      </w:r>
    </w:p>
    <w:p w:rsidR="004B4751" w:rsidRPr="00290B7B" w:rsidRDefault="004B4751" w:rsidP="00760A70">
      <w:pPr>
        <w:keepLines/>
        <w:widowControl w:val="0"/>
        <w:spacing w:line="264" w:lineRule="auto"/>
        <w:ind w:right="-426"/>
        <w:rPr>
          <w:szCs w:val="26"/>
        </w:rPr>
      </w:pPr>
    </w:p>
    <w:p w:rsidR="004B4751" w:rsidRPr="00290B7B" w:rsidRDefault="004B4751" w:rsidP="00760A70">
      <w:pPr>
        <w:keepLines/>
        <w:widowControl w:val="0"/>
        <w:spacing w:line="264" w:lineRule="auto"/>
        <w:ind w:right="-426"/>
        <w:rPr>
          <w:szCs w:val="26"/>
        </w:rPr>
      </w:pPr>
      <w:r w:rsidRPr="00290B7B">
        <w:rPr>
          <w:b/>
          <w:kern w:val="2"/>
          <w:szCs w:val="26"/>
        </w:rPr>
        <w:lastRenderedPageBreak/>
        <w:t xml:space="preserve">ГЛАВА </w:t>
      </w:r>
      <w:r w:rsidRPr="00290B7B">
        <w:rPr>
          <w:b/>
          <w:kern w:val="2"/>
          <w:szCs w:val="26"/>
          <w:lang w:val="en-US"/>
        </w:rPr>
        <w:t>VI</w:t>
      </w:r>
      <w:r w:rsidRPr="00290B7B">
        <w:rPr>
          <w:b/>
          <w:kern w:val="2"/>
          <w:szCs w:val="26"/>
        </w:rPr>
        <w:t>. ЭКОНОМИЧЕСКАЯ ОСНОВА МЕСТНОГО САМОУПРАВЛЕНИЯ</w:t>
      </w:r>
    </w:p>
    <w:p w:rsidR="004B4751" w:rsidRPr="00290B7B" w:rsidRDefault="004B4751" w:rsidP="00760A70">
      <w:pPr>
        <w:keepLines/>
        <w:widowControl w:val="0"/>
        <w:spacing w:line="264" w:lineRule="auto"/>
        <w:ind w:right="-426"/>
        <w:rPr>
          <w:szCs w:val="26"/>
        </w:rPr>
      </w:pPr>
    </w:p>
    <w:p w:rsidR="004B4751" w:rsidRPr="00290B7B" w:rsidRDefault="004B4751" w:rsidP="00760A70">
      <w:pPr>
        <w:keepLines/>
        <w:widowControl w:val="0"/>
        <w:spacing w:line="264" w:lineRule="auto"/>
        <w:ind w:right="-426"/>
        <w:rPr>
          <w:szCs w:val="26"/>
        </w:rPr>
      </w:pPr>
      <w:r w:rsidRPr="00290B7B">
        <w:rPr>
          <w:szCs w:val="26"/>
        </w:rPr>
        <w:t>Статья 50. Муниципальное имущество…</w:t>
      </w:r>
      <w:r w:rsidR="002A4570" w:rsidRPr="00290B7B">
        <w:rPr>
          <w:szCs w:val="26"/>
        </w:rPr>
        <w:t>….</w:t>
      </w:r>
      <w:r w:rsidRPr="00290B7B">
        <w:rPr>
          <w:szCs w:val="26"/>
        </w:rPr>
        <w:t>………</w:t>
      </w:r>
      <w:r w:rsidR="002A4570" w:rsidRPr="00290B7B">
        <w:rPr>
          <w:szCs w:val="26"/>
        </w:rPr>
        <w:t>……………..</w:t>
      </w:r>
      <w:r w:rsidRPr="00290B7B">
        <w:rPr>
          <w:szCs w:val="26"/>
        </w:rPr>
        <w:t>………………..32</w:t>
      </w:r>
    </w:p>
    <w:p w:rsidR="004B4751" w:rsidRPr="00290B7B" w:rsidRDefault="004B4751" w:rsidP="00760A70">
      <w:pPr>
        <w:keepLines/>
        <w:widowControl w:val="0"/>
        <w:spacing w:line="264" w:lineRule="auto"/>
        <w:ind w:right="-426"/>
        <w:rPr>
          <w:szCs w:val="26"/>
        </w:rPr>
      </w:pPr>
      <w:r w:rsidRPr="00290B7B">
        <w:rPr>
          <w:szCs w:val="26"/>
        </w:rPr>
        <w:t>Статья 51. Владение, пользование и распоряжение муниципальным имуществом  …</w:t>
      </w:r>
      <w:r w:rsidR="002A4570" w:rsidRPr="00290B7B">
        <w:rPr>
          <w:szCs w:val="26"/>
        </w:rPr>
        <w:t>……………………………………………………………………..</w:t>
      </w:r>
      <w:r w:rsidRPr="00290B7B">
        <w:rPr>
          <w:szCs w:val="26"/>
        </w:rPr>
        <w:t>…………33</w:t>
      </w:r>
    </w:p>
    <w:p w:rsidR="004B4751" w:rsidRPr="00290B7B" w:rsidRDefault="004B4751" w:rsidP="00760A70">
      <w:pPr>
        <w:keepLines/>
        <w:widowControl w:val="0"/>
        <w:spacing w:line="264" w:lineRule="auto"/>
        <w:ind w:right="-426"/>
        <w:rPr>
          <w:szCs w:val="26"/>
        </w:rPr>
      </w:pPr>
      <w:r w:rsidRPr="00290B7B">
        <w:rPr>
          <w:szCs w:val="26"/>
        </w:rPr>
        <w:t>Статья 52. Порядок и условия приватизации муниципальной собственности………</w:t>
      </w:r>
      <w:r w:rsidR="002A4570" w:rsidRPr="00290B7B">
        <w:rPr>
          <w:szCs w:val="26"/>
        </w:rPr>
        <w:t>…………………………………………………………….</w:t>
      </w:r>
      <w:r w:rsidRPr="00290B7B">
        <w:rPr>
          <w:szCs w:val="26"/>
        </w:rPr>
        <w:t>…………..34</w:t>
      </w:r>
    </w:p>
    <w:p w:rsidR="004B4751" w:rsidRPr="00290B7B" w:rsidRDefault="004B4751" w:rsidP="00760A70">
      <w:pPr>
        <w:keepLines/>
        <w:widowControl w:val="0"/>
        <w:spacing w:line="264" w:lineRule="auto"/>
        <w:ind w:right="-426"/>
        <w:rPr>
          <w:szCs w:val="26"/>
        </w:rPr>
      </w:pPr>
      <w:r w:rsidRPr="00290B7B">
        <w:rPr>
          <w:szCs w:val="26"/>
        </w:rPr>
        <w:t>Статья 53. Учреждение, реорганизация и ликвидация муниципальных предприятий и учреждений …………………………………………………………………34</w:t>
      </w:r>
    </w:p>
    <w:p w:rsidR="004B4751" w:rsidRPr="00290B7B" w:rsidRDefault="004B4751" w:rsidP="00760A70">
      <w:pPr>
        <w:keepLines/>
        <w:widowControl w:val="0"/>
        <w:spacing w:line="264" w:lineRule="auto"/>
        <w:ind w:right="-426"/>
        <w:rPr>
          <w:szCs w:val="26"/>
        </w:rPr>
      </w:pPr>
      <w:r w:rsidRPr="00290B7B">
        <w:rPr>
          <w:szCs w:val="26"/>
        </w:rPr>
        <w:t>Статья 54. Межмуниципальное сотрудничество………………………………….34</w:t>
      </w:r>
    </w:p>
    <w:p w:rsidR="002A4570" w:rsidRPr="00290B7B" w:rsidRDefault="004B4751" w:rsidP="00760A70">
      <w:pPr>
        <w:keepLines/>
        <w:widowControl w:val="0"/>
        <w:spacing w:line="264" w:lineRule="auto"/>
        <w:ind w:right="-426"/>
        <w:rPr>
          <w:szCs w:val="26"/>
        </w:rPr>
      </w:pPr>
      <w:r w:rsidRPr="00290B7B">
        <w:rPr>
          <w:szCs w:val="26"/>
        </w:rPr>
        <w:t>Статья 55. Бюджет Новосолдатского сельского по</w:t>
      </w:r>
      <w:r w:rsidR="002A4570" w:rsidRPr="00290B7B">
        <w:rPr>
          <w:szCs w:val="26"/>
        </w:rPr>
        <w:t>с</w:t>
      </w:r>
      <w:r w:rsidRPr="00290B7B">
        <w:rPr>
          <w:szCs w:val="26"/>
        </w:rPr>
        <w:t>еления</w:t>
      </w:r>
    </w:p>
    <w:p w:rsidR="004B4751" w:rsidRPr="00290B7B" w:rsidRDefault="004B4751" w:rsidP="00760A70">
      <w:pPr>
        <w:keepLines/>
        <w:widowControl w:val="0"/>
        <w:spacing w:line="264" w:lineRule="auto"/>
        <w:ind w:right="-426"/>
        <w:rPr>
          <w:szCs w:val="26"/>
        </w:rPr>
      </w:pPr>
      <w:r w:rsidRPr="00290B7B">
        <w:rPr>
          <w:szCs w:val="26"/>
        </w:rPr>
        <w:t>(местный бюджет) ………</w:t>
      </w:r>
      <w:r w:rsidR="002A4570" w:rsidRPr="00290B7B">
        <w:rPr>
          <w:szCs w:val="26"/>
        </w:rPr>
        <w:t>…………………………………………………..</w:t>
      </w:r>
      <w:r w:rsidRPr="00290B7B">
        <w:rPr>
          <w:szCs w:val="26"/>
        </w:rPr>
        <w:t>…………35</w:t>
      </w:r>
    </w:p>
    <w:p w:rsidR="004B4751" w:rsidRPr="00290B7B" w:rsidRDefault="004B4751" w:rsidP="00760A70">
      <w:pPr>
        <w:keepLines/>
        <w:widowControl w:val="0"/>
        <w:spacing w:line="264" w:lineRule="auto"/>
        <w:ind w:right="-426"/>
        <w:rPr>
          <w:szCs w:val="26"/>
        </w:rPr>
      </w:pPr>
      <w:r w:rsidRPr="00290B7B">
        <w:rPr>
          <w:szCs w:val="26"/>
        </w:rPr>
        <w:t xml:space="preserve">Статья </w:t>
      </w:r>
      <w:r w:rsidR="002A4570" w:rsidRPr="00290B7B">
        <w:rPr>
          <w:szCs w:val="26"/>
        </w:rPr>
        <w:t>5</w:t>
      </w:r>
      <w:r w:rsidRPr="00290B7B">
        <w:rPr>
          <w:szCs w:val="26"/>
        </w:rPr>
        <w:t>6. Доходы бюджета Новосолдатского сельского поселения…………35</w:t>
      </w:r>
    </w:p>
    <w:p w:rsidR="004B4751" w:rsidRPr="00290B7B" w:rsidRDefault="004B4751" w:rsidP="00760A70">
      <w:pPr>
        <w:keepLines/>
        <w:widowControl w:val="0"/>
        <w:spacing w:line="264" w:lineRule="auto"/>
        <w:ind w:right="-426"/>
        <w:rPr>
          <w:szCs w:val="26"/>
        </w:rPr>
      </w:pPr>
      <w:r w:rsidRPr="00290B7B">
        <w:rPr>
          <w:szCs w:val="26"/>
        </w:rPr>
        <w:t>Статья 57. Расходы бюджета Новосолдатского сельского поселения…………36</w:t>
      </w:r>
    </w:p>
    <w:p w:rsidR="004B4751" w:rsidRPr="00290B7B" w:rsidRDefault="004B4751" w:rsidP="00760A70">
      <w:pPr>
        <w:keepLines/>
        <w:widowControl w:val="0"/>
        <w:spacing w:line="264" w:lineRule="auto"/>
        <w:ind w:right="-426"/>
        <w:rPr>
          <w:szCs w:val="26"/>
        </w:rPr>
      </w:pPr>
      <w:r w:rsidRPr="00290B7B">
        <w:rPr>
          <w:szCs w:val="26"/>
        </w:rPr>
        <w:t>Статья 58.Участники бюджетного процесса и исполнение бюджета Новосолдатского сельского поселения……………………………………………………36</w:t>
      </w:r>
    </w:p>
    <w:p w:rsidR="004B4751" w:rsidRPr="00290B7B" w:rsidRDefault="004B4751" w:rsidP="00760A70">
      <w:pPr>
        <w:keepLines/>
        <w:widowControl w:val="0"/>
        <w:spacing w:line="264" w:lineRule="auto"/>
        <w:ind w:right="-426"/>
        <w:rPr>
          <w:szCs w:val="26"/>
        </w:rPr>
      </w:pPr>
      <w:r w:rsidRPr="00290B7B">
        <w:rPr>
          <w:szCs w:val="26"/>
        </w:rPr>
        <w:t>Статья 59. Разработка проекта бюджета Новосолдатского сельского поселения…</w:t>
      </w:r>
      <w:r w:rsidR="002A4570" w:rsidRPr="00290B7B">
        <w:rPr>
          <w:szCs w:val="26"/>
        </w:rPr>
        <w:t>………………………………………………………………………..</w:t>
      </w:r>
      <w:r w:rsidRPr="00290B7B">
        <w:rPr>
          <w:szCs w:val="26"/>
        </w:rPr>
        <w:t>………….37</w:t>
      </w:r>
    </w:p>
    <w:p w:rsidR="004B4751" w:rsidRPr="00290B7B" w:rsidRDefault="004B4751" w:rsidP="00760A70">
      <w:pPr>
        <w:keepLines/>
        <w:widowControl w:val="0"/>
        <w:spacing w:line="264" w:lineRule="auto"/>
        <w:ind w:right="-426"/>
        <w:rPr>
          <w:szCs w:val="26"/>
        </w:rPr>
      </w:pPr>
      <w:r w:rsidRPr="00290B7B">
        <w:rPr>
          <w:szCs w:val="26"/>
        </w:rPr>
        <w:t>Статья 60. Рассморение и утверждение бюджета Новосолдатского сельского поселения…</w:t>
      </w:r>
      <w:r w:rsidR="002A4570" w:rsidRPr="00290B7B">
        <w:rPr>
          <w:szCs w:val="26"/>
        </w:rPr>
        <w:t>…………………………………………………………………………………</w:t>
      </w:r>
      <w:r w:rsidRPr="00290B7B">
        <w:rPr>
          <w:szCs w:val="26"/>
        </w:rPr>
        <w:t>…37</w:t>
      </w:r>
    </w:p>
    <w:p w:rsidR="004B4751" w:rsidRPr="00290B7B" w:rsidRDefault="004B4751" w:rsidP="00760A70">
      <w:pPr>
        <w:keepLines/>
        <w:widowControl w:val="0"/>
        <w:spacing w:line="264" w:lineRule="auto"/>
        <w:ind w:right="-426"/>
        <w:rPr>
          <w:szCs w:val="26"/>
        </w:rPr>
      </w:pPr>
      <w:r w:rsidRPr="00290B7B">
        <w:rPr>
          <w:szCs w:val="26"/>
        </w:rPr>
        <w:t>Статья 61. Местные налоги и сборы…………………………………………………37</w:t>
      </w:r>
    </w:p>
    <w:p w:rsidR="004B4751" w:rsidRPr="00290B7B" w:rsidRDefault="004B4751" w:rsidP="00760A70">
      <w:pPr>
        <w:keepLines/>
        <w:widowControl w:val="0"/>
        <w:spacing w:line="264" w:lineRule="auto"/>
        <w:ind w:right="-426"/>
        <w:rPr>
          <w:szCs w:val="26"/>
        </w:rPr>
      </w:pPr>
      <w:r w:rsidRPr="00290B7B">
        <w:rPr>
          <w:szCs w:val="26"/>
        </w:rPr>
        <w:t>Статья 62. Средства самообложения граждан……………………………………37</w:t>
      </w:r>
    </w:p>
    <w:p w:rsidR="004B4751" w:rsidRPr="00290B7B" w:rsidRDefault="004B4751" w:rsidP="00760A70">
      <w:pPr>
        <w:keepLines/>
        <w:widowControl w:val="0"/>
        <w:spacing w:line="264" w:lineRule="auto"/>
        <w:ind w:right="-426"/>
        <w:rPr>
          <w:szCs w:val="26"/>
        </w:rPr>
      </w:pPr>
      <w:r w:rsidRPr="00290B7B">
        <w:rPr>
          <w:szCs w:val="26"/>
        </w:rPr>
        <w:t>Статья 63. Порядок финансирования переданных государственных полномочий…</w:t>
      </w:r>
      <w:r w:rsidR="002A4570" w:rsidRPr="00290B7B">
        <w:rPr>
          <w:szCs w:val="26"/>
        </w:rPr>
        <w:t>……………………………………………………………………….</w:t>
      </w:r>
      <w:r w:rsidRPr="00290B7B">
        <w:rPr>
          <w:szCs w:val="26"/>
        </w:rPr>
        <w:t>…………38</w:t>
      </w:r>
    </w:p>
    <w:p w:rsidR="004B4751" w:rsidRPr="00290B7B" w:rsidRDefault="004B4751" w:rsidP="00760A70">
      <w:pPr>
        <w:keepLines/>
        <w:widowControl w:val="0"/>
        <w:spacing w:line="264" w:lineRule="auto"/>
        <w:ind w:right="-426"/>
        <w:rPr>
          <w:szCs w:val="26"/>
        </w:rPr>
      </w:pPr>
      <w:r w:rsidRPr="00290B7B">
        <w:rPr>
          <w:szCs w:val="26"/>
        </w:rPr>
        <w:t>Статья 64. Муниципальный заказ……………………………………………………..38</w:t>
      </w:r>
    </w:p>
    <w:p w:rsidR="004B4751" w:rsidRPr="00290B7B" w:rsidRDefault="004B4751" w:rsidP="00760A70">
      <w:pPr>
        <w:keepLines/>
        <w:widowControl w:val="0"/>
        <w:spacing w:line="264" w:lineRule="auto"/>
        <w:ind w:right="-426"/>
        <w:rPr>
          <w:szCs w:val="26"/>
        </w:rPr>
      </w:pPr>
      <w:r w:rsidRPr="00290B7B">
        <w:rPr>
          <w:szCs w:val="26"/>
        </w:rPr>
        <w:t>Статья 65. Муниципальные заимствования………………………………………..38</w:t>
      </w:r>
    </w:p>
    <w:p w:rsidR="004B4751" w:rsidRPr="00290B7B" w:rsidRDefault="004B4751" w:rsidP="00760A70">
      <w:pPr>
        <w:keepLines/>
        <w:widowControl w:val="0"/>
        <w:spacing w:line="264" w:lineRule="auto"/>
        <w:ind w:right="-426"/>
        <w:rPr>
          <w:szCs w:val="26"/>
        </w:rPr>
      </w:pPr>
    </w:p>
    <w:p w:rsidR="004B4751" w:rsidRPr="00290B7B" w:rsidRDefault="004B4751" w:rsidP="00760A70">
      <w:pPr>
        <w:keepLines/>
        <w:widowControl w:val="0"/>
        <w:spacing w:line="264" w:lineRule="auto"/>
        <w:ind w:right="-426"/>
        <w:rPr>
          <w:b/>
          <w:caps/>
          <w:kern w:val="2"/>
          <w:szCs w:val="26"/>
        </w:rPr>
      </w:pPr>
      <w:r w:rsidRPr="00290B7B">
        <w:rPr>
          <w:b/>
          <w:caps/>
          <w:kern w:val="2"/>
          <w:szCs w:val="26"/>
        </w:rPr>
        <w:t xml:space="preserve">ГЛАВА </w:t>
      </w:r>
      <w:r w:rsidRPr="00290B7B">
        <w:rPr>
          <w:b/>
          <w:caps/>
          <w:kern w:val="2"/>
          <w:szCs w:val="26"/>
          <w:lang w:val="en-US"/>
        </w:rPr>
        <w:t>VII</w:t>
      </w:r>
      <w:r w:rsidRPr="00290B7B">
        <w:rPr>
          <w:b/>
          <w:caps/>
          <w:kern w:val="2"/>
          <w:szCs w:val="26"/>
        </w:rPr>
        <w:t xml:space="preserve">. Гарантии прав граждан на местное </w:t>
      </w:r>
    </w:p>
    <w:p w:rsidR="004B4751" w:rsidRPr="00290B7B" w:rsidRDefault="004B4751" w:rsidP="00760A70">
      <w:pPr>
        <w:keepLines/>
        <w:widowControl w:val="0"/>
        <w:spacing w:line="264" w:lineRule="auto"/>
        <w:ind w:right="-426"/>
        <w:rPr>
          <w:b/>
          <w:caps/>
          <w:kern w:val="2"/>
          <w:szCs w:val="26"/>
        </w:rPr>
      </w:pPr>
      <w:r w:rsidRPr="00290B7B">
        <w:rPr>
          <w:b/>
          <w:caps/>
          <w:kern w:val="2"/>
          <w:szCs w:val="26"/>
        </w:rPr>
        <w:t>самоуправление и ОТВЕТСТВЕННОСТЬ ОРГАНОВ местного САМОУПРАВЛЕНИЯ И ДОЛЖНОСТНЫХ ЛИЦ местного самоуправления Новосолдатского сельского поселения.</w:t>
      </w:r>
    </w:p>
    <w:p w:rsidR="004B4751" w:rsidRPr="00290B7B" w:rsidRDefault="004B4751" w:rsidP="00760A70">
      <w:pPr>
        <w:keepLines/>
        <w:widowControl w:val="0"/>
        <w:spacing w:line="264" w:lineRule="auto"/>
        <w:ind w:right="-426"/>
        <w:rPr>
          <w:caps/>
          <w:kern w:val="2"/>
          <w:szCs w:val="26"/>
        </w:rPr>
      </w:pPr>
    </w:p>
    <w:p w:rsidR="004B4751" w:rsidRPr="00290B7B" w:rsidRDefault="004B4751" w:rsidP="00760A70">
      <w:pPr>
        <w:keepLines/>
        <w:widowControl w:val="0"/>
        <w:spacing w:line="264" w:lineRule="auto"/>
        <w:ind w:right="-426"/>
        <w:rPr>
          <w:szCs w:val="26"/>
        </w:rPr>
      </w:pPr>
      <w:r w:rsidRPr="00290B7B">
        <w:rPr>
          <w:szCs w:val="26"/>
        </w:rPr>
        <w:t>Статья 66. Гарантии прав граждан на осуществление местного самоуправления в Новосолдатском сельском поселении………………………….38</w:t>
      </w:r>
    </w:p>
    <w:p w:rsidR="004B4751" w:rsidRPr="00290B7B" w:rsidRDefault="004B4751" w:rsidP="00760A70">
      <w:pPr>
        <w:keepLines/>
        <w:widowControl w:val="0"/>
        <w:spacing w:line="264" w:lineRule="auto"/>
        <w:ind w:right="-426"/>
        <w:rPr>
          <w:szCs w:val="26"/>
        </w:rPr>
      </w:pPr>
      <w:r w:rsidRPr="00290B7B">
        <w:rPr>
          <w:szCs w:val="26"/>
        </w:rPr>
        <w:t>Статья 67. Ответственность органов местного самоуправления и должностных лиц местного самоуправления……………………………………………………….39</w:t>
      </w:r>
    </w:p>
    <w:p w:rsidR="004B4751" w:rsidRPr="00290B7B" w:rsidRDefault="004B4751" w:rsidP="00760A70">
      <w:pPr>
        <w:keepLines/>
        <w:widowControl w:val="0"/>
        <w:spacing w:line="264" w:lineRule="auto"/>
        <w:ind w:right="-426"/>
        <w:rPr>
          <w:szCs w:val="26"/>
        </w:rPr>
      </w:pPr>
      <w:r w:rsidRPr="00290B7B">
        <w:rPr>
          <w:szCs w:val="26"/>
        </w:rPr>
        <w:t>Статья 68. Ответственность народных депутатов и главы Новосолдатского сельского поселения перед населением………………………………………………..39</w:t>
      </w:r>
    </w:p>
    <w:p w:rsidR="004B4751" w:rsidRPr="00290B7B" w:rsidRDefault="004B4751" w:rsidP="00760A70">
      <w:pPr>
        <w:keepLines/>
        <w:widowControl w:val="0"/>
        <w:spacing w:line="264" w:lineRule="auto"/>
        <w:ind w:right="-426"/>
        <w:rPr>
          <w:szCs w:val="26"/>
        </w:rPr>
      </w:pPr>
      <w:r w:rsidRPr="00290B7B">
        <w:rPr>
          <w:szCs w:val="26"/>
        </w:rPr>
        <w:t>Статья 69. Ответственность органов местного самоуправления и должностных лиц местного самоуправления Новосолдатского сельского поселения перед государством…</w:t>
      </w:r>
      <w:r w:rsidR="002A4570" w:rsidRPr="00290B7B">
        <w:rPr>
          <w:szCs w:val="26"/>
        </w:rPr>
        <w:t>……………………………………………………………………………</w:t>
      </w:r>
      <w:r w:rsidRPr="00290B7B">
        <w:rPr>
          <w:szCs w:val="26"/>
        </w:rPr>
        <w:t>…39</w:t>
      </w:r>
    </w:p>
    <w:p w:rsidR="004B4751" w:rsidRPr="00290B7B" w:rsidRDefault="004B4751" w:rsidP="00760A70">
      <w:pPr>
        <w:keepLines/>
        <w:widowControl w:val="0"/>
        <w:spacing w:line="264" w:lineRule="auto"/>
        <w:ind w:right="-426"/>
        <w:rPr>
          <w:szCs w:val="26"/>
        </w:rPr>
      </w:pPr>
      <w:r w:rsidRPr="00290B7B">
        <w:rPr>
          <w:szCs w:val="26"/>
        </w:rPr>
        <w:t>Статья 70. Ответственность органов местного самоуправления и должностных лиц местного самоуправления Новосолдатского сельского поселения перед физическими и юридическими лицами…………………………………………………..39</w:t>
      </w:r>
    </w:p>
    <w:p w:rsidR="004B4751" w:rsidRPr="00290B7B" w:rsidRDefault="004B4751" w:rsidP="00760A70">
      <w:pPr>
        <w:keepLines/>
        <w:widowControl w:val="0"/>
        <w:spacing w:line="264" w:lineRule="auto"/>
        <w:ind w:right="-426"/>
        <w:rPr>
          <w:szCs w:val="26"/>
        </w:rPr>
      </w:pPr>
      <w:r w:rsidRPr="00290B7B">
        <w:rPr>
          <w:szCs w:val="26"/>
        </w:rPr>
        <w:t>Статья 71.  Контроль и надзор деятельности органов местного самоуправления и должностных лиц местного самоуправления…………………….39</w:t>
      </w:r>
    </w:p>
    <w:p w:rsidR="004B4751" w:rsidRPr="00290B7B" w:rsidRDefault="004B4751" w:rsidP="00760A70">
      <w:pPr>
        <w:keepLines/>
        <w:widowControl w:val="0"/>
        <w:spacing w:line="264" w:lineRule="auto"/>
        <w:ind w:right="-426"/>
        <w:rPr>
          <w:b/>
          <w:kern w:val="2"/>
          <w:szCs w:val="26"/>
        </w:rPr>
      </w:pPr>
    </w:p>
    <w:p w:rsidR="004B4751" w:rsidRPr="00290B7B" w:rsidRDefault="004B4751" w:rsidP="00760A70">
      <w:pPr>
        <w:keepLines/>
        <w:widowControl w:val="0"/>
        <w:spacing w:line="264" w:lineRule="auto"/>
        <w:ind w:right="-426"/>
        <w:rPr>
          <w:b/>
          <w:kern w:val="2"/>
          <w:szCs w:val="26"/>
        </w:rPr>
      </w:pPr>
      <w:r w:rsidRPr="00290B7B">
        <w:rPr>
          <w:b/>
          <w:kern w:val="2"/>
          <w:szCs w:val="26"/>
        </w:rPr>
        <w:lastRenderedPageBreak/>
        <w:t xml:space="preserve">ГЛАВА </w:t>
      </w:r>
      <w:r w:rsidRPr="00290B7B">
        <w:rPr>
          <w:b/>
          <w:kern w:val="2"/>
          <w:szCs w:val="26"/>
          <w:lang w:val="en-US"/>
        </w:rPr>
        <w:t>VIII</w:t>
      </w:r>
      <w:r w:rsidRPr="00290B7B">
        <w:rPr>
          <w:b/>
          <w:kern w:val="2"/>
          <w:szCs w:val="26"/>
        </w:rPr>
        <w:t>. ПОРЯДОК ВНЕСЕНИЯ ИЗМЕНЕНИЙ И ДОПОЛНЕНИЙ В УСТАВ НОВОСОЛДАТСКОГО СЕЛЬСКОГО ПОСЕЛЕНИЯ.</w:t>
      </w:r>
    </w:p>
    <w:p w:rsidR="004B4751" w:rsidRPr="00290B7B" w:rsidRDefault="004B4751" w:rsidP="00760A70">
      <w:pPr>
        <w:keepLines/>
        <w:widowControl w:val="0"/>
        <w:spacing w:line="264" w:lineRule="auto"/>
        <w:ind w:right="-426"/>
        <w:rPr>
          <w:szCs w:val="26"/>
        </w:rPr>
      </w:pPr>
    </w:p>
    <w:p w:rsidR="004B4751" w:rsidRPr="00290B7B" w:rsidRDefault="004B4751" w:rsidP="00760A70">
      <w:pPr>
        <w:keepLines/>
        <w:widowControl w:val="0"/>
        <w:spacing w:line="264" w:lineRule="auto"/>
        <w:ind w:right="-426"/>
        <w:rPr>
          <w:szCs w:val="26"/>
        </w:rPr>
      </w:pPr>
      <w:r w:rsidRPr="00290B7B">
        <w:rPr>
          <w:szCs w:val="26"/>
        </w:rPr>
        <w:t>Статья 72. Оформление инициативы по  внесению изменений и дополнений в Устав Новосолдатского сельского поселения…………………………………………40</w:t>
      </w:r>
    </w:p>
    <w:p w:rsidR="004B4751" w:rsidRPr="00290B7B" w:rsidRDefault="004B4751" w:rsidP="00760A70">
      <w:pPr>
        <w:pStyle w:val="210"/>
        <w:keepLines/>
        <w:widowControl w:val="0"/>
        <w:spacing w:line="264" w:lineRule="auto"/>
        <w:ind w:right="-426"/>
        <w:jc w:val="left"/>
        <w:rPr>
          <w:b w:val="0"/>
          <w:sz w:val="26"/>
          <w:szCs w:val="26"/>
        </w:rPr>
      </w:pPr>
      <w:r w:rsidRPr="00290B7B">
        <w:rPr>
          <w:b w:val="0"/>
          <w:sz w:val="26"/>
          <w:szCs w:val="26"/>
        </w:rPr>
        <w:t>Статья 73. Порядок внесения изменений и дополнений в Устав Новосолдатского сельского поселения…………………………………………………..40</w:t>
      </w:r>
    </w:p>
    <w:p w:rsidR="004B4751" w:rsidRPr="00290B7B" w:rsidRDefault="004B4751" w:rsidP="00760A70">
      <w:pPr>
        <w:pStyle w:val="210"/>
        <w:keepLines/>
        <w:widowControl w:val="0"/>
        <w:spacing w:line="264" w:lineRule="auto"/>
        <w:ind w:right="-426"/>
        <w:jc w:val="left"/>
        <w:rPr>
          <w:kern w:val="2"/>
          <w:sz w:val="26"/>
          <w:szCs w:val="26"/>
        </w:rPr>
      </w:pPr>
    </w:p>
    <w:p w:rsidR="004B4751" w:rsidRPr="00290B7B" w:rsidRDefault="004B4751" w:rsidP="00760A70">
      <w:pPr>
        <w:pStyle w:val="210"/>
        <w:keepLines/>
        <w:widowControl w:val="0"/>
        <w:spacing w:line="264" w:lineRule="auto"/>
        <w:ind w:right="-426"/>
        <w:jc w:val="left"/>
        <w:rPr>
          <w:kern w:val="2"/>
          <w:sz w:val="26"/>
          <w:szCs w:val="26"/>
        </w:rPr>
      </w:pPr>
      <w:r w:rsidRPr="00290B7B">
        <w:rPr>
          <w:kern w:val="2"/>
          <w:sz w:val="26"/>
          <w:szCs w:val="26"/>
        </w:rPr>
        <w:t xml:space="preserve">ГЛАВА </w:t>
      </w:r>
      <w:r w:rsidRPr="00290B7B">
        <w:rPr>
          <w:kern w:val="2"/>
          <w:sz w:val="26"/>
          <w:szCs w:val="26"/>
          <w:lang w:val="en-US"/>
        </w:rPr>
        <w:t>IX</w:t>
      </w:r>
      <w:r w:rsidRPr="00290B7B">
        <w:rPr>
          <w:kern w:val="2"/>
          <w:sz w:val="26"/>
          <w:szCs w:val="26"/>
        </w:rPr>
        <w:t>. ЗАКЛЮЧИТЕЛЬНЫЕ ПОЛОЖЕНИЯ.</w:t>
      </w:r>
    </w:p>
    <w:p w:rsidR="004B4751" w:rsidRPr="00290B7B" w:rsidRDefault="004B4751" w:rsidP="00760A70">
      <w:pPr>
        <w:pStyle w:val="210"/>
        <w:keepLines/>
        <w:widowControl w:val="0"/>
        <w:spacing w:line="264" w:lineRule="auto"/>
        <w:ind w:right="-426"/>
        <w:jc w:val="left"/>
        <w:rPr>
          <w:b w:val="0"/>
          <w:kern w:val="2"/>
          <w:sz w:val="26"/>
          <w:szCs w:val="26"/>
        </w:rPr>
      </w:pPr>
    </w:p>
    <w:p w:rsidR="004B4751" w:rsidRPr="00290B7B" w:rsidRDefault="004B4751" w:rsidP="00760A70">
      <w:pPr>
        <w:pStyle w:val="210"/>
        <w:keepLines/>
        <w:widowControl w:val="0"/>
        <w:spacing w:line="264" w:lineRule="auto"/>
        <w:ind w:right="-426"/>
        <w:jc w:val="left"/>
        <w:rPr>
          <w:b w:val="0"/>
          <w:sz w:val="26"/>
          <w:szCs w:val="26"/>
        </w:rPr>
      </w:pPr>
      <w:r w:rsidRPr="00290B7B">
        <w:rPr>
          <w:b w:val="0"/>
          <w:sz w:val="26"/>
          <w:szCs w:val="26"/>
        </w:rPr>
        <w:t>Статья 74. Переходные положения…………………………………………………40</w:t>
      </w:r>
    </w:p>
    <w:p w:rsidR="00F230D3" w:rsidRPr="00F230D3" w:rsidRDefault="000C612E" w:rsidP="00F230D3">
      <w:pPr>
        <w:widowControl w:val="0"/>
        <w:tabs>
          <w:tab w:val="left" w:pos="9000"/>
        </w:tabs>
        <w:snapToGrid w:val="0"/>
        <w:rPr>
          <w:rFonts w:cs="Arial"/>
          <w:szCs w:val="26"/>
        </w:rPr>
      </w:pPr>
      <w:r>
        <w:rPr>
          <w:rFonts w:ascii="Times New Roman" w:hAnsi="Times New Roman"/>
          <w:szCs w:val="20"/>
        </w:rPr>
        <w:br w:type="page"/>
      </w:r>
      <w:r w:rsidR="00F230D3" w:rsidRPr="00F230D3">
        <w:rPr>
          <w:rFonts w:cs="Arial"/>
          <w:szCs w:val="26"/>
        </w:rPr>
        <w:lastRenderedPageBreak/>
        <w:t xml:space="preserve">Совет народных депутатов Новосолдатского сельского поселения </w:t>
      </w:r>
      <w:r w:rsidR="00794DA6">
        <w:rPr>
          <w:rFonts w:cs="Arial"/>
          <w:szCs w:val="26"/>
        </w:rPr>
        <w:t>Репьёвс</w:t>
      </w:r>
      <w:r w:rsidR="00F230D3" w:rsidRPr="00F230D3">
        <w:rPr>
          <w:rFonts w:cs="Arial"/>
          <w:szCs w:val="26"/>
        </w:rPr>
        <w:t xml:space="preserve">кого муниципального района Воронежской области, руководствуясь интересами населения Новосолдатского  сельского поселения </w:t>
      </w:r>
      <w:r w:rsidR="00794DA6">
        <w:rPr>
          <w:rFonts w:cs="Arial"/>
          <w:szCs w:val="26"/>
        </w:rPr>
        <w:t>Репьёвс</w:t>
      </w:r>
      <w:r w:rsidR="00F230D3" w:rsidRPr="00F230D3">
        <w:rPr>
          <w:rFonts w:cs="Arial"/>
          <w:szCs w:val="26"/>
        </w:rPr>
        <w:t xml:space="preserve">кого муниципального района Воронежской области и сознавая свою ответственность за социально-экономическое и культурное развитие Новосолдатского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Новосолдатского сельского поселения </w:t>
      </w:r>
      <w:r w:rsidR="00794DA6">
        <w:rPr>
          <w:rFonts w:cs="Arial"/>
          <w:szCs w:val="26"/>
        </w:rPr>
        <w:t>Репьёвс</w:t>
      </w:r>
      <w:r w:rsidR="00F230D3" w:rsidRPr="00F230D3">
        <w:rPr>
          <w:rFonts w:cs="Arial"/>
          <w:szCs w:val="26"/>
        </w:rPr>
        <w:t>кого муниципального  района Воронежской области.</w:t>
      </w:r>
    </w:p>
    <w:p w:rsidR="00F230D3" w:rsidRPr="00F230D3" w:rsidRDefault="00F230D3" w:rsidP="00F230D3">
      <w:pPr>
        <w:widowControl w:val="0"/>
        <w:snapToGrid w:val="0"/>
        <w:rPr>
          <w:rFonts w:cs="Arial"/>
          <w:szCs w:val="26"/>
        </w:rPr>
      </w:pPr>
    </w:p>
    <w:p w:rsidR="00F230D3" w:rsidRPr="00F230D3" w:rsidRDefault="00F230D3" w:rsidP="00F230D3">
      <w:pPr>
        <w:widowControl w:val="0"/>
        <w:snapToGrid w:val="0"/>
        <w:jc w:val="center"/>
        <w:rPr>
          <w:rFonts w:cs="Arial"/>
          <w:b/>
          <w:szCs w:val="26"/>
          <w:u w:val="single"/>
        </w:rPr>
      </w:pPr>
      <w:r w:rsidRPr="00F230D3">
        <w:rPr>
          <w:rFonts w:cs="Arial"/>
          <w:b/>
          <w:szCs w:val="26"/>
          <w:u w:val="single"/>
        </w:rPr>
        <w:t>ГЛАВА 1. Общие положения.</w:t>
      </w:r>
    </w:p>
    <w:p w:rsidR="00F230D3" w:rsidRPr="00F230D3" w:rsidRDefault="00F230D3" w:rsidP="00F230D3">
      <w:pPr>
        <w:widowControl w:val="0"/>
        <w:tabs>
          <w:tab w:val="left" w:pos="1080"/>
        </w:tabs>
        <w:snapToGrid w:val="0"/>
        <w:rPr>
          <w:rFonts w:cs="Arial"/>
          <w:szCs w:val="26"/>
        </w:rPr>
      </w:pPr>
    </w:p>
    <w:p w:rsidR="00F230D3" w:rsidRPr="00F230D3" w:rsidRDefault="00F230D3" w:rsidP="00F230D3">
      <w:pPr>
        <w:autoSpaceDE w:val="0"/>
        <w:autoSpaceDN w:val="0"/>
        <w:adjustRightInd w:val="0"/>
        <w:jc w:val="center"/>
        <w:outlineLvl w:val="1"/>
        <w:rPr>
          <w:rFonts w:cs="Arial"/>
          <w:b/>
          <w:szCs w:val="26"/>
          <w:lang w:bidi="en-US"/>
        </w:rPr>
      </w:pPr>
      <w:r w:rsidRPr="00F230D3">
        <w:rPr>
          <w:rFonts w:cs="Arial"/>
          <w:b/>
          <w:szCs w:val="26"/>
          <w:lang w:bidi="en-US"/>
        </w:rPr>
        <w:t>СТАТЬЯ 1. Наименование и правовой статус Новосолдатского сельского поселения.</w:t>
      </w:r>
    </w:p>
    <w:p w:rsidR="00F230D3" w:rsidRPr="00F230D3" w:rsidRDefault="00F230D3" w:rsidP="00F230D3">
      <w:pPr>
        <w:autoSpaceDE w:val="0"/>
        <w:autoSpaceDN w:val="0"/>
        <w:adjustRightInd w:val="0"/>
        <w:outlineLvl w:val="1"/>
        <w:rPr>
          <w:rFonts w:cs="Arial"/>
          <w:b/>
          <w:szCs w:val="26"/>
          <w:lang w:bidi="en-US"/>
        </w:rPr>
      </w:pPr>
    </w:p>
    <w:p w:rsidR="00F230D3" w:rsidRPr="00F230D3" w:rsidRDefault="00F230D3" w:rsidP="00F230D3">
      <w:pPr>
        <w:autoSpaceDE w:val="0"/>
        <w:autoSpaceDN w:val="0"/>
        <w:adjustRightInd w:val="0"/>
        <w:rPr>
          <w:rFonts w:cs="Arial"/>
          <w:szCs w:val="26"/>
          <w:lang w:bidi="en-US"/>
        </w:rPr>
      </w:pPr>
      <w:r w:rsidRPr="00F230D3">
        <w:rPr>
          <w:rFonts w:cs="Arial"/>
          <w:szCs w:val="26"/>
          <w:lang w:bidi="en-US"/>
        </w:rPr>
        <w:t xml:space="preserve">1. Полное наименование муниципального образования: Новосолдатское сельское поселение </w:t>
      </w:r>
      <w:r w:rsidR="00794DA6">
        <w:rPr>
          <w:rFonts w:cs="Arial"/>
          <w:szCs w:val="26"/>
          <w:lang w:bidi="en-US"/>
        </w:rPr>
        <w:t>Репьёвс</w:t>
      </w:r>
      <w:r w:rsidRPr="00F230D3">
        <w:rPr>
          <w:rFonts w:cs="Arial"/>
          <w:szCs w:val="26"/>
          <w:lang w:bidi="en-US"/>
        </w:rPr>
        <w:t>кого муниципального района Воронежской области (далее по тексту Устава - Новосолдатское сельское поселение).</w:t>
      </w:r>
    </w:p>
    <w:p w:rsidR="00F230D3" w:rsidRPr="00F230D3" w:rsidRDefault="00F230D3" w:rsidP="00F230D3">
      <w:pPr>
        <w:autoSpaceDE w:val="0"/>
        <w:autoSpaceDN w:val="0"/>
        <w:adjustRightInd w:val="0"/>
        <w:rPr>
          <w:rFonts w:cs="Arial"/>
          <w:szCs w:val="26"/>
          <w:lang w:bidi="en-US"/>
        </w:rPr>
      </w:pPr>
      <w:r w:rsidRPr="00F230D3">
        <w:rPr>
          <w:rFonts w:cs="Arial"/>
          <w:szCs w:val="26"/>
          <w:lang w:bidi="en-US"/>
        </w:rPr>
        <w:t>2. Новосолдатский сельсовет образован 24 декабря 1917г.</w:t>
      </w:r>
    </w:p>
    <w:p w:rsidR="00F230D3" w:rsidRPr="00F230D3" w:rsidRDefault="00F230D3" w:rsidP="00F230D3">
      <w:pPr>
        <w:widowControl w:val="0"/>
        <w:tabs>
          <w:tab w:val="left" w:pos="9000"/>
        </w:tabs>
        <w:snapToGrid w:val="0"/>
        <w:rPr>
          <w:rFonts w:cs="Arial"/>
          <w:i/>
          <w:szCs w:val="26"/>
        </w:rPr>
      </w:pPr>
      <w:r w:rsidRPr="00F230D3">
        <w:rPr>
          <w:rFonts w:cs="Arial"/>
          <w:szCs w:val="26"/>
        </w:rPr>
        <w:t>Законом Воронежской области от 15.10.2004 г. № 63-ОЗ «</w:t>
      </w:r>
      <w:r w:rsidRPr="00F230D3">
        <w:rPr>
          <w:rFonts w:eastAsia="Calibri" w:cs="Arial"/>
          <w:szCs w:val="26"/>
        </w:rPr>
        <w:t>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F230D3">
        <w:rPr>
          <w:rFonts w:cs="Arial"/>
          <w:szCs w:val="26"/>
        </w:rPr>
        <w:t xml:space="preserve"> Новосолдатский сельсовет наделен статусом   сельского поселения.</w:t>
      </w:r>
    </w:p>
    <w:p w:rsidR="00F230D3" w:rsidRPr="00F230D3" w:rsidRDefault="00F230D3" w:rsidP="00F230D3">
      <w:pPr>
        <w:snapToGrid w:val="0"/>
        <w:rPr>
          <w:rFonts w:cs="Arial"/>
          <w:szCs w:val="26"/>
        </w:rPr>
      </w:pPr>
      <w:r w:rsidRPr="00F230D3">
        <w:rPr>
          <w:rFonts w:cs="Arial"/>
          <w:szCs w:val="26"/>
        </w:rPr>
        <w:t>Местное самоуправление осуществляется на всей территории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3. Границы Новосолдатского сельского поселения установлены Законом Воронежской области от 15 октября 2004г. № 63-ОЗ «</w:t>
      </w:r>
      <w:r w:rsidRPr="00F230D3">
        <w:rPr>
          <w:rFonts w:eastAsia="Calibri" w:cs="Arial"/>
          <w:szCs w:val="26"/>
        </w:rPr>
        <w:t>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F230D3">
        <w:rPr>
          <w:rFonts w:cs="Arial"/>
          <w:szCs w:val="26"/>
        </w:rPr>
        <w:t>.</w:t>
      </w:r>
    </w:p>
    <w:p w:rsidR="00F230D3" w:rsidRPr="00F230D3" w:rsidRDefault="00F230D3" w:rsidP="00F230D3">
      <w:pPr>
        <w:rPr>
          <w:rFonts w:cs="Arial"/>
          <w:i/>
          <w:szCs w:val="26"/>
        </w:rPr>
      </w:pPr>
      <w:r w:rsidRPr="00F230D3">
        <w:rPr>
          <w:rFonts w:cs="Arial"/>
          <w:szCs w:val="26"/>
        </w:rPr>
        <w:t xml:space="preserve"> 4. В состав территории Новосолдатского  сельского поселения  входят следующие населенные пункты</w:t>
      </w:r>
      <w:r w:rsidRPr="00F230D3">
        <w:rPr>
          <w:rFonts w:cs="Arial"/>
          <w:i/>
          <w:szCs w:val="26"/>
        </w:rPr>
        <w:t>:</w:t>
      </w:r>
    </w:p>
    <w:p w:rsidR="00F230D3" w:rsidRPr="00F230D3" w:rsidRDefault="00F230D3" w:rsidP="00F230D3">
      <w:pPr>
        <w:rPr>
          <w:rFonts w:cs="Arial"/>
          <w:szCs w:val="26"/>
        </w:rPr>
      </w:pPr>
      <w:r w:rsidRPr="00F230D3">
        <w:rPr>
          <w:rFonts w:cs="Arial"/>
          <w:szCs w:val="26"/>
        </w:rPr>
        <w:t>- село Новосолдатка.</w:t>
      </w:r>
    </w:p>
    <w:p w:rsidR="00F230D3" w:rsidRPr="00F230D3" w:rsidRDefault="00F230D3" w:rsidP="00F230D3">
      <w:pPr>
        <w:widowControl w:val="0"/>
        <w:tabs>
          <w:tab w:val="left" w:pos="927"/>
        </w:tabs>
        <w:snapToGrid w:val="0"/>
        <w:rPr>
          <w:rFonts w:cs="Arial"/>
          <w:szCs w:val="26"/>
        </w:rPr>
      </w:pPr>
      <w:r w:rsidRPr="00F230D3">
        <w:rPr>
          <w:rFonts w:cs="Arial"/>
          <w:szCs w:val="26"/>
        </w:rPr>
        <w:t>5. Административным центром  Новосолдатского  сельского поселения является село Новосолдатка.</w:t>
      </w:r>
    </w:p>
    <w:p w:rsidR="00F230D3" w:rsidRPr="00F230D3" w:rsidRDefault="00F230D3" w:rsidP="00F230D3">
      <w:pPr>
        <w:widowControl w:val="0"/>
        <w:tabs>
          <w:tab w:val="left" w:pos="-142"/>
        </w:tabs>
        <w:rPr>
          <w:rFonts w:cs="Arial"/>
          <w:snapToGrid w:val="0"/>
          <w:szCs w:val="26"/>
          <w:lang w:bidi="en-US"/>
        </w:rPr>
      </w:pPr>
      <w:r w:rsidRPr="00F230D3">
        <w:rPr>
          <w:rFonts w:cs="Arial"/>
          <w:snapToGrid w:val="0"/>
          <w:szCs w:val="26"/>
          <w:lang w:bidi="en-US"/>
        </w:rPr>
        <w:t xml:space="preserve">6. Преобразование, упразднение </w:t>
      </w:r>
      <w:r w:rsidRPr="00F230D3">
        <w:rPr>
          <w:rFonts w:cs="Arial"/>
          <w:bCs/>
          <w:snapToGrid w:val="0"/>
          <w:szCs w:val="26"/>
          <w:lang w:bidi="en-US"/>
        </w:rPr>
        <w:t xml:space="preserve">Новосолдатского </w:t>
      </w:r>
      <w:r w:rsidRPr="00F230D3">
        <w:rPr>
          <w:rFonts w:cs="Arial"/>
          <w:snapToGrid w:val="0"/>
          <w:szCs w:val="26"/>
          <w:lang w:bidi="en-US"/>
        </w:rPr>
        <w:t>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230D3" w:rsidRPr="00F230D3" w:rsidRDefault="00F230D3" w:rsidP="00F230D3">
      <w:pPr>
        <w:widowControl w:val="0"/>
        <w:snapToGrid w:val="0"/>
        <w:jc w:val="left"/>
        <w:rPr>
          <w:rFonts w:cs="Arial"/>
          <w:b/>
          <w:szCs w:val="26"/>
        </w:rPr>
      </w:pPr>
    </w:p>
    <w:p w:rsidR="00F230D3" w:rsidRPr="00F230D3" w:rsidRDefault="00F230D3" w:rsidP="00F230D3">
      <w:pPr>
        <w:widowControl w:val="0"/>
        <w:snapToGrid w:val="0"/>
        <w:jc w:val="left"/>
        <w:rPr>
          <w:rFonts w:cs="Arial"/>
          <w:b/>
          <w:szCs w:val="26"/>
        </w:rPr>
      </w:pPr>
      <w:r w:rsidRPr="00F230D3">
        <w:rPr>
          <w:rFonts w:cs="Arial"/>
          <w:b/>
          <w:szCs w:val="26"/>
        </w:rPr>
        <w:t xml:space="preserve">СТАТЬЯ 2 </w:t>
      </w:r>
      <w:r w:rsidRPr="00F230D3">
        <w:rPr>
          <w:rFonts w:cs="Arial"/>
          <w:b/>
          <w:i/>
          <w:szCs w:val="26"/>
        </w:rPr>
        <w:t>.</w:t>
      </w:r>
      <w:r w:rsidRPr="00F230D3">
        <w:rPr>
          <w:rFonts w:cs="Arial"/>
          <w:b/>
          <w:szCs w:val="26"/>
        </w:rPr>
        <w:t xml:space="preserve"> Жители Новосолдатского  сельского поселения.</w:t>
      </w:r>
    </w:p>
    <w:p w:rsidR="00F230D3" w:rsidRPr="00F230D3" w:rsidRDefault="00F230D3" w:rsidP="00F230D3">
      <w:pPr>
        <w:widowControl w:val="0"/>
        <w:snapToGrid w:val="0"/>
        <w:jc w:val="left"/>
        <w:rPr>
          <w:rFonts w:cs="Arial"/>
          <w:b/>
          <w:szCs w:val="26"/>
        </w:rPr>
      </w:pPr>
    </w:p>
    <w:p w:rsidR="00F230D3" w:rsidRPr="00F230D3" w:rsidRDefault="00F230D3" w:rsidP="00F230D3">
      <w:pPr>
        <w:widowControl w:val="0"/>
        <w:tabs>
          <w:tab w:val="left" w:pos="0"/>
        </w:tabs>
        <w:snapToGrid w:val="0"/>
        <w:rPr>
          <w:rFonts w:cs="Arial"/>
          <w:szCs w:val="26"/>
        </w:rPr>
      </w:pPr>
      <w:r w:rsidRPr="00F230D3">
        <w:rPr>
          <w:rFonts w:cs="Arial"/>
          <w:szCs w:val="26"/>
        </w:rPr>
        <w:t>1. Жителями Новосолдатского сельского поселения являются граждане Российской Федерации, постоянно или преимущественно проживающие на его территории.</w:t>
      </w:r>
    </w:p>
    <w:p w:rsidR="00F230D3" w:rsidRPr="00F230D3" w:rsidRDefault="00F230D3" w:rsidP="00F230D3">
      <w:pPr>
        <w:widowControl w:val="0"/>
        <w:snapToGrid w:val="0"/>
        <w:rPr>
          <w:rFonts w:cs="Arial"/>
          <w:szCs w:val="26"/>
        </w:rPr>
      </w:pPr>
      <w:r w:rsidRPr="00F230D3">
        <w:rPr>
          <w:rFonts w:cs="Arial"/>
          <w:szCs w:val="26"/>
        </w:rPr>
        <w:t>2. Иностранные граждане, постоянно или преимущественно проживающие на территории Новосолдатского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30D3" w:rsidRPr="00F230D3" w:rsidRDefault="00F230D3" w:rsidP="00F230D3">
      <w:pPr>
        <w:widowControl w:val="0"/>
        <w:tabs>
          <w:tab w:val="left" w:pos="0"/>
        </w:tabs>
        <w:snapToGrid w:val="0"/>
        <w:rPr>
          <w:rFonts w:cs="Arial"/>
          <w:szCs w:val="26"/>
        </w:rPr>
      </w:pPr>
      <w:r w:rsidRPr="00F230D3">
        <w:rPr>
          <w:rFonts w:cs="Arial"/>
          <w:szCs w:val="26"/>
        </w:rPr>
        <w:t>3. Для жителей Новосолдатского сельского поселения может устанавливаться почетное звание: «Почетный житель Новосолдатского  сельского поселения». Порядок присвоения почетного звания определяется Положением, утверждаемым Советом народных депутатов Новосолдатского сельского поселения.</w:t>
      </w:r>
    </w:p>
    <w:p w:rsidR="00F230D3" w:rsidRPr="00F230D3" w:rsidRDefault="00F230D3" w:rsidP="00F230D3">
      <w:pPr>
        <w:widowControl w:val="0"/>
        <w:snapToGrid w:val="0"/>
        <w:rPr>
          <w:rFonts w:cs="Arial"/>
          <w:szCs w:val="26"/>
        </w:rPr>
      </w:pPr>
    </w:p>
    <w:p w:rsidR="00F230D3" w:rsidRPr="00F230D3" w:rsidRDefault="00F230D3" w:rsidP="00F230D3">
      <w:pPr>
        <w:widowControl w:val="0"/>
        <w:jc w:val="center"/>
        <w:rPr>
          <w:rFonts w:cs="Arial"/>
          <w:b/>
          <w:snapToGrid w:val="0"/>
          <w:szCs w:val="26"/>
          <w:lang w:bidi="en-US"/>
        </w:rPr>
      </w:pPr>
      <w:r w:rsidRPr="00F230D3">
        <w:rPr>
          <w:rFonts w:cs="Arial"/>
          <w:b/>
          <w:snapToGrid w:val="0"/>
          <w:szCs w:val="26"/>
          <w:lang w:bidi="en-US"/>
        </w:rPr>
        <w:t>СТАТЬЯ 3. Официальные символы Новосолдатского  сельского поселения.</w:t>
      </w:r>
    </w:p>
    <w:p w:rsidR="00F230D3" w:rsidRPr="00F230D3" w:rsidRDefault="00F230D3" w:rsidP="00F230D3">
      <w:pPr>
        <w:widowControl w:val="0"/>
        <w:rPr>
          <w:rFonts w:cs="Arial"/>
          <w:snapToGrid w:val="0"/>
          <w:szCs w:val="26"/>
          <w:lang w:bidi="en-US"/>
        </w:rPr>
      </w:pPr>
    </w:p>
    <w:p w:rsidR="00F230D3" w:rsidRPr="00F230D3" w:rsidRDefault="00F230D3" w:rsidP="00F230D3">
      <w:pPr>
        <w:widowControl w:val="0"/>
        <w:rPr>
          <w:rFonts w:cs="Arial"/>
          <w:snapToGrid w:val="0"/>
          <w:szCs w:val="26"/>
          <w:lang w:bidi="en-US"/>
        </w:rPr>
      </w:pPr>
      <w:r w:rsidRPr="00F230D3">
        <w:rPr>
          <w:rFonts w:cs="Arial"/>
          <w:snapToGrid w:val="0"/>
          <w:szCs w:val="26"/>
          <w:lang w:bidi="en-US"/>
        </w:rPr>
        <w:t>1. Новосолдатское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230D3" w:rsidRPr="00F230D3" w:rsidRDefault="00F230D3" w:rsidP="00F230D3">
      <w:pPr>
        <w:widowControl w:val="0"/>
        <w:rPr>
          <w:rFonts w:cs="Arial"/>
          <w:snapToGrid w:val="0"/>
          <w:szCs w:val="26"/>
          <w:lang w:bidi="en-US"/>
        </w:rPr>
      </w:pPr>
      <w:r w:rsidRPr="00F230D3">
        <w:rPr>
          <w:rFonts w:cs="Arial"/>
          <w:snapToGrid w:val="0"/>
          <w:szCs w:val="26"/>
          <w:lang w:bidi="en-US"/>
        </w:rPr>
        <w:t>2. Официальные символы Новосолдатского сельского поселения подлежат государственной регистрации в порядке, установленном федеральным законодательством.</w:t>
      </w:r>
    </w:p>
    <w:p w:rsidR="00F230D3" w:rsidRPr="00F230D3" w:rsidRDefault="00F230D3" w:rsidP="00F230D3">
      <w:pPr>
        <w:widowControl w:val="0"/>
        <w:rPr>
          <w:rFonts w:cs="Arial"/>
          <w:snapToGrid w:val="0"/>
          <w:szCs w:val="26"/>
          <w:lang w:bidi="en-US"/>
        </w:rPr>
      </w:pPr>
      <w:r w:rsidRPr="00F230D3">
        <w:rPr>
          <w:rFonts w:cs="Arial"/>
          <w:snapToGrid w:val="0"/>
          <w:szCs w:val="26"/>
          <w:lang w:bidi="en-US"/>
        </w:rPr>
        <w:t>3. Описание и правила пользования официальными  символами (флаг, герб) Новосолдатского сельского поселения содержатся в Положении о флаге, гербе, принимаемом Советом народных депутатов Новосолдатского сельского поселения.</w:t>
      </w:r>
    </w:p>
    <w:p w:rsidR="00F230D3" w:rsidRPr="00F230D3" w:rsidRDefault="00F230D3" w:rsidP="00F230D3">
      <w:pPr>
        <w:widowControl w:val="0"/>
        <w:rPr>
          <w:rFonts w:cs="Arial"/>
          <w:snapToGrid w:val="0"/>
          <w:szCs w:val="26"/>
          <w:lang w:bidi="en-US"/>
        </w:rPr>
      </w:pPr>
      <w:r w:rsidRPr="00F230D3">
        <w:rPr>
          <w:rFonts w:cs="Arial"/>
          <w:snapToGrid w:val="0"/>
          <w:szCs w:val="26"/>
          <w:lang w:bidi="en-US"/>
        </w:rPr>
        <w:t>Герб Новосолдатского сельского поселения подлежит обязательному воспроизведению на официальных бланках органов и должностных лиц местного самоуправления Новосолдатского  сельского поселения.</w:t>
      </w:r>
    </w:p>
    <w:p w:rsidR="00F230D3" w:rsidRDefault="00F230D3" w:rsidP="00F230D3">
      <w:pPr>
        <w:widowControl w:val="0"/>
        <w:snapToGrid w:val="0"/>
        <w:jc w:val="left"/>
        <w:rPr>
          <w:rFonts w:cs="Arial"/>
          <w:b/>
          <w:szCs w:val="26"/>
          <w:u w:val="single"/>
        </w:rPr>
      </w:pPr>
    </w:p>
    <w:p w:rsidR="00957D72" w:rsidRDefault="00957D72" w:rsidP="00957D72">
      <w:pPr>
        <w:ind w:firstLine="709"/>
        <w:rPr>
          <w:rFonts w:eastAsia="Calibri" w:cs="Arial"/>
          <w:szCs w:val="28"/>
        </w:rPr>
      </w:pPr>
      <w:r>
        <w:rPr>
          <w:rFonts w:cs="Arial"/>
          <w:szCs w:val="28"/>
        </w:rPr>
        <w:t>СТАТЬЯ 3.1.</w:t>
      </w:r>
      <w:r>
        <w:rPr>
          <w:rFonts w:eastAsia="Calibri" w:cs="Arial"/>
          <w:bCs/>
          <w:szCs w:val="28"/>
        </w:rPr>
        <w:t xml:space="preserve"> Награды</w:t>
      </w:r>
      <w:r>
        <w:rPr>
          <w:rFonts w:eastAsia="Calibri" w:cs="Arial"/>
          <w:szCs w:val="28"/>
        </w:rPr>
        <w:t xml:space="preserve"> Новосолдатского сельского поселения (доп. реш. от 10.11.2017 №99).</w:t>
      </w:r>
    </w:p>
    <w:p w:rsidR="00957D72" w:rsidRDefault="00957D72" w:rsidP="00957D72">
      <w:pPr>
        <w:ind w:firstLine="709"/>
        <w:rPr>
          <w:rFonts w:eastAsia="Calibri" w:cs="Arial"/>
          <w:szCs w:val="28"/>
        </w:rPr>
      </w:pPr>
      <w:r>
        <w:rPr>
          <w:rFonts w:eastAsia="Calibri" w:cs="Arial"/>
          <w:szCs w:val="28"/>
        </w:rPr>
        <w:t>1. В Новосолдатском сельском поселении учреждаются награды Новосолдатского сельского поселения.</w:t>
      </w:r>
    </w:p>
    <w:p w:rsidR="00957D72" w:rsidRDefault="00957D72" w:rsidP="00957D72">
      <w:pPr>
        <w:ind w:firstLine="709"/>
        <w:rPr>
          <w:rFonts w:eastAsia="Calibri" w:cs="Arial"/>
          <w:szCs w:val="28"/>
        </w:rPr>
      </w:pPr>
      <w:r>
        <w:rPr>
          <w:rFonts w:eastAsia="Calibri" w:cs="Arial"/>
          <w:szCs w:val="28"/>
        </w:rPr>
        <w:t>2. Награды Новосолдатского сельского поселения являются формой поощрения граждан за значительный вклад в экономическое, социальное, культурное, экологическое, информационное развитие поселения, получивших признание в Новосолдатском сельском поселении и за иные заслуги перед Новосолдатским сельским поселением и его жителями.</w:t>
      </w:r>
    </w:p>
    <w:p w:rsidR="00957D72" w:rsidRDefault="00957D72" w:rsidP="00957D72">
      <w:pPr>
        <w:widowControl w:val="0"/>
        <w:snapToGrid w:val="0"/>
        <w:jc w:val="left"/>
        <w:rPr>
          <w:rFonts w:cs="Arial"/>
          <w:b/>
          <w:szCs w:val="26"/>
          <w:u w:val="single"/>
        </w:rPr>
      </w:pPr>
      <w:r>
        <w:rPr>
          <w:rFonts w:eastAsia="Calibri" w:cs="Arial"/>
          <w:szCs w:val="28"/>
        </w:rPr>
        <w:t>3. Награды поселения учреждаются нормативным правовым актом Совета народных депутатов Новосолдатского сельского поселения.</w:t>
      </w:r>
    </w:p>
    <w:p w:rsidR="00957D72" w:rsidRPr="00F230D3" w:rsidRDefault="00957D72" w:rsidP="00F230D3">
      <w:pPr>
        <w:widowControl w:val="0"/>
        <w:snapToGrid w:val="0"/>
        <w:jc w:val="left"/>
        <w:rPr>
          <w:rFonts w:cs="Arial"/>
          <w:b/>
          <w:szCs w:val="26"/>
          <w:u w:val="single"/>
        </w:rPr>
      </w:pPr>
    </w:p>
    <w:p w:rsidR="00F230D3" w:rsidRPr="00F230D3" w:rsidRDefault="00F230D3" w:rsidP="00F230D3">
      <w:pPr>
        <w:widowControl w:val="0"/>
        <w:snapToGrid w:val="0"/>
        <w:jc w:val="center"/>
        <w:rPr>
          <w:rFonts w:cs="Arial"/>
          <w:b/>
          <w:szCs w:val="26"/>
          <w:u w:val="single"/>
        </w:rPr>
      </w:pPr>
      <w:r w:rsidRPr="00F230D3">
        <w:rPr>
          <w:rFonts w:cs="Arial"/>
          <w:b/>
          <w:szCs w:val="26"/>
          <w:u w:val="single"/>
        </w:rPr>
        <w:t>ГЛАВА 2. Правовые и экономические основы местного самоуправления.</w:t>
      </w:r>
    </w:p>
    <w:p w:rsidR="00F230D3" w:rsidRPr="00F230D3" w:rsidRDefault="00F230D3" w:rsidP="00F230D3">
      <w:pPr>
        <w:widowControl w:val="0"/>
        <w:snapToGrid w:val="0"/>
        <w:rPr>
          <w:rFonts w:cs="Arial"/>
          <w:szCs w:val="26"/>
        </w:rPr>
      </w:pPr>
    </w:p>
    <w:p w:rsidR="00F230D3" w:rsidRPr="00F230D3" w:rsidRDefault="00F230D3" w:rsidP="00F230D3">
      <w:pPr>
        <w:widowControl w:val="0"/>
        <w:snapToGrid w:val="0"/>
        <w:jc w:val="center"/>
        <w:rPr>
          <w:rFonts w:cs="Arial"/>
          <w:b/>
          <w:szCs w:val="26"/>
        </w:rPr>
      </w:pPr>
      <w:r w:rsidRPr="00F230D3">
        <w:rPr>
          <w:rFonts w:cs="Arial"/>
          <w:b/>
          <w:szCs w:val="26"/>
        </w:rPr>
        <w:t>СТАТЬЯ 4</w:t>
      </w:r>
      <w:r w:rsidRPr="00F230D3">
        <w:rPr>
          <w:rFonts w:cs="Arial"/>
          <w:b/>
          <w:i/>
          <w:szCs w:val="26"/>
        </w:rPr>
        <w:t>.</w:t>
      </w:r>
      <w:r w:rsidRPr="00F230D3">
        <w:rPr>
          <w:rFonts w:cs="Arial"/>
          <w:b/>
          <w:szCs w:val="26"/>
        </w:rPr>
        <w:t xml:space="preserve"> Правовая основа местного самоуправления Новосолдатского  сельского поселения.</w:t>
      </w:r>
    </w:p>
    <w:p w:rsidR="00F230D3" w:rsidRPr="00F230D3" w:rsidRDefault="00F230D3" w:rsidP="00F230D3">
      <w:pPr>
        <w:widowControl w:val="0"/>
        <w:tabs>
          <w:tab w:val="left" w:pos="927"/>
        </w:tabs>
        <w:snapToGrid w:val="0"/>
        <w:rPr>
          <w:rFonts w:cs="Arial"/>
          <w:szCs w:val="26"/>
        </w:rPr>
      </w:pPr>
    </w:p>
    <w:p w:rsidR="00F230D3" w:rsidRPr="00F230D3" w:rsidRDefault="00F230D3" w:rsidP="00F230D3">
      <w:pPr>
        <w:widowControl w:val="0"/>
        <w:snapToGrid w:val="0"/>
        <w:ind w:right="-18"/>
        <w:rPr>
          <w:rFonts w:cs="Arial"/>
          <w:szCs w:val="26"/>
        </w:rPr>
      </w:pPr>
      <w:r w:rsidRPr="00F230D3">
        <w:rPr>
          <w:rFonts w:cs="Arial"/>
          <w:szCs w:val="26"/>
        </w:rPr>
        <w:t>Правовую основу местного самоуправления Новосолдатского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Новосолдатского сельского поселения, решения, принятые на местном референдуме, и иные муниципальные правовые акты Новосолдатского  сельского поселения.</w:t>
      </w:r>
    </w:p>
    <w:p w:rsidR="00F230D3" w:rsidRPr="00F230D3" w:rsidRDefault="00F230D3" w:rsidP="00F230D3">
      <w:pPr>
        <w:ind w:right="-365"/>
        <w:outlineLvl w:val="3"/>
        <w:rPr>
          <w:rFonts w:cs="Arial"/>
          <w:b/>
          <w:bCs/>
          <w:szCs w:val="26"/>
        </w:rPr>
      </w:pPr>
      <w:r w:rsidRPr="00F230D3">
        <w:rPr>
          <w:rFonts w:cs="Arial"/>
          <w:b/>
          <w:bCs/>
          <w:szCs w:val="26"/>
        </w:rPr>
        <w:t xml:space="preserve"> </w:t>
      </w:r>
    </w:p>
    <w:p w:rsidR="00F230D3" w:rsidRPr="00F230D3" w:rsidRDefault="00F230D3" w:rsidP="00F230D3">
      <w:pPr>
        <w:ind w:right="-18"/>
        <w:outlineLvl w:val="3"/>
        <w:rPr>
          <w:rFonts w:cs="Arial"/>
          <w:b/>
          <w:bCs/>
          <w:szCs w:val="26"/>
        </w:rPr>
      </w:pPr>
      <w:r w:rsidRPr="00F230D3">
        <w:rPr>
          <w:rFonts w:cs="Arial"/>
          <w:b/>
          <w:bCs/>
          <w:szCs w:val="26"/>
        </w:rPr>
        <w:t>СТАТЬЯ 5</w:t>
      </w:r>
      <w:r w:rsidRPr="00F230D3">
        <w:rPr>
          <w:rFonts w:cs="Arial"/>
          <w:b/>
          <w:bCs/>
          <w:i/>
          <w:szCs w:val="26"/>
        </w:rPr>
        <w:t>.</w:t>
      </w:r>
      <w:r w:rsidRPr="00F230D3">
        <w:rPr>
          <w:rFonts w:cs="Arial"/>
          <w:b/>
          <w:bCs/>
          <w:szCs w:val="26"/>
        </w:rPr>
        <w:t xml:space="preserve"> Взаимоотношения органов местного самоуправления Новосолдатского сельского поселения с органами государственной власти.</w:t>
      </w:r>
    </w:p>
    <w:p w:rsidR="00F230D3" w:rsidRPr="00F230D3" w:rsidRDefault="00F230D3" w:rsidP="00F230D3">
      <w:pPr>
        <w:widowControl w:val="0"/>
        <w:snapToGrid w:val="0"/>
        <w:ind w:right="-365"/>
        <w:jc w:val="center"/>
        <w:rPr>
          <w:rFonts w:cs="Arial"/>
          <w:szCs w:val="26"/>
        </w:rPr>
      </w:pPr>
    </w:p>
    <w:p w:rsidR="00F230D3" w:rsidRPr="00F230D3" w:rsidRDefault="00F230D3" w:rsidP="00F230D3">
      <w:pPr>
        <w:widowControl w:val="0"/>
        <w:snapToGrid w:val="0"/>
        <w:ind w:right="-18"/>
        <w:rPr>
          <w:rFonts w:cs="Arial"/>
          <w:szCs w:val="26"/>
        </w:rPr>
      </w:pPr>
      <w:r w:rsidRPr="00F230D3">
        <w:rPr>
          <w:rFonts w:cs="Arial"/>
          <w:szCs w:val="26"/>
        </w:rPr>
        <w:t>1. Органы государственной власти не вправе принимать решения и совершать действия, ограничивающие права органов местного самоуправления Новосолдатского сельского поселения, установленные Конституцией Российской Федерации, федеральными законами и законами Воронежской области.</w:t>
      </w:r>
    </w:p>
    <w:p w:rsidR="00F230D3" w:rsidRPr="00F230D3" w:rsidRDefault="00F230D3" w:rsidP="00F230D3">
      <w:pPr>
        <w:widowControl w:val="0"/>
        <w:snapToGrid w:val="0"/>
        <w:ind w:right="-18"/>
        <w:rPr>
          <w:rFonts w:cs="Arial"/>
          <w:szCs w:val="26"/>
        </w:rPr>
      </w:pPr>
      <w:r w:rsidRPr="00F230D3">
        <w:rPr>
          <w:rFonts w:cs="Arial"/>
          <w:szCs w:val="26"/>
        </w:rPr>
        <w:lastRenderedPageBreak/>
        <w:t xml:space="preserve">2. Осуществление местного самоуправления в Новосолдатском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F230D3">
        <w:rPr>
          <w:rFonts w:cs="Arial"/>
          <w:bCs/>
          <w:szCs w:val="26"/>
        </w:rPr>
        <w:t xml:space="preserve">Федеральным законом от </w:t>
      </w:r>
      <w:r w:rsidRPr="00F230D3">
        <w:rPr>
          <w:rFonts w:cs="Arial"/>
          <w:szCs w:val="26"/>
        </w:rPr>
        <w:t xml:space="preserve">06.10.2003 г. </w:t>
      </w:r>
      <w:r w:rsidRPr="00F230D3">
        <w:rPr>
          <w:rFonts w:cs="Arial"/>
          <w:bCs/>
          <w:szCs w:val="26"/>
        </w:rPr>
        <w:t>№ 131-ФЗ «Об общих принципах организации местного самоуправления в Российской Федерации»</w:t>
      </w:r>
      <w:r w:rsidRPr="00F230D3">
        <w:rPr>
          <w:rFonts w:cs="Arial"/>
          <w:szCs w:val="26"/>
        </w:rPr>
        <w:t>, другими федеральными законами и принимаемыми в соответствии с ними законами Воронежской области.</w:t>
      </w:r>
    </w:p>
    <w:p w:rsidR="00F230D3" w:rsidRPr="00F230D3" w:rsidRDefault="00F230D3" w:rsidP="00F230D3">
      <w:pPr>
        <w:widowControl w:val="0"/>
        <w:snapToGrid w:val="0"/>
        <w:ind w:right="-18"/>
        <w:rPr>
          <w:rFonts w:cs="Arial"/>
          <w:szCs w:val="26"/>
        </w:rPr>
      </w:pPr>
      <w:r w:rsidRPr="00F230D3">
        <w:rPr>
          <w:rFonts w:cs="Arial"/>
          <w:szCs w:val="26"/>
        </w:rPr>
        <w:t>3. Взаимоотношения органов местного самоуправления Новосолдатского сельского поселения с органами государственной власти Воронежской области осуществляются посредством:</w:t>
      </w:r>
    </w:p>
    <w:p w:rsidR="00F230D3" w:rsidRPr="00F230D3" w:rsidRDefault="00F230D3" w:rsidP="00F230D3">
      <w:pPr>
        <w:widowControl w:val="0"/>
        <w:snapToGrid w:val="0"/>
        <w:ind w:right="-18"/>
        <w:rPr>
          <w:rFonts w:cs="Arial"/>
          <w:szCs w:val="26"/>
        </w:rPr>
      </w:pPr>
      <w:r w:rsidRPr="00F230D3">
        <w:rPr>
          <w:rFonts w:cs="Arial"/>
          <w:szCs w:val="26"/>
        </w:rPr>
        <w:t>- реализации областных программ, направленных на социально-экономическое развитие муниципальных образований;</w:t>
      </w:r>
    </w:p>
    <w:p w:rsidR="00F230D3" w:rsidRPr="00F230D3" w:rsidRDefault="00F230D3" w:rsidP="00F230D3">
      <w:pPr>
        <w:widowControl w:val="0"/>
        <w:snapToGrid w:val="0"/>
        <w:ind w:right="-18"/>
        <w:rPr>
          <w:rFonts w:cs="Arial"/>
          <w:szCs w:val="26"/>
        </w:rPr>
      </w:pPr>
      <w:r w:rsidRPr="00F230D3">
        <w:rPr>
          <w:rFonts w:cs="Arial"/>
          <w:szCs w:val="26"/>
        </w:rPr>
        <w:t>- заключения договоров (соглашений) между органами местного самоуправления Новосолдатского сельского поселения и органами государственной власти Воронежской области;</w:t>
      </w:r>
    </w:p>
    <w:p w:rsidR="00F230D3" w:rsidRPr="00F230D3" w:rsidRDefault="00F230D3" w:rsidP="00F230D3">
      <w:pPr>
        <w:widowControl w:val="0"/>
        <w:snapToGrid w:val="0"/>
        <w:ind w:right="-18"/>
        <w:rPr>
          <w:rFonts w:cs="Arial"/>
          <w:szCs w:val="26"/>
        </w:rPr>
      </w:pPr>
      <w:r w:rsidRPr="00F230D3">
        <w:rPr>
          <w:rFonts w:cs="Arial"/>
          <w:szCs w:val="26"/>
        </w:rPr>
        <w:t>- создания координационных, консультативных, совещательных и иных рабочих органов, как постоянно действующих, так и временных;</w:t>
      </w:r>
    </w:p>
    <w:p w:rsidR="00F230D3" w:rsidRPr="00F230D3" w:rsidRDefault="00F230D3" w:rsidP="00F230D3">
      <w:pPr>
        <w:widowControl w:val="0"/>
        <w:snapToGrid w:val="0"/>
        <w:ind w:right="-18"/>
        <w:rPr>
          <w:rFonts w:cs="Arial"/>
          <w:szCs w:val="26"/>
        </w:rPr>
      </w:pPr>
      <w:r w:rsidRPr="00F230D3">
        <w:rPr>
          <w:rFonts w:cs="Arial"/>
          <w:szCs w:val="26"/>
        </w:rPr>
        <w:t>- законодательной инициативы Совета народных депутатов Новосолдатского сельского поселения в областную Думу.</w:t>
      </w:r>
    </w:p>
    <w:p w:rsidR="00F230D3" w:rsidRPr="00F230D3" w:rsidRDefault="00F230D3" w:rsidP="00F230D3">
      <w:pPr>
        <w:ind w:right="-365"/>
        <w:outlineLvl w:val="3"/>
        <w:rPr>
          <w:rFonts w:cs="Arial"/>
          <w:b/>
          <w:bCs/>
          <w:szCs w:val="26"/>
        </w:rPr>
      </w:pPr>
    </w:p>
    <w:p w:rsidR="00F230D3" w:rsidRPr="00F230D3" w:rsidRDefault="00F230D3" w:rsidP="00F230D3">
      <w:pPr>
        <w:ind w:right="-18"/>
        <w:outlineLvl w:val="3"/>
        <w:rPr>
          <w:rFonts w:cs="Arial"/>
          <w:b/>
          <w:bCs/>
          <w:szCs w:val="26"/>
        </w:rPr>
      </w:pPr>
      <w:r w:rsidRPr="00F230D3">
        <w:rPr>
          <w:rFonts w:cs="Arial"/>
          <w:b/>
          <w:bCs/>
          <w:szCs w:val="26"/>
        </w:rPr>
        <w:t>СТАТЬЯ 6</w:t>
      </w:r>
      <w:r w:rsidRPr="00F230D3">
        <w:rPr>
          <w:rFonts w:cs="Arial"/>
          <w:b/>
          <w:bCs/>
          <w:i/>
          <w:szCs w:val="26"/>
        </w:rPr>
        <w:t>.</w:t>
      </w:r>
      <w:r w:rsidRPr="00F230D3">
        <w:rPr>
          <w:rFonts w:cs="Arial"/>
          <w:b/>
          <w:bCs/>
          <w:szCs w:val="26"/>
        </w:rPr>
        <w:t xml:space="preserve"> Взаимоотношения органов местного самоуправления Новосолдатского сельского поселения и органов местного самоуправления </w:t>
      </w:r>
      <w:r w:rsidR="00794DA6">
        <w:rPr>
          <w:rFonts w:cs="Arial"/>
          <w:b/>
          <w:bCs/>
          <w:szCs w:val="26"/>
        </w:rPr>
        <w:t>Репьёвс</w:t>
      </w:r>
      <w:r w:rsidRPr="00F230D3">
        <w:rPr>
          <w:rFonts w:cs="Arial"/>
          <w:b/>
          <w:bCs/>
          <w:szCs w:val="26"/>
        </w:rPr>
        <w:t>кого муниципального района.</w:t>
      </w:r>
    </w:p>
    <w:p w:rsidR="00F230D3" w:rsidRPr="00F230D3" w:rsidRDefault="00F230D3" w:rsidP="00F230D3">
      <w:pPr>
        <w:widowControl w:val="0"/>
        <w:snapToGrid w:val="0"/>
        <w:ind w:right="-365"/>
        <w:jc w:val="center"/>
        <w:rPr>
          <w:rFonts w:cs="Arial"/>
          <w:szCs w:val="26"/>
        </w:rPr>
      </w:pPr>
    </w:p>
    <w:p w:rsidR="00F230D3" w:rsidRPr="00F230D3" w:rsidRDefault="00F230D3" w:rsidP="00F230D3">
      <w:pPr>
        <w:widowControl w:val="0"/>
        <w:snapToGrid w:val="0"/>
        <w:ind w:right="-18"/>
        <w:rPr>
          <w:rFonts w:cs="Arial"/>
          <w:szCs w:val="26"/>
        </w:rPr>
      </w:pPr>
      <w:r w:rsidRPr="00F230D3">
        <w:rPr>
          <w:rFonts w:cs="Arial"/>
          <w:szCs w:val="26"/>
        </w:rPr>
        <w:t xml:space="preserve">1. Должностные лица местного самоуправления Новосолдатского  сельского поселения не подчинены должностным лицам местного самоуправления </w:t>
      </w:r>
      <w:r w:rsidR="00794DA6">
        <w:rPr>
          <w:rFonts w:cs="Arial"/>
          <w:szCs w:val="26"/>
        </w:rPr>
        <w:t>Репьёвс</w:t>
      </w:r>
      <w:r w:rsidRPr="00F230D3">
        <w:rPr>
          <w:rFonts w:cs="Arial"/>
          <w:szCs w:val="26"/>
        </w:rPr>
        <w:t xml:space="preserve">кого муниципального района. Назначение должностных лиц местного самоуправления Новосолдатского сельского поселения должностными лицами местного самоуправления </w:t>
      </w:r>
      <w:r w:rsidR="00794DA6">
        <w:rPr>
          <w:rFonts w:cs="Arial"/>
          <w:szCs w:val="26"/>
        </w:rPr>
        <w:t>Репьёвс</w:t>
      </w:r>
      <w:r w:rsidRPr="00F230D3">
        <w:rPr>
          <w:rFonts w:cs="Arial"/>
          <w:szCs w:val="26"/>
        </w:rPr>
        <w:t>кого муниципального района не допускается.</w:t>
      </w:r>
    </w:p>
    <w:p w:rsidR="00F230D3" w:rsidRPr="00F230D3" w:rsidRDefault="00F230D3" w:rsidP="00F230D3">
      <w:pPr>
        <w:widowControl w:val="0"/>
        <w:snapToGrid w:val="0"/>
        <w:ind w:right="-18"/>
        <w:rPr>
          <w:rFonts w:cs="Arial"/>
          <w:szCs w:val="26"/>
        </w:rPr>
      </w:pPr>
      <w:r w:rsidRPr="00F230D3">
        <w:rPr>
          <w:rFonts w:cs="Arial"/>
          <w:szCs w:val="26"/>
        </w:rPr>
        <w:t xml:space="preserve">2. Органы местного самоуправления Новосолдатского сельского поселения и органы местного самоуправления </w:t>
      </w:r>
      <w:r w:rsidR="00794DA6">
        <w:rPr>
          <w:rFonts w:cs="Arial"/>
          <w:szCs w:val="26"/>
        </w:rPr>
        <w:t>Репьёвс</w:t>
      </w:r>
      <w:r w:rsidRPr="00F230D3">
        <w:rPr>
          <w:rFonts w:cs="Arial"/>
          <w:szCs w:val="26"/>
        </w:rPr>
        <w:t xml:space="preserve">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w:t>
      </w:r>
      <w:r w:rsidR="009833FF" w:rsidRPr="009833FF">
        <w:t>за счет межбюджетных трансфертов</w:t>
      </w:r>
      <w:r w:rsidRPr="00F230D3">
        <w:rPr>
          <w:rFonts w:cs="Arial"/>
          <w:szCs w:val="26"/>
        </w:rPr>
        <w:t>, предоставляемых из соответствующих бюджетов</w:t>
      </w:r>
      <w:r w:rsidR="009833FF">
        <w:rPr>
          <w:rFonts w:cs="Arial"/>
          <w:szCs w:val="26"/>
        </w:rPr>
        <w:t xml:space="preserve"> (в ред. реш. от 30.01.2015 №138)</w:t>
      </w:r>
      <w:r w:rsidRPr="00F230D3">
        <w:rPr>
          <w:rFonts w:cs="Arial"/>
          <w:szCs w:val="26"/>
        </w:rPr>
        <w:t>.</w:t>
      </w:r>
    </w:p>
    <w:p w:rsidR="00F230D3" w:rsidRPr="00F230D3" w:rsidRDefault="00F230D3" w:rsidP="00F230D3">
      <w:pPr>
        <w:widowControl w:val="0"/>
        <w:snapToGrid w:val="0"/>
        <w:ind w:right="-18"/>
        <w:rPr>
          <w:rFonts w:cs="Arial"/>
          <w:szCs w:val="26"/>
        </w:rPr>
      </w:pPr>
      <w:r w:rsidRPr="00F230D3">
        <w:rPr>
          <w:rFonts w:cs="Arial"/>
          <w:szCs w:val="26"/>
        </w:rPr>
        <w:t xml:space="preserve">Соглашения между органами местного самоуправления Новосолдатского сельского поселения и органами местного самоуправления </w:t>
      </w:r>
      <w:r w:rsidR="00794DA6">
        <w:rPr>
          <w:rFonts w:cs="Arial"/>
          <w:szCs w:val="26"/>
        </w:rPr>
        <w:t>Репьёвс</w:t>
      </w:r>
      <w:r w:rsidRPr="00F230D3">
        <w:rPr>
          <w:rFonts w:cs="Arial"/>
          <w:szCs w:val="26"/>
        </w:rPr>
        <w:t xml:space="preserve">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w:t>
      </w:r>
      <w:r w:rsidR="009833FF" w:rsidRPr="009833FF">
        <w:t>объема указанных в настоящей части межбюджетных трансфертов</w:t>
      </w:r>
      <w:r w:rsidRPr="00F230D3">
        <w:rPr>
          <w:rFonts w:cs="Arial"/>
          <w:szCs w:val="26"/>
        </w:rPr>
        <w:t>, необходимых для осуществления передаваемых полномочий, а также предусматривать финансовые санкции за неисполнение соглашений</w:t>
      </w:r>
      <w:r w:rsidR="009833FF">
        <w:rPr>
          <w:rFonts w:cs="Arial"/>
          <w:szCs w:val="26"/>
        </w:rPr>
        <w:t xml:space="preserve"> (в ред. реш. от 30.01.2015 №138)</w:t>
      </w:r>
      <w:r w:rsidR="009833FF" w:rsidRPr="00F230D3">
        <w:rPr>
          <w:rFonts w:cs="Arial"/>
          <w:szCs w:val="26"/>
        </w:rPr>
        <w:t>.</w:t>
      </w:r>
    </w:p>
    <w:p w:rsidR="00F230D3" w:rsidRPr="00F230D3" w:rsidRDefault="00F230D3" w:rsidP="00F230D3">
      <w:pPr>
        <w:widowControl w:val="0"/>
        <w:snapToGrid w:val="0"/>
        <w:ind w:right="-18"/>
        <w:rPr>
          <w:rFonts w:cs="Arial"/>
          <w:szCs w:val="26"/>
        </w:rPr>
      </w:pPr>
      <w:r w:rsidRPr="00F230D3">
        <w:rPr>
          <w:rFonts w:cs="Arial"/>
          <w:szCs w:val="26"/>
        </w:rPr>
        <w:t>Для осуществления переданных в соответствии с указанными соглашениями полномочий органы местного самоуправления Новосолдатского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Новосолдатского  сельского поселения.</w:t>
      </w:r>
    </w:p>
    <w:p w:rsidR="00F230D3" w:rsidRPr="00F230D3" w:rsidRDefault="00F230D3" w:rsidP="00F230D3">
      <w:pPr>
        <w:ind w:right="-18"/>
        <w:outlineLvl w:val="1"/>
        <w:rPr>
          <w:rFonts w:cs="Arial"/>
          <w:bCs/>
          <w:iCs/>
          <w:szCs w:val="26"/>
        </w:rPr>
      </w:pPr>
      <w:r w:rsidRPr="00F230D3">
        <w:rPr>
          <w:rFonts w:cs="Arial"/>
          <w:bCs/>
          <w:iCs/>
          <w:szCs w:val="26"/>
        </w:rPr>
        <w:t xml:space="preserve">3.  Споры между органами местного самоуправления Новосолдатского сельского поселения и органами местного самоуправления </w:t>
      </w:r>
      <w:r w:rsidR="00794DA6">
        <w:rPr>
          <w:rFonts w:cs="Arial"/>
          <w:bCs/>
          <w:iCs/>
          <w:szCs w:val="26"/>
        </w:rPr>
        <w:t>Репьёвс</w:t>
      </w:r>
      <w:r w:rsidRPr="00F230D3">
        <w:rPr>
          <w:rFonts w:cs="Arial"/>
          <w:bCs/>
          <w:iCs/>
          <w:szCs w:val="26"/>
        </w:rPr>
        <w:t>кого</w:t>
      </w:r>
      <w:r w:rsidRPr="00F230D3">
        <w:rPr>
          <w:rFonts w:cs="Arial"/>
          <w:b/>
          <w:bCs/>
          <w:iCs/>
          <w:szCs w:val="26"/>
        </w:rPr>
        <w:t xml:space="preserve"> </w:t>
      </w:r>
      <w:r w:rsidRPr="00F230D3">
        <w:rPr>
          <w:rFonts w:cs="Arial"/>
          <w:bCs/>
          <w:iCs/>
          <w:szCs w:val="26"/>
        </w:rPr>
        <w:t>муниципального района (их должностными лицами) разрешаются</w:t>
      </w:r>
      <w:r w:rsidRPr="00F230D3">
        <w:rPr>
          <w:rFonts w:cs="Arial"/>
          <w:b/>
          <w:bCs/>
          <w:iCs/>
          <w:szCs w:val="26"/>
        </w:rPr>
        <w:t xml:space="preserve"> </w:t>
      </w:r>
      <w:r w:rsidRPr="00F230D3">
        <w:rPr>
          <w:rFonts w:cs="Arial"/>
          <w:bCs/>
          <w:iCs/>
          <w:szCs w:val="26"/>
        </w:rPr>
        <w:t>посредством согласительных процедур, а также в судебном порядке.</w:t>
      </w:r>
    </w:p>
    <w:p w:rsidR="00F230D3" w:rsidRPr="00F230D3" w:rsidRDefault="00F230D3" w:rsidP="00F230D3">
      <w:pPr>
        <w:widowControl w:val="0"/>
        <w:snapToGrid w:val="0"/>
        <w:ind w:right="-365"/>
        <w:jc w:val="left"/>
        <w:rPr>
          <w:rFonts w:cs="Arial"/>
          <w:b/>
          <w:szCs w:val="26"/>
        </w:rPr>
      </w:pPr>
    </w:p>
    <w:p w:rsidR="00C65C2E" w:rsidRPr="00FE5AD5" w:rsidRDefault="00C65C2E" w:rsidP="00C65C2E">
      <w:pPr>
        <w:autoSpaceDE w:val="0"/>
        <w:autoSpaceDN w:val="0"/>
        <w:adjustRightInd w:val="0"/>
        <w:spacing w:line="360" w:lineRule="auto"/>
        <w:ind w:right="-18" w:firstLine="709"/>
        <w:outlineLvl w:val="1"/>
        <w:rPr>
          <w:rFonts w:cs="Arial"/>
          <w:szCs w:val="26"/>
        </w:rPr>
      </w:pPr>
      <w:r w:rsidRPr="00FE5AD5">
        <w:rPr>
          <w:rFonts w:cs="Arial"/>
          <w:b/>
          <w:szCs w:val="26"/>
        </w:rPr>
        <w:lastRenderedPageBreak/>
        <w:t>СТАТЬЯ 7.</w:t>
      </w:r>
      <w:r w:rsidRPr="00FE5AD5">
        <w:rPr>
          <w:rFonts w:cs="Arial"/>
          <w:b/>
          <w:szCs w:val="26"/>
        </w:rPr>
        <w:tab/>
        <w:t>Вопросы местного значения Новосолдатского сельского поселения</w:t>
      </w:r>
      <w:r>
        <w:rPr>
          <w:rFonts w:cs="Arial"/>
          <w:b/>
          <w:szCs w:val="26"/>
        </w:rPr>
        <w:t xml:space="preserve"> </w:t>
      </w:r>
      <w:r w:rsidRPr="00C65C2E">
        <w:rPr>
          <w:rFonts w:cs="Arial"/>
          <w:szCs w:val="26"/>
        </w:rPr>
        <w:t>(</w:t>
      </w:r>
      <w:r>
        <w:rPr>
          <w:rFonts w:cs="Arial"/>
          <w:szCs w:val="26"/>
        </w:rPr>
        <w:t>в ред. реш. №76 от 01.08.2012</w:t>
      </w:r>
      <w:r w:rsidR="009833FF">
        <w:rPr>
          <w:rFonts w:cs="Arial"/>
          <w:szCs w:val="26"/>
        </w:rPr>
        <w:t>; в ред. реш. от 30.01.2015 №138</w:t>
      </w:r>
      <w:r>
        <w:rPr>
          <w:rFonts w:cs="Arial"/>
          <w:szCs w:val="26"/>
        </w:rPr>
        <w:t>)</w:t>
      </w:r>
      <w:r w:rsidRPr="00C65C2E">
        <w:rPr>
          <w:rFonts w:cs="Arial"/>
          <w:szCs w:val="26"/>
        </w:rPr>
        <w:t>.</w:t>
      </w:r>
    </w:p>
    <w:p w:rsidR="009833FF" w:rsidRPr="009833FF" w:rsidRDefault="009833FF" w:rsidP="009833FF">
      <w:r w:rsidRPr="009833FF">
        <w:t>К вопросам местного значения Новосолдатского сельского поселения относятся:</w:t>
      </w:r>
    </w:p>
    <w:p w:rsidR="009833FF" w:rsidRPr="009833FF" w:rsidRDefault="009833FF" w:rsidP="009833FF">
      <w:pPr>
        <w:rPr>
          <w:lang w:eastAsia="en-US"/>
        </w:rPr>
      </w:pPr>
      <w:r w:rsidRPr="009833FF">
        <w:rPr>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833FF" w:rsidRPr="009833FF" w:rsidRDefault="009833FF" w:rsidP="009833FF">
      <w:pPr>
        <w:rPr>
          <w:lang w:eastAsia="en-US"/>
        </w:rPr>
      </w:pPr>
      <w:r w:rsidRPr="009833FF">
        <w:rPr>
          <w:lang w:eastAsia="en-US"/>
        </w:rPr>
        <w:t>2) установление, изменение и отмена местных налогов и сборов поселения;</w:t>
      </w:r>
    </w:p>
    <w:p w:rsidR="009833FF" w:rsidRPr="009833FF" w:rsidRDefault="009833FF" w:rsidP="009833FF">
      <w:pPr>
        <w:rPr>
          <w:lang w:eastAsia="en-US"/>
        </w:rPr>
      </w:pPr>
      <w:bookmarkStart w:id="1" w:name="Par12"/>
      <w:bookmarkEnd w:id="1"/>
      <w:r w:rsidRPr="009833FF">
        <w:rPr>
          <w:lang w:eastAsia="en-US"/>
        </w:rPr>
        <w:t>3) владение, пользование и распоряжение имуществом, находящимся в муниципальной собственности поселения;</w:t>
      </w:r>
    </w:p>
    <w:p w:rsidR="009833FF" w:rsidRPr="009833FF" w:rsidRDefault="009833FF" w:rsidP="009833FF">
      <w:pPr>
        <w:rPr>
          <w:lang w:eastAsia="en-US"/>
        </w:rPr>
      </w:pPr>
      <w:r w:rsidRPr="009833FF">
        <w:rPr>
          <w:lang w:eastAsia="en-US"/>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833FF" w:rsidRPr="009833FF" w:rsidRDefault="009833FF" w:rsidP="009833FF">
      <w:pPr>
        <w:rPr>
          <w:lang w:eastAsia="en-US"/>
        </w:rPr>
      </w:pPr>
      <w:r w:rsidRPr="009833FF">
        <w:rPr>
          <w:lang w:eastAsia="en-US"/>
        </w:rPr>
        <w:t xml:space="preserve">5) </w:t>
      </w:r>
      <w:r w:rsidR="00FE5A5D">
        <w:rPr>
          <w:lang w:eastAsia="en-US"/>
        </w:rPr>
        <w:t>исключено – в ред. реш. от 14.03.2017 №74</w:t>
      </w:r>
      <w:r w:rsidRPr="009833FF">
        <w:rPr>
          <w:lang w:eastAsia="en-US"/>
        </w:rPr>
        <w:t>;</w:t>
      </w:r>
    </w:p>
    <w:p w:rsidR="009833FF" w:rsidRPr="009833FF" w:rsidRDefault="009833FF" w:rsidP="009833FF">
      <w:pPr>
        <w:rPr>
          <w:lang w:eastAsia="en-US"/>
        </w:rPr>
      </w:pPr>
      <w:r w:rsidRPr="009833FF">
        <w:rPr>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833FF" w:rsidRPr="009833FF" w:rsidRDefault="009833FF" w:rsidP="009833FF">
      <w:pPr>
        <w:rPr>
          <w:lang w:eastAsia="en-US"/>
        </w:rPr>
      </w:pPr>
      <w:r w:rsidRPr="009833FF">
        <w:rPr>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833FF" w:rsidRPr="009833FF" w:rsidRDefault="009833FF" w:rsidP="009833FF">
      <w:pPr>
        <w:rPr>
          <w:lang w:eastAsia="en-US"/>
        </w:rPr>
      </w:pPr>
      <w:r w:rsidRPr="009833FF">
        <w:rPr>
          <w:lang w:eastAsia="en-US"/>
        </w:rPr>
        <w:t>8) участие в предупреждении и ликвидации последствий чрезвычайных ситуаций в границах поселения;</w:t>
      </w:r>
    </w:p>
    <w:p w:rsidR="009833FF" w:rsidRPr="009833FF" w:rsidRDefault="009833FF" w:rsidP="009833FF">
      <w:pPr>
        <w:rPr>
          <w:lang w:eastAsia="en-US"/>
        </w:rPr>
      </w:pPr>
      <w:bookmarkStart w:id="2" w:name="Par25"/>
      <w:bookmarkEnd w:id="2"/>
      <w:r w:rsidRPr="009833FF">
        <w:rPr>
          <w:lang w:eastAsia="en-US"/>
        </w:rPr>
        <w:t>9) обеспечение первичных мер пожарной безопасности в границах населенных пунктов поселения;</w:t>
      </w:r>
    </w:p>
    <w:p w:rsidR="009833FF" w:rsidRPr="009833FF" w:rsidRDefault="009833FF" w:rsidP="009833FF">
      <w:pPr>
        <w:rPr>
          <w:lang w:eastAsia="en-US"/>
        </w:rPr>
      </w:pPr>
      <w:bookmarkStart w:id="3" w:name="Par26"/>
      <w:bookmarkEnd w:id="3"/>
      <w:r w:rsidRPr="009833FF">
        <w:rPr>
          <w:lang w:eastAsia="en-US"/>
        </w:rPr>
        <w:t>10) создание условий для обеспечения жителей поселения услугами связи, общественного питания, торговли и бытового обслуживания;</w:t>
      </w:r>
    </w:p>
    <w:p w:rsidR="009833FF" w:rsidRPr="009833FF" w:rsidRDefault="009833FF" w:rsidP="009833FF">
      <w:pPr>
        <w:rPr>
          <w:lang w:eastAsia="en-US"/>
        </w:rPr>
      </w:pPr>
      <w:r w:rsidRPr="009833FF">
        <w:rPr>
          <w:lang w:eastAsia="en-US"/>
        </w:rPr>
        <w:t xml:space="preserve">11) </w:t>
      </w:r>
      <w:r w:rsidR="00BE2381">
        <w:rPr>
          <w:lang w:eastAsia="en-US"/>
        </w:rPr>
        <w:t>утратил силу –в ред. реш. от 14.03.2018 №121</w:t>
      </w:r>
      <w:r w:rsidRPr="009833FF">
        <w:rPr>
          <w:lang w:eastAsia="en-US"/>
        </w:rPr>
        <w:t>;</w:t>
      </w:r>
    </w:p>
    <w:p w:rsidR="009833FF" w:rsidRPr="009833FF" w:rsidRDefault="009833FF" w:rsidP="009833FF">
      <w:pPr>
        <w:rPr>
          <w:lang w:eastAsia="en-US"/>
        </w:rPr>
      </w:pPr>
      <w:bookmarkStart w:id="4" w:name="Par29"/>
      <w:bookmarkEnd w:id="4"/>
      <w:r w:rsidRPr="009833FF">
        <w:rPr>
          <w:lang w:eastAsia="en-US"/>
        </w:rPr>
        <w:t>12) создание условий для организации досуга и обеспечения жителей поселения услугами организаций культуры;</w:t>
      </w:r>
    </w:p>
    <w:p w:rsidR="009833FF" w:rsidRPr="009833FF" w:rsidRDefault="009833FF" w:rsidP="009833FF">
      <w:pPr>
        <w:rPr>
          <w:lang w:eastAsia="en-US"/>
        </w:rPr>
      </w:pPr>
      <w:r w:rsidRPr="009833FF">
        <w:rPr>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833FF" w:rsidRPr="009833FF" w:rsidRDefault="009833FF" w:rsidP="009833FF">
      <w:pPr>
        <w:rPr>
          <w:lang w:eastAsia="en-US"/>
        </w:rPr>
      </w:pPr>
      <w:bookmarkStart w:id="5" w:name="Par34"/>
      <w:bookmarkEnd w:id="5"/>
      <w:r w:rsidRPr="009833FF">
        <w:rPr>
          <w:lang w:eastAsia="en-US"/>
        </w:rPr>
        <w:t>14) обеспечение условий для развития на территории поселения физической культуры</w:t>
      </w:r>
      <w:r w:rsidR="00F059C1" w:rsidRPr="00F059C1">
        <w:rPr>
          <w:lang w:eastAsia="en-US"/>
        </w:rPr>
        <w:t>, школьного спорта</w:t>
      </w:r>
      <w:r w:rsidRPr="009833FF">
        <w:rPr>
          <w:lang w:eastAsia="en-US"/>
        </w:rPr>
        <w:t xml:space="preserve"> и массового спорта, организация проведения официальных физкультурно-оздоровительных и спортивных мероприятий поселения</w:t>
      </w:r>
      <w:r w:rsidR="00F059C1">
        <w:rPr>
          <w:lang w:eastAsia="en-US"/>
        </w:rPr>
        <w:t xml:space="preserve"> (в ред. реш. от 22.07.2016 №50)</w:t>
      </w:r>
      <w:r w:rsidRPr="009833FF">
        <w:rPr>
          <w:lang w:eastAsia="en-US"/>
        </w:rPr>
        <w:t>;</w:t>
      </w:r>
    </w:p>
    <w:p w:rsidR="009833FF" w:rsidRPr="009833FF" w:rsidRDefault="009833FF" w:rsidP="009833FF">
      <w:pPr>
        <w:rPr>
          <w:lang w:eastAsia="en-US"/>
        </w:rPr>
      </w:pPr>
      <w:r w:rsidRPr="009833FF">
        <w:rPr>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833FF" w:rsidRPr="009833FF" w:rsidRDefault="009833FF" w:rsidP="009833FF">
      <w:pPr>
        <w:rPr>
          <w:lang w:eastAsia="en-US"/>
        </w:rPr>
      </w:pPr>
      <w:bookmarkStart w:id="6" w:name="Par39"/>
      <w:bookmarkEnd w:id="6"/>
      <w:r w:rsidRPr="009833FF">
        <w:rPr>
          <w:lang w:eastAsia="en-US"/>
        </w:rPr>
        <w:t>16) формирование архивных фондов поселения;</w:t>
      </w:r>
    </w:p>
    <w:p w:rsidR="009833FF" w:rsidRPr="009833FF" w:rsidRDefault="00EA6233" w:rsidP="009833FF">
      <w:pPr>
        <w:rPr>
          <w:lang w:eastAsia="en-US"/>
        </w:rPr>
      </w:pPr>
      <w:r w:rsidRPr="00EA6233">
        <w:rPr>
          <w:lang w:eastAsia="en-US"/>
        </w:rPr>
        <w:t>17) участие в организации деятельности по накоплению (в том числе раздельному накоплению) и транспортированию твердых коммунальных отходов</w:t>
      </w:r>
      <w:r w:rsidR="00F059C1">
        <w:rPr>
          <w:lang w:eastAsia="en-US"/>
        </w:rPr>
        <w:t xml:space="preserve"> (в ред. реш. от 22.07.2016 №50</w:t>
      </w:r>
      <w:r>
        <w:rPr>
          <w:lang w:eastAsia="en-US"/>
        </w:rPr>
        <w:t>, от 27.06.2019 №161</w:t>
      </w:r>
      <w:r w:rsidR="00F059C1">
        <w:rPr>
          <w:lang w:eastAsia="en-US"/>
        </w:rPr>
        <w:t>)</w:t>
      </w:r>
      <w:r w:rsidR="00F059C1" w:rsidRPr="00F059C1">
        <w:rPr>
          <w:lang w:eastAsia="en-US"/>
        </w:rPr>
        <w:t>;</w:t>
      </w:r>
    </w:p>
    <w:p w:rsidR="009833FF" w:rsidRPr="009833FF" w:rsidRDefault="009833FF" w:rsidP="009833FF">
      <w:pPr>
        <w:rPr>
          <w:lang w:eastAsia="en-US"/>
        </w:rPr>
      </w:pPr>
      <w:bookmarkStart w:id="7" w:name="Par41"/>
      <w:bookmarkEnd w:id="7"/>
      <w:r w:rsidRPr="009833FF">
        <w:rPr>
          <w:lang w:eastAsia="en-US"/>
        </w:rPr>
        <w:t xml:space="preserve">18) </w:t>
      </w:r>
      <w:r w:rsidR="00BE2381" w:rsidRPr="00BE2381">
        <w:rPr>
          <w:lang w:eastAsia="en-US"/>
        </w:rPr>
        <w:t xml:space="preserve">утверждение правил благоустройства территории поселения, </w:t>
      </w:r>
      <w:r w:rsidR="00794DA6" w:rsidRPr="00794DA6">
        <w:rPr>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BE2381" w:rsidRPr="00BE2381">
        <w:rPr>
          <w:lang w:eastAsia="en-US"/>
        </w:rPr>
        <w:t xml:space="preserve">, организация благоустройства </w:t>
      </w:r>
      <w:r w:rsidR="00BE2381" w:rsidRPr="00BE2381">
        <w:rPr>
          <w:lang w:eastAsia="en-US"/>
        </w:rPr>
        <w:lastRenderedPageBreak/>
        <w:t>территории поселения в соответствии с указанными правилами</w:t>
      </w:r>
      <w:r w:rsidR="00BE2381">
        <w:rPr>
          <w:lang w:eastAsia="en-US"/>
        </w:rPr>
        <w:t xml:space="preserve"> (в ред. реш. от 14.03.2018 №121</w:t>
      </w:r>
      <w:r w:rsidR="00794DA6">
        <w:rPr>
          <w:lang w:eastAsia="en-US"/>
        </w:rPr>
        <w:t>, от 21.07.2021 №26</w:t>
      </w:r>
      <w:r w:rsidR="00BE2381">
        <w:rPr>
          <w:lang w:eastAsia="en-US"/>
        </w:rPr>
        <w:t>)</w:t>
      </w:r>
      <w:r w:rsidRPr="009833FF">
        <w:rPr>
          <w:lang w:eastAsia="en-US"/>
        </w:rPr>
        <w:t>;</w:t>
      </w:r>
    </w:p>
    <w:p w:rsidR="009833FF" w:rsidRPr="009833FF" w:rsidRDefault="009833FF" w:rsidP="009833FF">
      <w:pPr>
        <w:rPr>
          <w:lang w:eastAsia="en-US"/>
        </w:rPr>
      </w:pPr>
      <w:r w:rsidRPr="009833FF">
        <w:rPr>
          <w:lang w:eastAsia="en-US"/>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044C80" w:rsidRPr="00044C80">
        <w:rPr>
          <w:lang w:eastAsia="en-US"/>
        </w:rPr>
        <w:t>градостроительного плана земельного участка, расположенного в границах поселения, выдача</w:t>
      </w:r>
      <w:r w:rsidR="00044C80">
        <w:rPr>
          <w:lang w:eastAsia="en-US"/>
        </w:rPr>
        <w:t xml:space="preserve"> </w:t>
      </w:r>
      <w:r w:rsidRPr="009833FF">
        <w:rPr>
          <w:lang w:eastAsia="en-US"/>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EA6233">
        <w:rPr>
          <w:lang w:eastAsia="en-US"/>
        </w:rPr>
        <w:t xml:space="preserve">, </w:t>
      </w:r>
      <w:r w:rsidR="00EA6233">
        <w:rPr>
          <w:rFonts w:eastAsia="Calibri" w:cs="Arial"/>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EA6233" w:rsidRPr="00B13F33">
        <w:rPr>
          <w:rFonts w:eastAsia="Calibri" w:cs="Arial"/>
          <w:szCs w:val="28"/>
        </w:rPr>
        <w:t>кодексом</w:t>
      </w:r>
      <w:r w:rsidR="00EA6233">
        <w:rPr>
          <w:rFonts w:eastAsia="Calibri" w:cs="Arial"/>
          <w:szCs w:val="28"/>
        </w:rPr>
        <w:t xml:space="preserve"> Российской Федерации</w:t>
      </w:r>
      <w:r w:rsidR="00E939D4">
        <w:rPr>
          <w:lang w:eastAsia="en-US"/>
        </w:rPr>
        <w:t xml:space="preserve"> (в ред. реш. от 01.07.2015 №155</w:t>
      </w:r>
      <w:r w:rsidR="00BE2381">
        <w:rPr>
          <w:lang w:eastAsia="en-US"/>
        </w:rPr>
        <w:t>, от 14.03.2018 №121</w:t>
      </w:r>
      <w:r w:rsidR="00EA6233">
        <w:rPr>
          <w:lang w:eastAsia="en-US"/>
        </w:rPr>
        <w:t>, от 27.06.2019 №161</w:t>
      </w:r>
      <w:r w:rsidR="00044C80">
        <w:rPr>
          <w:lang w:eastAsia="en-US"/>
        </w:rPr>
        <w:t>, от 18.12.2020 №12</w:t>
      </w:r>
      <w:r w:rsidR="00E939D4">
        <w:rPr>
          <w:lang w:eastAsia="en-US"/>
        </w:rPr>
        <w:t>)</w:t>
      </w:r>
      <w:r w:rsidRPr="009833FF">
        <w:rPr>
          <w:lang w:eastAsia="en-US"/>
        </w:rPr>
        <w:t>;</w:t>
      </w:r>
    </w:p>
    <w:p w:rsidR="009833FF" w:rsidRPr="009833FF" w:rsidRDefault="009833FF" w:rsidP="009833FF">
      <w:pPr>
        <w:rPr>
          <w:lang w:eastAsia="en-US"/>
        </w:rPr>
      </w:pPr>
      <w:bookmarkStart w:id="8" w:name="Par45"/>
      <w:bookmarkEnd w:id="8"/>
      <w:r w:rsidRPr="009833FF">
        <w:rPr>
          <w:lang w:eastAsia="en-US"/>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833FF" w:rsidRPr="009833FF" w:rsidRDefault="009833FF" w:rsidP="009833FF">
      <w:pPr>
        <w:rPr>
          <w:lang w:eastAsia="en-US"/>
        </w:rPr>
      </w:pPr>
      <w:r w:rsidRPr="009833FF">
        <w:rPr>
          <w:lang w:eastAsia="en-US"/>
        </w:rPr>
        <w:t>21) организация ритуальных услуг и содержание мест захоронения;</w:t>
      </w:r>
    </w:p>
    <w:p w:rsidR="009833FF" w:rsidRPr="009833FF" w:rsidRDefault="009833FF" w:rsidP="009833FF">
      <w:pPr>
        <w:rPr>
          <w:lang w:eastAsia="en-US"/>
        </w:rPr>
      </w:pPr>
      <w:r w:rsidRPr="009833FF">
        <w:rPr>
          <w:lang w:eastAsia="en-US"/>
        </w:rPr>
        <w:t xml:space="preserve">22) </w:t>
      </w:r>
      <w:r w:rsidR="00F059C1">
        <w:rPr>
          <w:lang w:eastAsia="en-US"/>
        </w:rPr>
        <w:t>утратил силу – в ред. реш. от 22.07.2016 №50</w:t>
      </w:r>
      <w:r w:rsidRPr="009833FF">
        <w:rPr>
          <w:lang w:eastAsia="en-US"/>
        </w:rPr>
        <w:t>;</w:t>
      </w:r>
    </w:p>
    <w:p w:rsidR="009833FF" w:rsidRPr="009833FF" w:rsidRDefault="009833FF" w:rsidP="009833FF">
      <w:pPr>
        <w:rPr>
          <w:lang w:eastAsia="en-US"/>
        </w:rPr>
      </w:pPr>
      <w:r w:rsidRPr="009833FF">
        <w:rPr>
          <w:lang w:eastAsia="en-US"/>
        </w:rPr>
        <w:lastRenderedPageBreak/>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833FF" w:rsidRPr="009833FF" w:rsidRDefault="009833FF" w:rsidP="009833FF">
      <w:pPr>
        <w:rPr>
          <w:lang w:eastAsia="en-US"/>
        </w:rPr>
      </w:pPr>
      <w:r w:rsidRPr="009833FF">
        <w:rPr>
          <w:lang w:eastAsia="en-US"/>
        </w:rPr>
        <w:t>24) осуществление мероприятий по обеспечению безопасности людей на водных объектах, охране их жизни и здоровья;</w:t>
      </w:r>
    </w:p>
    <w:p w:rsidR="009833FF" w:rsidRPr="009833FF" w:rsidRDefault="009833FF" w:rsidP="009833FF">
      <w:pPr>
        <w:rPr>
          <w:lang w:eastAsia="en-US"/>
        </w:rPr>
      </w:pPr>
      <w:bookmarkStart w:id="9" w:name="Par57"/>
      <w:bookmarkEnd w:id="9"/>
      <w:r w:rsidRPr="009833FF">
        <w:rPr>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9833FF" w:rsidRPr="009833FF" w:rsidRDefault="00B13F33" w:rsidP="009833FF">
      <w:pPr>
        <w:rPr>
          <w:lang w:eastAsia="en-US"/>
        </w:rPr>
      </w:pPr>
      <w:bookmarkStart w:id="10" w:name="Par60"/>
      <w:bookmarkEnd w:id="10"/>
      <w:r w:rsidRPr="00B13F33">
        <w:rPr>
          <w:lang w:eastAsia="en-US"/>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lang w:eastAsia="en-US"/>
        </w:rPr>
        <w:t xml:space="preserve"> (в ред. реш. от 17.09.2024 №98)</w:t>
      </w:r>
      <w:r w:rsidR="009833FF" w:rsidRPr="009833FF">
        <w:rPr>
          <w:lang w:eastAsia="en-US"/>
        </w:rPr>
        <w:t>;</w:t>
      </w:r>
    </w:p>
    <w:p w:rsidR="009833FF" w:rsidRPr="009833FF" w:rsidRDefault="009833FF" w:rsidP="009833FF">
      <w:pPr>
        <w:rPr>
          <w:lang w:eastAsia="en-US"/>
        </w:rPr>
      </w:pPr>
      <w:r w:rsidRPr="009833FF">
        <w:rPr>
          <w:lang w:eastAsia="en-US"/>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833FF" w:rsidRPr="009833FF" w:rsidRDefault="009833FF" w:rsidP="009833FF">
      <w:pPr>
        <w:rPr>
          <w:lang w:eastAsia="en-US"/>
        </w:rPr>
      </w:pPr>
      <w:bookmarkStart w:id="11" w:name="Par66"/>
      <w:bookmarkEnd w:id="11"/>
      <w:r w:rsidRPr="009833FF">
        <w:rPr>
          <w:lang w:eastAsia="en-US"/>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33FF" w:rsidRDefault="009833FF" w:rsidP="009833FF">
      <w:pPr>
        <w:snapToGrid w:val="0"/>
        <w:ind w:right="-365"/>
        <w:rPr>
          <w:lang w:eastAsia="en-US"/>
        </w:rPr>
      </w:pPr>
      <w:r w:rsidRPr="009833FF">
        <w:rPr>
          <w:lang w:eastAsia="en-US"/>
        </w:rPr>
        <w:t>29) осуществление мер по противодействию коррупции в границах поселения.</w:t>
      </w:r>
    </w:p>
    <w:p w:rsidR="009833FF" w:rsidRDefault="009833FF" w:rsidP="009833FF">
      <w:pPr>
        <w:snapToGrid w:val="0"/>
        <w:ind w:right="-365"/>
        <w:rPr>
          <w:lang w:eastAsia="en-US"/>
        </w:rPr>
      </w:pPr>
    </w:p>
    <w:p w:rsidR="00F230D3" w:rsidRPr="00F230D3" w:rsidRDefault="00F230D3" w:rsidP="009833FF">
      <w:pPr>
        <w:snapToGrid w:val="0"/>
        <w:ind w:right="-365"/>
        <w:rPr>
          <w:rFonts w:cs="Arial"/>
          <w:b/>
          <w:szCs w:val="26"/>
        </w:rPr>
      </w:pPr>
      <w:r w:rsidRPr="00F230D3">
        <w:rPr>
          <w:rFonts w:cs="Arial"/>
          <w:b/>
          <w:szCs w:val="26"/>
        </w:rPr>
        <w:t>СТАТЬЯ 8</w:t>
      </w:r>
      <w:r w:rsidRPr="00F230D3">
        <w:rPr>
          <w:rFonts w:cs="Arial"/>
          <w:b/>
          <w:i/>
          <w:szCs w:val="26"/>
        </w:rPr>
        <w:t>.</w:t>
      </w:r>
      <w:r w:rsidRPr="00F230D3">
        <w:rPr>
          <w:rFonts w:cs="Arial"/>
          <w:b/>
          <w:szCs w:val="26"/>
        </w:rPr>
        <w:t xml:space="preserve"> Права органов местного самоуправления Новосолдатского сельского поселения на решение вопросов, не отнесённых к вопросам местного значения сельского поселения </w:t>
      </w:r>
    </w:p>
    <w:p w:rsidR="00F230D3" w:rsidRPr="00F230D3" w:rsidRDefault="00F230D3" w:rsidP="00F230D3">
      <w:pPr>
        <w:snapToGrid w:val="0"/>
        <w:ind w:right="-365"/>
        <w:rPr>
          <w:rFonts w:cs="Arial"/>
          <w:szCs w:val="26"/>
        </w:rPr>
      </w:pPr>
    </w:p>
    <w:p w:rsidR="00C65C2E" w:rsidRPr="00FE5AD5" w:rsidRDefault="00C65C2E" w:rsidP="00C65C2E">
      <w:pPr>
        <w:tabs>
          <w:tab w:val="left" w:pos="993"/>
        </w:tabs>
        <w:autoSpaceDE w:val="0"/>
        <w:autoSpaceDN w:val="0"/>
        <w:adjustRightInd w:val="0"/>
        <w:ind w:firstLine="709"/>
        <w:rPr>
          <w:rFonts w:cs="Arial"/>
          <w:bCs/>
          <w:szCs w:val="26"/>
        </w:rPr>
      </w:pPr>
      <w:r w:rsidRPr="00FE5AD5">
        <w:rPr>
          <w:rFonts w:cs="Arial"/>
          <w:bCs/>
          <w:szCs w:val="26"/>
        </w:rPr>
        <w:t>1. Органы местного самоуправления Новосолдатского сельского поселения имеют право на</w:t>
      </w:r>
      <w:r>
        <w:rPr>
          <w:rFonts w:cs="Arial"/>
          <w:bCs/>
          <w:szCs w:val="26"/>
        </w:rPr>
        <w:t xml:space="preserve"> (в ред. в ред. реш. №76 от 01.08.2012)</w:t>
      </w:r>
      <w:r w:rsidRPr="00FE5AD5">
        <w:rPr>
          <w:rFonts w:cs="Arial"/>
          <w:bCs/>
          <w:szCs w:val="26"/>
        </w:rPr>
        <w:t>:</w:t>
      </w:r>
    </w:p>
    <w:p w:rsidR="00C65C2E" w:rsidRPr="00FE5AD5" w:rsidRDefault="00C65C2E" w:rsidP="00C65C2E">
      <w:pPr>
        <w:numPr>
          <w:ilvl w:val="1"/>
          <w:numId w:val="49"/>
        </w:numPr>
        <w:tabs>
          <w:tab w:val="left" w:pos="1418"/>
        </w:tabs>
        <w:autoSpaceDE w:val="0"/>
        <w:autoSpaceDN w:val="0"/>
        <w:adjustRightInd w:val="0"/>
        <w:ind w:left="0" w:firstLine="709"/>
        <w:rPr>
          <w:rFonts w:cs="Arial"/>
          <w:bCs/>
          <w:szCs w:val="26"/>
        </w:rPr>
      </w:pPr>
      <w:r w:rsidRPr="00FE5AD5">
        <w:rPr>
          <w:rFonts w:cs="Arial"/>
          <w:bCs/>
          <w:szCs w:val="26"/>
        </w:rPr>
        <w:t>создание музеев поселения;</w:t>
      </w:r>
    </w:p>
    <w:p w:rsidR="00C65C2E" w:rsidRPr="00FE5AD5" w:rsidRDefault="00C65C2E" w:rsidP="00C65C2E">
      <w:pPr>
        <w:numPr>
          <w:ilvl w:val="1"/>
          <w:numId w:val="49"/>
        </w:numPr>
        <w:tabs>
          <w:tab w:val="left" w:pos="1418"/>
        </w:tabs>
        <w:autoSpaceDE w:val="0"/>
        <w:autoSpaceDN w:val="0"/>
        <w:adjustRightInd w:val="0"/>
        <w:ind w:left="0" w:firstLine="709"/>
        <w:rPr>
          <w:rFonts w:cs="Arial"/>
          <w:bCs/>
          <w:szCs w:val="26"/>
        </w:rPr>
      </w:pPr>
      <w:r w:rsidRPr="00FE5AD5">
        <w:rPr>
          <w:rFonts w:cs="Arial"/>
          <w:bCs/>
          <w:szCs w:val="26"/>
        </w:rPr>
        <w:t>совершение нотариальных действий, предусмотренных законодательством, в случае отсутствия в Новосолдатском сельском поселении нотариуса;</w:t>
      </w:r>
    </w:p>
    <w:p w:rsidR="00C65C2E" w:rsidRPr="00FE5AD5" w:rsidRDefault="00C65C2E" w:rsidP="00C65C2E">
      <w:pPr>
        <w:numPr>
          <w:ilvl w:val="1"/>
          <w:numId w:val="49"/>
        </w:numPr>
        <w:tabs>
          <w:tab w:val="left" w:pos="1418"/>
        </w:tabs>
        <w:autoSpaceDE w:val="0"/>
        <w:autoSpaceDN w:val="0"/>
        <w:adjustRightInd w:val="0"/>
        <w:ind w:left="0" w:firstLine="709"/>
        <w:rPr>
          <w:rFonts w:cs="Arial"/>
          <w:bCs/>
          <w:szCs w:val="26"/>
        </w:rPr>
      </w:pPr>
      <w:r w:rsidRPr="00FE5AD5">
        <w:rPr>
          <w:rFonts w:cs="Arial"/>
          <w:bCs/>
          <w:szCs w:val="26"/>
        </w:rPr>
        <w:t>участие в осуществлении деятельности по опеке и попечительству;</w:t>
      </w:r>
    </w:p>
    <w:p w:rsidR="00C65C2E" w:rsidRPr="00FE5AD5" w:rsidRDefault="004B1BAD" w:rsidP="00C65C2E">
      <w:pPr>
        <w:numPr>
          <w:ilvl w:val="1"/>
          <w:numId w:val="49"/>
        </w:numPr>
        <w:tabs>
          <w:tab w:val="left" w:pos="1418"/>
        </w:tabs>
        <w:autoSpaceDE w:val="0"/>
        <w:autoSpaceDN w:val="0"/>
        <w:adjustRightInd w:val="0"/>
        <w:ind w:left="0" w:firstLine="709"/>
        <w:rPr>
          <w:rFonts w:cs="Arial"/>
          <w:bCs/>
          <w:szCs w:val="26"/>
        </w:rPr>
      </w:pPr>
      <w:r>
        <w:rPr>
          <w:rFonts w:cs="Arial"/>
          <w:bCs/>
          <w:szCs w:val="26"/>
        </w:rPr>
        <w:t>утратил силу (реш. №114 от 30.12.2013)</w:t>
      </w:r>
      <w:r w:rsidR="00C65C2E" w:rsidRPr="00FE5AD5">
        <w:rPr>
          <w:rFonts w:cs="Arial"/>
          <w:bCs/>
          <w:szCs w:val="26"/>
        </w:rPr>
        <w:t>;</w:t>
      </w:r>
    </w:p>
    <w:p w:rsidR="00C65C2E" w:rsidRPr="00FE5AD5" w:rsidRDefault="00C65C2E" w:rsidP="00C65C2E">
      <w:pPr>
        <w:numPr>
          <w:ilvl w:val="1"/>
          <w:numId w:val="49"/>
        </w:numPr>
        <w:tabs>
          <w:tab w:val="left" w:pos="1418"/>
        </w:tabs>
        <w:autoSpaceDE w:val="0"/>
        <w:autoSpaceDN w:val="0"/>
        <w:adjustRightInd w:val="0"/>
        <w:ind w:left="0" w:firstLine="709"/>
        <w:rPr>
          <w:rFonts w:cs="Arial"/>
          <w:bCs/>
          <w:szCs w:val="26"/>
        </w:rPr>
      </w:pPr>
      <w:r w:rsidRPr="00FE5AD5">
        <w:rPr>
          <w:rFonts w:cs="Arial"/>
          <w:bCs/>
          <w:szCs w:val="26"/>
        </w:rPr>
        <w:t>создание условий для осуществления деятельности, связанной с реализацией прав местных национально-культурных автономий на территории Новосолдатского сельского поселения;</w:t>
      </w:r>
    </w:p>
    <w:p w:rsidR="00C65C2E" w:rsidRPr="00FE5AD5" w:rsidRDefault="00C65C2E" w:rsidP="00C65C2E">
      <w:pPr>
        <w:numPr>
          <w:ilvl w:val="1"/>
          <w:numId w:val="49"/>
        </w:numPr>
        <w:tabs>
          <w:tab w:val="left" w:pos="1418"/>
        </w:tabs>
        <w:autoSpaceDE w:val="0"/>
        <w:autoSpaceDN w:val="0"/>
        <w:adjustRightInd w:val="0"/>
        <w:ind w:left="0" w:firstLine="709"/>
        <w:rPr>
          <w:rFonts w:cs="Arial"/>
          <w:bCs/>
          <w:szCs w:val="26"/>
        </w:rPr>
      </w:pPr>
      <w:r w:rsidRPr="00FE5AD5">
        <w:rPr>
          <w:rFonts w:cs="Arial"/>
          <w:bCs/>
          <w:szCs w:val="26"/>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Новосолдатского сельского поселения;</w:t>
      </w:r>
    </w:p>
    <w:p w:rsidR="00C65C2E" w:rsidRPr="00FE5AD5" w:rsidRDefault="00C65C2E" w:rsidP="00C65C2E">
      <w:pPr>
        <w:numPr>
          <w:ilvl w:val="1"/>
          <w:numId w:val="49"/>
        </w:numPr>
        <w:tabs>
          <w:tab w:val="left" w:pos="1418"/>
        </w:tabs>
        <w:autoSpaceDE w:val="0"/>
        <w:autoSpaceDN w:val="0"/>
        <w:adjustRightInd w:val="0"/>
        <w:ind w:left="0" w:firstLine="709"/>
        <w:rPr>
          <w:rFonts w:cs="Arial"/>
          <w:bCs/>
          <w:szCs w:val="26"/>
        </w:rPr>
      </w:pPr>
      <w:r w:rsidRPr="00FE5AD5">
        <w:rPr>
          <w:rFonts w:cs="Arial"/>
          <w:bCs/>
          <w:szCs w:val="26"/>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Новосолдатского сельского поселения;</w:t>
      </w:r>
    </w:p>
    <w:p w:rsidR="00C65C2E" w:rsidRPr="00FE5AD5" w:rsidRDefault="00C65C2E" w:rsidP="00C65C2E">
      <w:pPr>
        <w:numPr>
          <w:ilvl w:val="1"/>
          <w:numId w:val="49"/>
        </w:numPr>
        <w:tabs>
          <w:tab w:val="left" w:pos="1418"/>
        </w:tabs>
        <w:autoSpaceDE w:val="0"/>
        <w:autoSpaceDN w:val="0"/>
        <w:adjustRightInd w:val="0"/>
        <w:ind w:left="0" w:firstLine="709"/>
        <w:rPr>
          <w:rFonts w:cs="Arial"/>
          <w:bCs/>
          <w:szCs w:val="26"/>
        </w:rPr>
      </w:pPr>
      <w:r w:rsidRPr="00FE5AD5">
        <w:rPr>
          <w:rFonts w:cs="Arial"/>
          <w:bCs/>
          <w:szCs w:val="26"/>
        </w:rPr>
        <w:t>создание муниципальной пожарной охраны;</w:t>
      </w:r>
    </w:p>
    <w:p w:rsidR="00C65C2E" w:rsidRPr="00FE5AD5" w:rsidRDefault="00C65C2E" w:rsidP="00C65C2E">
      <w:pPr>
        <w:numPr>
          <w:ilvl w:val="1"/>
          <w:numId w:val="49"/>
        </w:numPr>
        <w:tabs>
          <w:tab w:val="left" w:pos="1418"/>
        </w:tabs>
        <w:autoSpaceDE w:val="0"/>
        <w:autoSpaceDN w:val="0"/>
        <w:adjustRightInd w:val="0"/>
        <w:ind w:left="0" w:firstLine="709"/>
        <w:rPr>
          <w:rFonts w:cs="Arial"/>
          <w:bCs/>
          <w:szCs w:val="26"/>
        </w:rPr>
      </w:pPr>
      <w:r w:rsidRPr="00FE5AD5">
        <w:rPr>
          <w:rFonts w:cs="Arial"/>
          <w:bCs/>
          <w:szCs w:val="26"/>
        </w:rPr>
        <w:t>создание условий для развития туризма;</w:t>
      </w:r>
    </w:p>
    <w:p w:rsidR="00C65C2E" w:rsidRPr="00FE5AD5" w:rsidRDefault="00C65C2E" w:rsidP="00C65C2E">
      <w:pPr>
        <w:numPr>
          <w:ilvl w:val="1"/>
          <w:numId w:val="49"/>
        </w:numPr>
        <w:tabs>
          <w:tab w:val="left" w:pos="1418"/>
        </w:tabs>
        <w:autoSpaceDE w:val="0"/>
        <w:autoSpaceDN w:val="0"/>
        <w:adjustRightInd w:val="0"/>
        <w:ind w:left="0" w:firstLine="709"/>
        <w:rPr>
          <w:rFonts w:cs="Arial"/>
          <w:bCs/>
          <w:szCs w:val="26"/>
        </w:rPr>
      </w:pPr>
      <w:r w:rsidRPr="00FE5AD5">
        <w:rPr>
          <w:rFonts w:cs="Arial"/>
          <w:bCs/>
          <w:szCs w:val="26"/>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5C2E" w:rsidRDefault="00C65C2E" w:rsidP="00C65C2E">
      <w:pPr>
        <w:snapToGrid w:val="0"/>
        <w:ind w:right="-18"/>
        <w:rPr>
          <w:rFonts w:cs="Arial"/>
          <w:bCs/>
          <w:szCs w:val="26"/>
        </w:rPr>
      </w:pPr>
      <w:r>
        <w:rPr>
          <w:rFonts w:cs="Arial"/>
          <w:szCs w:val="26"/>
        </w:rPr>
        <w:t xml:space="preserve">11) </w:t>
      </w:r>
      <w:r w:rsidRPr="00FE5AD5">
        <w:rPr>
          <w:rFonts w:cs="Arial"/>
          <w:szCs w:val="26"/>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r w:rsidR="009833FF">
        <w:rPr>
          <w:rFonts w:cs="Arial"/>
          <w:bCs/>
          <w:szCs w:val="26"/>
        </w:rPr>
        <w:t>;</w:t>
      </w:r>
    </w:p>
    <w:p w:rsidR="009833FF" w:rsidRDefault="009833FF" w:rsidP="009833FF">
      <w:pPr>
        <w:snapToGrid w:val="0"/>
        <w:ind w:right="-18"/>
        <w:rPr>
          <w:rFonts w:cs="Arial"/>
          <w:bCs/>
          <w:szCs w:val="26"/>
        </w:rPr>
      </w:pPr>
      <w:r w:rsidRPr="009833FF">
        <w:t xml:space="preserve">12) </w:t>
      </w:r>
      <w:r w:rsidR="00BE2381">
        <w:rPr>
          <w:lang w:eastAsia="en-US"/>
        </w:rPr>
        <w:t xml:space="preserve">утратил силу – </w:t>
      </w:r>
      <w:r w:rsidR="00BE2381">
        <w:rPr>
          <w:rFonts w:cs="Arial"/>
          <w:szCs w:val="26"/>
        </w:rPr>
        <w:t>в ред. реш. от 14.03.2018 №121</w:t>
      </w:r>
      <w:r>
        <w:rPr>
          <w:rFonts w:cs="Arial"/>
          <w:szCs w:val="26"/>
        </w:rPr>
        <w:t>(доп. реш. от 30.01.2015 №138)</w:t>
      </w:r>
      <w:r w:rsidR="00CA0D4E">
        <w:rPr>
          <w:rFonts w:cs="Arial"/>
          <w:szCs w:val="26"/>
        </w:rPr>
        <w:t>;</w:t>
      </w:r>
    </w:p>
    <w:p w:rsidR="009833FF" w:rsidRDefault="009833FF" w:rsidP="009833FF">
      <w:pPr>
        <w:rPr>
          <w:rFonts w:cs="Arial"/>
          <w:szCs w:val="26"/>
        </w:rPr>
      </w:pPr>
      <w:r w:rsidRPr="009833FF">
        <w:t xml:space="preserve">13) </w:t>
      </w:r>
      <w:r w:rsidRPr="009833FF">
        <w:rPr>
          <w:lang w:eastAsia="en-US"/>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w:t>
      </w:r>
      <w:r w:rsidRPr="009833FF">
        <w:rPr>
          <w:lang w:eastAsia="en-US"/>
        </w:rPr>
        <w:lastRenderedPageBreak/>
        <w:t>использования в соответствии с жилищным законодательством</w:t>
      </w:r>
      <w:r w:rsidR="00CA0D4E">
        <w:rPr>
          <w:lang w:eastAsia="en-US"/>
        </w:rPr>
        <w:t xml:space="preserve"> </w:t>
      </w:r>
      <w:r w:rsidR="00CA0D4E">
        <w:rPr>
          <w:rFonts w:cs="Arial"/>
          <w:szCs w:val="26"/>
        </w:rPr>
        <w:t>(доп. реш. от 30.01.2015 №138).</w:t>
      </w:r>
    </w:p>
    <w:p w:rsidR="00E939D4" w:rsidRDefault="00E939D4" w:rsidP="009833FF">
      <w:pPr>
        <w:rPr>
          <w:lang w:eastAsia="en-US"/>
        </w:rPr>
      </w:pPr>
      <w:r>
        <w:rPr>
          <w:lang w:eastAsia="en-US"/>
        </w:rPr>
        <w:t xml:space="preserve">14) осуществление </w:t>
      </w:r>
      <w:r w:rsidR="00EA6233" w:rsidRPr="00EA6233">
        <w:rPr>
          <w:lang w:eastAsia="en-US"/>
        </w:rPr>
        <w:t>деятельности по обращению с животными без владельцев, обитающими</w:t>
      </w:r>
      <w:r>
        <w:rPr>
          <w:lang w:eastAsia="en-US"/>
        </w:rPr>
        <w:t xml:space="preserve"> на территории Новосолдатского сельского поселения</w:t>
      </w:r>
      <w:r w:rsidR="00FE5A5D">
        <w:rPr>
          <w:lang w:eastAsia="en-US"/>
        </w:rPr>
        <w:t xml:space="preserve"> (доп. реш. от 01.07.2015 №155</w:t>
      </w:r>
      <w:r w:rsidR="00EA6233">
        <w:rPr>
          <w:lang w:eastAsia="en-US"/>
        </w:rPr>
        <w:t>, в ред. реш. от 27.06.2019 №161</w:t>
      </w:r>
      <w:r w:rsidR="00FE5A5D">
        <w:rPr>
          <w:lang w:eastAsia="en-US"/>
        </w:rPr>
        <w:t>);</w:t>
      </w:r>
    </w:p>
    <w:p w:rsidR="00FE5A5D" w:rsidRDefault="00FE5A5D" w:rsidP="009833FF">
      <w:pPr>
        <w:rPr>
          <w:rFonts w:cs="Arial"/>
          <w:szCs w:val="28"/>
          <w:lang w:eastAsia="en-US"/>
        </w:rPr>
      </w:pPr>
      <w:r>
        <w:rPr>
          <w:rFonts w:cs="Arial"/>
          <w:szCs w:val="28"/>
        </w:rPr>
        <w:t xml:space="preserve">15) </w:t>
      </w:r>
      <w:r>
        <w:rPr>
          <w:rFonts w:cs="Arial"/>
          <w:szCs w:val="28"/>
          <w:lang w:eastAsia="en-US"/>
        </w:rPr>
        <w:t xml:space="preserve">осуществление мероприятий в сфере профилактики правонарушений, предусмотренных Федеральным </w:t>
      </w:r>
      <w:r w:rsidRPr="00B13F33">
        <w:rPr>
          <w:rFonts w:cs="Arial"/>
          <w:szCs w:val="28"/>
          <w:lang w:eastAsia="en-US"/>
        </w:rPr>
        <w:t>законом</w:t>
      </w:r>
      <w:r>
        <w:rPr>
          <w:rFonts w:cs="Arial"/>
          <w:szCs w:val="28"/>
          <w:lang w:eastAsia="en-US"/>
        </w:rPr>
        <w:t xml:space="preserve"> «Об основах системы профилактики правонарушений в Российской Федерации» (в ред. реш. от 14.03.2017 №74).</w:t>
      </w:r>
    </w:p>
    <w:p w:rsidR="00957D72" w:rsidRDefault="00957D72" w:rsidP="009833FF">
      <w:pPr>
        <w:rPr>
          <w:rFonts w:cs="Arial"/>
          <w:szCs w:val="28"/>
          <w:lang w:eastAsia="en-US"/>
        </w:rPr>
      </w:pPr>
      <w:r>
        <w:rPr>
          <w:rFonts w:eastAsia="Calibri" w:cs="Arial"/>
          <w:szCs w:val="28"/>
        </w:rPr>
        <w:t xml:space="preserve">16) </w:t>
      </w:r>
      <w:r>
        <w:rPr>
          <w:rFonts w:cs="Arial"/>
          <w:szCs w:val="28"/>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(доп. реш. от 10.11.2017 №99).</w:t>
      </w:r>
    </w:p>
    <w:p w:rsidR="00B74063" w:rsidRDefault="00B74063" w:rsidP="009833FF">
      <w:pPr>
        <w:rPr>
          <w:rFonts w:cs="Arial"/>
          <w:szCs w:val="28"/>
        </w:rPr>
      </w:pPr>
      <w:r>
        <w:rPr>
          <w:rFonts w:cs="Arial"/>
          <w:bCs/>
          <w:szCs w:val="28"/>
        </w:rPr>
        <w:t xml:space="preserve">17) </w:t>
      </w:r>
      <w:r>
        <w:rPr>
          <w:rFonts w:cs="Arial"/>
          <w:szCs w:val="28"/>
        </w:rPr>
        <w:t xml:space="preserve">осуществление мероприятий по защите прав потребителей, предусмотренных </w:t>
      </w:r>
      <w:r w:rsidRPr="00B13F33">
        <w:rPr>
          <w:rFonts w:cs="Arial"/>
          <w:szCs w:val="28"/>
        </w:rPr>
        <w:t>Законом</w:t>
      </w:r>
      <w:r>
        <w:rPr>
          <w:rFonts w:cs="Arial"/>
          <w:szCs w:val="28"/>
        </w:rPr>
        <w:t xml:space="preserve"> Российской Федерации от 7 февраля 1992 года № 2300-1 «О защите прав потребителей» (доп. реш. от 06.09.2018 №137).</w:t>
      </w:r>
    </w:p>
    <w:p w:rsidR="00044C80" w:rsidRDefault="00044C80" w:rsidP="009833FF">
      <w:pPr>
        <w:rPr>
          <w:rFonts w:cs="Arial"/>
          <w:szCs w:val="28"/>
          <w:lang w:eastAsia="en-US"/>
        </w:rPr>
      </w:pPr>
      <w:r>
        <w:rPr>
          <w:rFonts w:cs="Arial"/>
          <w:bCs/>
          <w:szCs w:val="28"/>
          <w:lang w:eastAsia="en-US"/>
        </w:rPr>
        <w:t>18) п</w:t>
      </w:r>
      <w:r>
        <w:rPr>
          <w:rFonts w:cs="Arial"/>
          <w:szCs w:val="28"/>
          <w:lang w:eastAsia="en-US"/>
        </w:rPr>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(доп. реш. от 18.12.2020 №12).</w:t>
      </w:r>
    </w:p>
    <w:p w:rsidR="00794DA6" w:rsidRPr="009833FF" w:rsidRDefault="00794DA6" w:rsidP="009833FF">
      <w:pPr>
        <w:rPr>
          <w:lang w:eastAsia="en-US"/>
        </w:rPr>
      </w:pPr>
      <w:r>
        <w:rPr>
          <w:rFonts w:cs="Arial"/>
          <w:szCs w:val="28"/>
        </w:rPr>
        <w:t xml:space="preserve">19) </w:t>
      </w:r>
      <w:r>
        <w:rPr>
          <w:rFonts w:cs="Arial"/>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 (доп. реш. от 21.07.2021 №26).</w:t>
      </w:r>
    </w:p>
    <w:p w:rsidR="00F230D3" w:rsidRPr="00F230D3" w:rsidRDefault="00F230D3" w:rsidP="00C65C2E">
      <w:pPr>
        <w:snapToGrid w:val="0"/>
        <w:ind w:right="-18"/>
        <w:rPr>
          <w:rFonts w:cs="Arial"/>
          <w:szCs w:val="26"/>
        </w:rPr>
      </w:pPr>
      <w:r w:rsidRPr="00F230D3">
        <w:rPr>
          <w:rFonts w:cs="Arial"/>
          <w:bCs/>
          <w:szCs w:val="26"/>
        </w:rPr>
        <w:t xml:space="preserve">2. Органы местного самоуправления </w:t>
      </w:r>
      <w:r w:rsidRPr="00F230D3">
        <w:rPr>
          <w:rFonts w:cs="Arial"/>
          <w:szCs w:val="26"/>
        </w:rPr>
        <w:t xml:space="preserve">Новосолдатского </w:t>
      </w:r>
      <w:r w:rsidRPr="00F230D3">
        <w:rPr>
          <w:rFonts w:cs="Arial"/>
          <w:bCs/>
          <w:szCs w:val="26"/>
        </w:rPr>
        <w:t xml:space="preserve">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w:t>
      </w:r>
      <w:r w:rsidR="00BE075E" w:rsidRPr="003E048B">
        <w:rPr>
          <w:rFonts w:cs="Arial"/>
          <w:bCs/>
          <w:szCs w:val="26"/>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BE075E">
        <w:rPr>
          <w:rFonts w:cs="Arial"/>
          <w:bCs/>
          <w:szCs w:val="26"/>
        </w:rPr>
        <w:t xml:space="preserve"> (в ред. реш. №34 от 21.02.2011).</w:t>
      </w:r>
    </w:p>
    <w:p w:rsidR="00F230D3" w:rsidRPr="00F230D3" w:rsidRDefault="00F230D3" w:rsidP="00F230D3">
      <w:pPr>
        <w:snapToGrid w:val="0"/>
        <w:ind w:right="-365"/>
        <w:rPr>
          <w:rFonts w:cs="Arial"/>
          <w:b/>
          <w:szCs w:val="26"/>
        </w:rPr>
      </w:pPr>
    </w:p>
    <w:p w:rsidR="00F230D3" w:rsidRPr="00F230D3" w:rsidRDefault="00F230D3" w:rsidP="00F230D3">
      <w:pPr>
        <w:snapToGrid w:val="0"/>
        <w:ind w:right="-18"/>
        <w:rPr>
          <w:rFonts w:cs="Arial"/>
          <w:b/>
          <w:szCs w:val="26"/>
        </w:rPr>
      </w:pPr>
      <w:r w:rsidRPr="00F230D3">
        <w:rPr>
          <w:rFonts w:cs="Arial"/>
          <w:b/>
          <w:szCs w:val="26"/>
        </w:rPr>
        <w:t>СТАТЬЯ 9</w:t>
      </w:r>
      <w:r w:rsidRPr="00F230D3">
        <w:rPr>
          <w:rFonts w:cs="Arial"/>
          <w:b/>
          <w:i/>
          <w:szCs w:val="26"/>
        </w:rPr>
        <w:t>.</w:t>
      </w:r>
      <w:r w:rsidRPr="00F230D3">
        <w:rPr>
          <w:rFonts w:cs="Arial"/>
          <w:b/>
          <w:szCs w:val="26"/>
        </w:rPr>
        <w:t xml:space="preserve"> Полномочия органов местного самоуправления по решению вопросов местного значения.</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18"/>
        <w:rPr>
          <w:rFonts w:cs="Arial"/>
          <w:szCs w:val="26"/>
        </w:rPr>
      </w:pPr>
      <w:r w:rsidRPr="00F230D3">
        <w:rPr>
          <w:rFonts w:cs="Arial"/>
          <w:szCs w:val="26"/>
        </w:rPr>
        <w:t>1. В целях решения вопросов местного значения органы местного самоуправления Новосолдатского сельского поселения обладают следующими полномочиями:</w:t>
      </w:r>
    </w:p>
    <w:p w:rsidR="00F230D3" w:rsidRPr="00F230D3" w:rsidRDefault="00F230D3" w:rsidP="00F230D3">
      <w:pPr>
        <w:autoSpaceDE w:val="0"/>
        <w:autoSpaceDN w:val="0"/>
        <w:adjustRightInd w:val="0"/>
        <w:rPr>
          <w:rFonts w:cs="Arial"/>
          <w:bCs/>
          <w:szCs w:val="26"/>
        </w:rPr>
      </w:pPr>
      <w:r w:rsidRPr="00F230D3">
        <w:rPr>
          <w:rFonts w:cs="Arial"/>
          <w:bCs/>
          <w:szCs w:val="26"/>
        </w:rPr>
        <w:t xml:space="preserve">1) принятие Устава </w:t>
      </w:r>
      <w:r w:rsidRPr="00F230D3">
        <w:rPr>
          <w:rFonts w:cs="Arial"/>
          <w:szCs w:val="26"/>
        </w:rPr>
        <w:t xml:space="preserve">Новосолдатского </w:t>
      </w:r>
      <w:r w:rsidRPr="00F230D3">
        <w:rPr>
          <w:rFonts w:cs="Arial"/>
          <w:bCs/>
          <w:szCs w:val="26"/>
        </w:rPr>
        <w:t>сельского поселения и внесение в него изменений и дополнений, издание муниципальных правовых актов;</w:t>
      </w:r>
    </w:p>
    <w:p w:rsidR="00F230D3" w:rsidRPr="00F230D3" w:rsidRDefault="00F230D3" w:rsidP="00F230D3">
      <w:pPr>
        <w:autoSpaceDE w:val="0"/>
        <w:autoSpaceDN w:val="0"/>
        <w:adjustRightInd w:val="0"/>
        <w:rPr>
          <w:rFonts w:cs="Arial"/>
          <w:bCs/>
          <w:szCs w:val="26"/>
        </w:rPr>
      </w:pPr>
      <w:r w:rsidRPr="00F230D3">
        <w:rPr>
          <w:rFonts w:cs="Arial"/>
          <w:bCs/>
          <w:szCs w:val="26"/>
        </w:rPr>
        <w:t xml:space="preserve">2) установление официальных символов </w:t>
      </w:r>
      <w:r w:rsidRPr="00F230D3">
        <w:rPr>
          <w:rFonts w:cs="Arial"/>
          <w:szCs w:val="26"/>
        </w:rPr>
        <w:t xml:space="preserve">Новосолдатского </w:t>
      </w:r>
      <w:r w:rsidRPr="00F230D3">
        <w:rPr>
          <w:rFonts w:cs="Arial"/>
          <w:bCs/>
          <w:szCs w:val="26"/>
        </w:rPr>
        <w:t>сельского поселения;</w:t>
      </w:r>
    </w:p>
    <w:p w:rsidR="00F230D3" w:rsidRPr="00F230D3" w:rsidRDefault="00F230D3" w:rsidP="00F230D3">
      <w:pPr>
        <w:autoSpaceDE w:val="0"/>
        <w:autoSpaceDN w:val="0"/>
        <w:adjustRightInd w:val="0"/>
        <w:rPr>
          <w:rFonts w:cs="Arial"/>
          <w:bCs/>
          <w:szCs w:val="26"/>
        </w:rPr>
      </w:pPr>
      <w:r w:rsidRPr="00F230D3">
        <w:rPr>
          <w:rFonts w:cs="Arial"/>
          <w:bCs/>
          <w:szCs w:val="26"/>
        </w:rPr>
        <w:t xml:space="preserve">3) создание муниципальных предприятий и учреждений, </w:t>
      </w:r>
      <w:r w:rsidR="00BE075E" w:rsidRPr="003E048B">
        <w:rPr>
          <w:rFonts w:cs="Arial"/>
          <w:szCs w:val="26"/>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F230D3">
        <w:rPr>
          <w:rFonts w:cs="Arial"/>
          <w:bCs/>
          <w:szCs w:val="26"/>
        </w:rPr>
        <w:t xml:space="preserve">, </w:t>
      </w:r>
      <w:r w:rsidR="00957D72" w:rsidRPr="00957D72">
        <w:rPr>
          <w:rFonts w:cs="Arial"/>
          <w:bCs/>
          <w:szCs w:val="26"/>
        </w:rPr>
        <w:t>осуществление закупок товаров, работ, услуг для обеспечения муниципальных нужд</w:t>
      </w:r>
      <w:r w:rsidR="00BE075E">
        <w:rPr>
          <w:rFonts w:cs="Arial"/>
          <w:bCs/>
          <w:szCs w:val="26"/>
        </w:rPr>
        <w:t xml:space="preserve"> (в ред. реш. №34 от 21.02.2011</w:t>
      </w:r>
      <w:r w:rsidR="00957D72">
        <w:rPr>
          <w:rFonts w:cs="Arial"/>
          <w:bCs/>
          <w:szCs w:val="26"/>
        </w:rPr>
        <w:t>, от 10.11.2017 №99</w:t>
      </w:r>
      <w:r w:rsidR="00BE075E">
        <w:rPr>
          <w:rFonts w:cs="Arial"/>
          <w:bCs/>
          <w:szCs w:val="26"/>
        </w:rPr>
        <w:t>)</w:t>
      </w:r>
      <w:r w:rsidRPr="00F230D3">
        <w:rPr>
          <w:rFonts w:cs="Arial"/>
          <w:bCs/>
          <w:szCs w:val="26"/>
        </w:rPr>
        <w:t>;</w:t>
      </w:r>
    </w:p>
    <w:p w:rsidR="00F230D3" w:rsidRPr="00F230D3" w:rsidRDefault="00F230D3" w:rsidP="00F230D3">
      <w:pPr>
        <w:autoSpaceDE w:val="0"/>
        <w:autoSpaceDN w:val="0"/>
        <w:adjustRightInd w:val="0"/>
        <w:rPr>
          <w:rFonts w:cs="Arial"/>
          <w:bCs/>
          <w:szCs w:val="26"/>
        </w:rPr>
      </w:pPr>
      <w:r w:rsidRPr="00F230D3">
        <w:rPr>
          <w:rFonts w:cs="Arial"/>
          <w:bCs/>
          <w:szCs w:val="26"/>
        </w:rPr>
        <w:t>4) установление тарифов на услуги, предоставляемые муниципальны</w:t>
      </w:r>
      <w:r w:rsidR="00C65C2E">
        <w:rPr>
          <w:rFonts w:cs="Arial"/>
          <w:bCs/>
          <w:szCs w:val="26"/>
        </w:rPr>
        <w:t xml:space="preserve">ми предприятиями и учреждениями </w:t>
      </w:r>
      <w:r w:rsidR="00C65C2E" w:rsidRPr="00FE5AD5">
        <w:rPr>
          <w:rFonts w:cs="Arial"/>
          <w:szCs w:val="26"/>
        </w:rPr>
        <w:t>и работы, выполняемые муниципальными предприятиями и учреждениями,</w:t>
      </w:r>
      <w:r w:rsidRPr="00F230D3">
        <w:rPr>
          <w:rFonts w:cs="Arial"/>
          <w:bCs/>
          <w:szCs w:val="26"/>
        </w:rPr>
        <w:t xml:space="preserve"> если иное не предусмотрено федеральными законами</w:t>
      </w:r>
      <w:r w:rsidR="00C65C2E">
        <w:rPr>
          <w:rFonts w:cs="Arial"/>
          <w:bCs/>
          <w:szCs w:val="26"/>
        </w:rPr>
        <w:t xml:space="preserve"> (в ред. реш. №</w:t>
      </w:r>
      <w:r w:rsidR="007F0A6A">
        <w:rPr>
          <w:rFonts w:cs="Arial"/>
          <w:bCs/>
          <w:szCs w:val="26"/>
        </w:rPr>
        <w:t>76 от 01.08.2012)</w:t>
      </w:r>
      <w:r w:rsidRPr="00F230D3">
        <w:rPr>
          <w:rFonts w:cs="Arial"/>
          <w:bCs/>
          <w:szCs w:val="26"/>
        </w:rPr>
        <w:t>;</w:t>
      </w:r>
    </w:p>
    <w:p w:rsidR="00F230D3" w:rsidRDefault="00F230D3" w:rsidP="00F230D3">
      <w:pPr>
        <w:autoSpaceDE w:val="0"/>
        <w:autoSpaceDN w:val="0"/>
        <w:adjustRightInd w:val="0"/>
        <w:rPr>
          <w:rFonts w:cs="Arial"/>
          <w:bCs/>
          <w:szCs w:val="26"/>
        </w:rPr>
      </w:pPr>
      <w:r w:rsidRPr="00F230D3">
        <w:rPr>
          <w:rFonts w:cs="Arial"/>
          <w:bCs/>
          <w:szCs w:val="26"/>
        </w:rPr>
        <w:t xml:space="preserve">5) </w:t>
      </w:r>
      <w:r w:rsidR="00044C80">
        <w:rPr>
          <w:rFonts w:cs="Arial"/>
          <w:bCs/>
          <w:szCs w:val="26"/>
        </w:rPr>
        <w:t>утратил силу – в ред. реш. от 18.12.2020 №12</w:t>
      </w:r>
      <w:r w:rsidR="00BE075E">
        <w:rPr>
          <w:rFonts w:cs="Arial"/>
          <w:bCs/>
          <w:szCs w:val="26"/>
        </w:rPr>
        <w:t xml:space="preserve"> (в ред. реш. №34 от 21.02.2011)</w:t>
      </w:r>
      <w:r w:rsidRPr="00F230D3">
        <w:rPr>
          <w:rFonts w:cs="Arial"/>
          <w:bCs/>
          <w:szCs w:val="26"/>
        </w:rPr>
        <w:t>;</w:t>
      </w:r>
    </w:p>
    <w:p w:rsidR="00CF0FF0" w:rsidRDefault="00CF0FF0" w:rsidP="00F230D3">
      <w:pPr>
        <w:autoSpaceDE w:val="0"/>
        <w:autoSpaceDN w:val="0"/>
        <w:adjustRightInd w:val="0"/>
        <w:rPr>
          <w:rFonts w:eastAsia="Calibri" w:cs="Arial"/>
          <w:bCs/>
          <w:szCs w:val="26"/>
        </w:rPr>
      </w:pPr>
      <w:r>
        <w:rPr>
          <w:rFonts w:eastAsia="Calibri" w:cs="Arial"/>
          <w:bCs/>
          <w:szCs w:val="26"/>
        </w:rPr>
        <w:lastRenderedPageBreak/>
        <w:t>5</w:t>
      </w:r>
      <w:r w:rsidRPr="003E048B">
        <w:rPr>
          <w:rFonts w:eastAsia="Calibri" w:cs="Arial"/>
          <w:bCs/>
          <w:szCs w:val="26"/>
        </w:rPr>
        <w:t>.1) полномочиями по организации теплоснабжения, предусмотренными Федеральным законом «О теплоснабжении</w:t>
      </w:r>
      <w:r>
        <w:rPr>
          <w:rFonts w:eastAsia="Calibri" w:cs="Arial"/>
          <w:bCs/>
          <w:szCs w:val="26"/>
        </w:rPr>
        <w:t>» (дополнен реш. №34 от 21.02.2011);</w:t>
      </w:r>
    </w:p>
    <w:p w:rsidR="004B1BAD" w:rsidRDefault="004B1BAD" w:rsidP="00F230D3">
      <w:pPr>
        <w:autoSpaceDE w:val="0"/>
        <w:autoSpaceDN w:val="0"/>
        <w:adjustRightInd w:val="0"/>
        <w:rPr>
          <w:lang w:eastAsia="en-US"/>
        </w:rPr>
      </w:pPr>
      <w:r>
        <w:t xml:space="preserve">5.2) </w:t>
      </w:r>
      <w:r>
        <w:rPr>
          <w:lang w:eastAsia="en-US"/>
        </w:rPr>
        <w:t xml:space="preserve">полномочиями в сфере водоснабжения и водоотведения, предусмотренными Федеральным </w:t>
      </w:r>
      <w:r w:rsidRPr="00B13F33">
        <w:rPr>
          <w:sz w:val="28"/>
          <w:szCs w:val="28"/>
          <w:lang w:eastAsia="en-US"/>
        </w:rPr>
        <w:t>законом</w:t>
      </w:r>
      <w:r w:rsidRPr="004B1BAD">
        <w:rPr>
          <w:lang w:eastAsia="en-US"/>
        </w:rPr>
        <w:t xml:space="preserve"> «О</w:t>
      </w:r>
      <w:r>
        <w:rPr>
          <w:lang w:eastAsia="en-US"/>
        </w:rPr>
        <w:t xml:space="preserve"> водоснабжении и водоотведении ( допол. реш. №114 от 30.12.2013);</w:t>
      </w:r>
    </w:p>
    <w:p w:rsidR="00BE2381" w:rsidRPr="00F230D3" w:rsidRDefault="00BE2381" w:rsidP="00F230D3">
      <w:pPr>
        <w:autoSpaceDE w:val="0"/>
        <w:autoSpaceDN w:val="0"/>
        <w:adjustRightInd w:val="0"/>
        <w:rPr>
          <w:rFonts w:cs="Arial"/>
          <w:bCs/>
          <w:szCs w:val="26"/>
        </w:rPr>
      </w:pPr>
      <w:r>
        <w:rPr>
          <w:rFonts w:cs="Arial"/>
          <w:szCs w:val="28"/>
        </w:rPr>
        <w:t xml:space="preserve">5.3) </w:t>
      </w:r>
      <w:r>
        <w:rPr>
          <w:rFonts w:cs="Arial"/>
          <w:szCs w:val="28"/>
          <w:lang w:eastAsia="en-US"/>
        </w:rPr>
        <w:t xml:space="preserve">полномочиями в сфере стратегического планирования, предусмотренными Федеральным </w:t>
      </w:r>
      <w:r w:rsidRPr="00B13F33">
        <w:rPr>
          <w:rFonts w:cs="Arial"/>
          <w:szCs w:val="28"/>
          <w:lang w:eastAsia="en-US"/>
        </w:rPr>
        <w:t>законом</w:t>
      </w:r>
      <w:r>
        <w:rPr>
          <w:rFonts w:cs="Arial"/>
          <w:szCs w:val="28"/>
          <w:lang w:eastAsia="en-US"/>
        </w:rPr>
        <w:t xml:space="preserve"> от 28 июня 2014 года № 172-ФЗ «О стратегическом планировании в Российской Федерации» (доп. реш. от 14.03.2018 №121);</w:t>
      </w:r>
    </w:p>
    <w:p w:rsidR="00F230D3" w:rsidRPr="00F230D3" w:rsidRDefault="00F230D3" w:rsidP="00F230D3">
      <w:pPr>
        <w:autoSpaceDE w:val="0"/>
        <w:autoSpaceDN w:val="0"/>
        <w:adjustRightInd w:val="0"/>
        <w:rPr>
          <w:rFonts w:cs="Arial"/>
          <w:bCs/>
          <w:szCs w:val="26"/>
        </w:rPr>
      </w:pPr>
      <w:r w:rsidRPr="00F230D3">
        <w:rPr>
          <w:rFonts w:cs="Arial"/>
          <w:bCs/>
          <w:szCs w:val="26"/>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F230D3">
        <w:rPr>
          <w:rFonts w:cs="Arial"/>
          <w:szCs w:val="26"/>
        </w:rPr>
        <w:t xml:space="preserve">Новосолдатского </w:t>
      </w:r>
      <w:r w:rsidRPr="00F230D3">
        <w:rPr>
          <w:rFonts w:cs="Arial"/>
          <w:bCs/>
          <w:szCs w:val="26"/>
        </w:rPr>
        <w:t xml:space="preserve">сельского поселения, преобразования </w:t>
      </w:r>
      <w:r w:rsidRPr="00F230D3">
        <w:rPr>
          <w:rFonts w:cs="Arial"/>
          <w:szCs w:val="26"/>
        </w:rPr>
        <w:t xml:space="preserve">Новосолдатского  </w:t>
      </w:r>
      <w:r w:rsidRPr="00F230D3">
        <w:rPr>
          <w:rFonts w:cs="Arial"/>
          <w:bCs/>
          <w:szCs w:val="26"/>
        </w:rPr>
        <w:t>сельского поселения;</w:t>
      </w:r>
    </w:p>
    <w:p w:rsidR="00F230D3" w:rsidRDefault="00F230D3" w:rsidP="00F230D3">
      <w:pPr>
        <w:autoSpaceDE w:val="0"/>
        <w:autoSpaceDN w:val="0"/>
        <w:adjustRightInd w:val="0"/>
        <w:rPr>
          <w:rFonts w:cs="Arial"/>
          <w:bCs/>
          <w:szCs w:val="26"/>
        </w:rPr>
      </w:pPr>
      <w:r w:rsidRPr="00F230D3">
        <w:rPr>
          <w:rFonts w:cs="Arial"/>
          <w:bCs/>
          <w:szCs w:val="26"/>
        </w:rPr>
        <w:t xml:space="preserve">7) принятие и организация выполнения планов и программ комплексного социально-экономического развития </w:t>
      </w:r>
      <w:r w:rsidRPr="00F230D3">
        <w:rPr>
          <w:rFonts w:cs="Arial"/>
          <w:szCs w:val="26"/>
        </w:rPr>
        <w:t xml:space="preserve">Новосолдатского </w:t>
      </w:r>
      <w:r w:rsidRPr="00F230D3">
        <w:rPr>
          <w:rFonts w:cs="Arial"/>
          <w:bCs/>
          <w:szCs w:val="26"/>
        </w:rPr>
        <w:t xml:space="preserve">сельского поселения, а также организация сбора статистических показателей, характеризующих состояние экономики и социальной сферы </w:t>
      </w:r>
      <w:r w:rsidRPr="00F230D3">
        <w:rPr>
          <w:rFonts w:cs="Arial"/>
          <w:szCs w:val="26"/>
        </w:rPr>
        <w:t xml:space="preserve">Новосолдатского </w:t>
      </w:r>
      <w:r w:rsidRPr="00F230D3">
        <w:rPr>
          <w:rFonts w:cs="Arial"/>
          <w:bCs/>
          <w:szCs w:val="26"/>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B1BAD" w:rsidRPr="00F230D3" w:rsidRDefault="004B1BAD" w:rsidP="00F230D3">
      <w:pPr>
        <w:autoSpaceDE w:val="0"/>
        <w:autoSpaceDN w:val="0"/>
        <w:adjustRightInd w:val="0"/>
        <w:rPr>
          <w:rFonts w:cs="Arial"/>
          <w:bCs/>
          <w:szCs w:val="26"/>
        </w:rPr>
      </w:pPr>
      <w:r>
        <w:rPr>
          <w:lang w:eastAsia="en-US"/>
        </w:rPr>
        <w:t xml:space="preserve">7.1) </w:t>
      </w:r>
      <w:r w:rsidR="00BE2381" w:rsidRPr="00BE2381">
        <w:rPr>
          <w:lang w:eastAsia="en-US"/>
        </w:rPr>
        <w:t>организация сбора статистических показателей, характеризующих состояние экономики и социальной сферы Новосолдатского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CA0D4E">
        <w:rPr>
          <w:lang w:eastAsia="en-US"/>
        </w:rPr>
        <w:t xml:space="preserve"> </w:t>
      </w:r>
      <w:r>
        <w:rPr>
          <w:lang w:eastAsia="en-US"/>
        </w:rPr>
        <w:t>(допол. реш. №114 от 30.12.2013</w:t>
      </w:r>
      <w:r w:rsidR="00CA0D4E">
        <w:rPr>
          <w:lang w:eastAsia="en-US"/>
        </w:rPr>
        <w:t>; в ред. реш. от 30.01.2015 №138</w:t>
      </w:r>
      <w:r w:rsidR="00BE2381">
        <w:rPr>
          <w:lang w:eastAsia="en-US"/>
        </w:rPr>
        <w:t>, от 14.03.2018 №121</w:t>
      </w:r>
      <w:r>
        <w:rPr>
          <w:lang w:eastAsia="en-US"/>
        </w:rPr>
        <w:t>);</w:t>
      </w:r>
    </w:p>
    <w:p w:rsidR="00F230D3" w:rsidRPr="00F230D3" w:rsidRDefault="00B13F33" w:rsidP="00F230D3">
      <w:pPr>
        <w:autoSpaceDE w:val="0"/>
        <w:autoSpaceDN w:val="0"/>
        <w:adjustRightInd w:val="0"/>
        <w:rPr>
          <w:rFonts w:cs="Arial"/>
          <w:bCs/>
          <w:szCs w:val="26"/>
        </w:rPr>
      </w:pPr>
      <w:r w:rsidRPr="00B13F33">
        <w:rPr>
          <w:rFonts w:cs="Arial"/>
          <w:bCs/>
          <w:szCs w:val="2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cs="Arial"/>
          <w:bCs/>
          <w:szCs w:val="26"/>
        </w:rPr>
        <w:t xml:space="preserve"> (в ред. реш. от 17.09.2024 №98)</w:t>
      </w:r>
      <w:r w:rsidR="00F230D3" w:rsidRPr="00F230D3">
        <w:rPr>
          <w:rFonts w:cs="Arial"/>
          <w:bCs/>
          <w:szCs w:val="26"/>
        </w:rPr>
        <w:t>;</w:t>
      </w:r>
    </w:p>
    <w:p w:rsidR="00F230D3" w:rsidRPr="00F230D3" w:rsidRDefault="00F230D3" w:rsidP="00B13F33">
      <w:pPr>
        <w:autoSpaceDE w:val="0"/>
        <w:autoSpaceDN w:val="0"/>
        <w:adjustRightInd w:val="0"/>
        <w:rPr>
          <w:rFonts w:cs="Arial"/>
          <w:bCs/>
          <w:szCs w:val="26"/>
        </w:rPr>
      </w:pPr>
      <w:r w:rsidRPr="00F230D3">
        <w:rPr>
          <w:rFonts w:cs="Arial"/>
          <w:bCs/>
          <w:szCs w:val="26"/>
        </w:rPr>
        <w:t xml:space="preserve">9) осуществление международных и внешнеэкономических связей в соответствии с </w:t>
      </w:r>
      <w:r w:rsidR="00B13F33" w:rsidRPr="00B13F33">
        <w:rPr>
          <w:rFonts w:cs="Arial"/>
          <w:bCs/>
          <w:szCs w:val="26"/>
        </w:rPr>
        <w:t>Федеральным законом от 06.10.2003 № 131-ФЗ «Об общих принципах организации местного самоуправления в Российской Федерации»</w:t>
      </w:r>
      <w:r w:rsidR="00B13F33">
        <w:rPr>
          <w:rFonts w:cs="Arial"/>
          <w:bCs/>
          <w:szCs w:val="26"/>
        </w:rPr>
        <w:t xml:space="preserve"> (в ред. реш. от 17.09.2024 №98)</w:t>
      </w:r>
      <w:r w:rsidRPr="00F230D3">
        <w:rPr>
          <w:rFonts w:cs="Arial"/>
          <w:bCs/>
          <w:szCs w:val="26"/>
        </w:rPr>
        <w:t>;</w:t>
      </w:r>
    </w:p>
    <w:p w:rsidR="00F230D3" w:rsidRDefault="00F230D3" w:rsidP="00F230D3">
      <w:pPr>
        <w:autoSpaceDE w:val="0"/>
        <w:autoSpaceDN w:val="0"/>
        <w:adjustRightInd w:val="0"/>
        <w:rPr>
          <w:rFonts w:cs="Arial"/>
          <w:bCs/>
          <w:szCs w:val="26"/>
        </w:rPr>
      </w:pPr>
      <w:r w:rsidRPr="00F230D3">
        <w:rPr>
          <w:rFonts w:cs="Arial"/>
          <w:bCs/>
          <w:szCs w:val="26"/>
        </w:rPr>
        <w:t xml:space="preserve">10) </w:t>
      </w:r>
      <w:r w:rsidR="004B1BAD">
        <w:rPr>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Новосолдатского сельского поселения, муниципальных служащих и работников муниципальных учреждений</w:t>
      </w:r>
      <w:r w:rsidR="00E939D4">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4B1BAD">
        <w:rPr>
          <w:lang w:eastAsia="en-US"/>
        </w:rPr>
        <w:t xml:space="preserve"> (в ред. реш. №114 от 30.12.2013</w:t>
      </w:r>
      <w:r w:rsidR="00E939D4">
        <w:rPr>
          <w:lang w:eastAsia="en-US"/>
        </w:rPr>
        <w:t>; от 01.07.2015 №155</w:t>
      </w:r>
      <w:r w:rsidR="004B1BAD">
        <w:rPr>
          <w:lang w:eastAsia="en-US"/>
        </w:rPr>
        <w:t>)</w:t>
      </w:r>
      <w:r w:rsidRPr="00F230D3">
        <w:rPr>
          <w:rFonts w:cs="Arial"/>
          <w:bCs/>
          <w:szCs w:val="26"/>
        </w:rPr>
        <w:t>;</w:t>
      </w:r>
    </w:p>
    <w:p w:rsidR="00CF0FF0" w:rsidRPr="00F230D3" w:rsidRDefault="00CF0FF0" w:rsidP="00F230D3">
      <w:pPr>
        <w:autoSpaceDE w:val="0"/>
        <w:autoSpaceDN w:val="0"/>
        <w:adjustRightInd w:val="0"/>
        <w:rPr>
          <w:rFonts w:cs="Arial"/>
          <w:bCs/>
          <w:szCs w:val="26"/>
        </w:rPr>
      </w:pPr>
      <w:r w:rsidRPr="003E048B">
        <w:rPr>
          <w:rFonts w:cs="Arial"/>
          <w:szCs w:val="26"/>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cs="Arial"/>
          <w:szCs w:val="26"/>
        </w:rPr>
        <w:t xml:space="preserve"> (дополнен реш. №34 от 21.02.2011).</w:t>
      </w:r>
    </w:p>
    <w:p w:rsidR="00F230D3" w:rsidRPr="00F230D3" w:rsidRDefault="00F230D3" w:rsidP="00F230D3">
      <w:pPr>
        <w:snapToGrid w:val="0"/>
        <w:ind w:right="-18"/>
        <w:rPr>
          <w:rFonts w:cs="Arial"/>
          <w:szCs w:val="26"/>
        </w:rPr>
      </w:pPr>
      <w:r w:rsidRPr="00F230D3">
        <w:rPr>
          <w:rFonts w:cs="Arial"/>
          <w:szCs w:val="26"/>
        </w:rPr>
        <w:t xml:space="preserve">11) иными полномочиями в соответствии с </w:t>
      </w:r>
      <w:r w:rsidRPr="00F230D3">
        <w:rPr>
          <w:rFonts w:cs="Arial"/>
          <w:bCs/>
          <w:szCs w:val="26"/>
        </w:rPr>
        <w:t>Федеральным з</w:t>
      </w:r>
      <w:r w:rsidRPr="00F230D3">
        <w:rPr>
          <w:rFonts w:cs="Arial"/>
          <w:szCs w:val="26"/>
        </w:rPr>
        <w:t>аконом  «Об общих принципах организации местного самоуправления в Российской Федерации»</w:t>
      </w:r>
      <w:r w:rsidRPr="00F230D3">
        <w:rPr>
          <w:rFonts w:cs="Arial"/>
          <w:bCs/>
          <w:szCs w:val="26"/>
        </w:rPr>
        <w:t xml:space="preserve"> </w:t>
      </w:r>
      <w:r w:rsidRPr="00F230D3">
        <w:rPr>
          <w:rFonts w:cs="Arial"/>
          <w:szCs w:val="26"/>
        </w:rPr>
        <w:t>от 06.10.2003 г. № 131-ФЗ, настоящим Уставом.</w:t>
      </w:r>
    </w:p>
    <w:p w:rsidR="00CA0D4E" w:rsidRDefault="00F230D3" w:rsidP="00CA0D4E">
      <w:pPr>
        <w:autoSpaceDE w:val="0"/>
        <w:autoSpaceDN w:val="0"/>
        <w:adjustRightInd w:val="0"/>
        <w:rPr>
          <w:rFonts w:cs="Arial"/>
          <w:bCs/>
          <w:szCs w:val="26"/>
        </w:rPr>
      </w:pPr>
      <w:r w:rsidRPr="00F230D3">
        <w:rPr>
          <w:rFonts w:cs="Arial"/>
          <w:szCs w:val="26"/>
        </w:rPr>
        <w:t xml:space="preserve">2. Органы местного самоуправления Новосолдатского </w:t>
      </w:r>
      <w:r w:rsidRPr="00F230D3">
        <w:rPr>
          <w:rFonts w:cs="Arial"/>
          <w:bCs/>
          <w:szCs w:val="26"/>
        </w:rPr>
        <w:t>сельского поселения</w:t>
      </w:r>
      <w:r w:rsidRPr="00F230D3">
        <w:rPr>
          <w:rFonts w:cs="Arial"/>
          <w:szCs w:val="26"/>
        </w:rPr>
        <w:t xml:space="preserve"> вправе в соответствии настоящим Уставом принимать решение о привлечении </w:t>
      </w:r>
      <w:r w:rsidRPr="00F230D3">
        <w:rPr>
          <w:rFonts w:cs="Arial"/>
          <w:szCs w:val="26"/>
        </w:rPr>
        <w:lastRenderedPageBreak/>
        <w:t xml:space="preserve">граждан к выполнению на добровольной основе социально значимых для Новосолдатского  </w:t>
      </w:r>
      <w:r w:rsidRPr="00F230D3">
        <w:rPr>
          <w:rFonts w:cs="Arial"/>
          <w:bCs/>
          <w:szCs w:val="26"/>
        </w:rPr>
        <w:t>сельского поселения</w:t>
      </w:r>
      <w:r w:rsidRPr="00F230D3">
        <w:rPr>
          <w:rFonts w:cs="Arial"/>
          <w:szCs w:val="26"/>
        </w:rPr>
        <w:t xml:space="preserve"> работ (в том числе дежурств) в целях решения вопросов местного значения Новосолдатского  </w:t>
      </w:r>
      <w:r w:rsidRPr="00F230D3">
        <w:rPr>
          <w:rFonts w:cs="Arial"/>
          <w:bCs/>
          <w:szCs w:val="26"/>
        </w:rPr>
        <w:t>сельского поселения</w:t>
      </w:r>
      <w:r w:rsidRPr="00F230D3">
        <w:rPr>
          <w:rFonts w:cs="Arial"/>
          <w:szCs w:val="26"/>
        </w:rPr>
        <w:t>, предусмотренных пунктами 8-10, 17, 20 статьи 7 настоящего Устава.</w:t>
      </w:r>
      <w:r w:rsidR="00CA0D4E" w:rsidRPr="00CA0D4E">
        <w:t xml:space="preserve"> </w:t>
      </w:r>
      <w:r w:rsidR="00CA0D4E">
        <w:t xml:space="preserve">Порядок привлечения граждан к выполнению на добровольной основе социально значимых для Новосолдатского сельского поселения работ устанавливается Советом народных депутатов Новосолдатского сельского поселения </w:t>
      </w:r>
      <w:r w:rsidR="00CA0D4E">
        <w:rPr>
          <w:lang w:eastAsia="en-US"/>
        </w:rPr>
        <w:t>(доп. реш. №114 от 30.12.2013)</w:t>
      </w:r>
      <w:r w:rsidR="00CA0D4E" w:rsidRPr="00F230D3">
        <w:rPr>
          <w:rFonts w:cs="Arial"/>
          <w:bCs/>
          <w:szCs w:val="26"/>
        </w:rPr>
        <w:t>;</w:t>
      </w:r>
    </w:p>
    <w:p w:rsidR="00F230D3" w:rsidRPr="00F230D3" w:rsidRDefault="00F230D3" w:rsidP="00F230D3">
      <w:pPr>
        <w:autoSpaceDE w:val="0"/>
        <w:autoSpaceDN w:val="0"/>
        <w:adjustRightInd w:val="0"/>
        <w:rPr>
          <w:rFonts w:cs="Arial"/>
          <w:szCs w:val="26"/>
        </w:rPr>
      </w:pPr>
      <w:r w:rsidRPr="00F230D3">
        <w:rPr>
          <w:rFonts w:cs="Arial"/>
          <w:szCs w:val="26"/>
        </w:rPr>
        <w:t>К социально значимым работам могут быть отнесены только работы, не требующие специальной профессиональной подготовки.</w:t>
      </w:r>
    </w:p>
    <w:p w:rsidR="00F230D3" w:rsidRPr="00F230D3" w:rsidRDefault="00F230D3" w:rsidP="00F230D3">
      <w:pPr>
        <w:autoSpaceDE w:val="0"/>
        <w:autoSpaceDN w:val="0"/>
        <w:adjustRightInd w:val="0"/>
        <w:rPr>
          <w:rFonts w:cs="Arial"/>
          <w:szCs w:val="26"/>
        </w:rPr>
      </w:pPr>
      <w:r w:rsidRPr="00F230D3">
        <w:rPr>
          <w:rFonts w:cs="Arial"/>
          <w:szCs w:val="26"/>
        </w:rPr>
        <w:t xml:space="preserve">К выполнению социально значимых работ могут привлекаться совершеннолетние трудоспособные жители Новосолдатского </w:t>
      </w:r>
      <w:r w:rsidRPr="00F230D3">
        <w:rPr>
          <w:rFonts w:cs="Arial"/>
          <w:bCs/>
          <w:szCs w:val="26"/>
        </w:rPr>
        <w:t>сельского поселения</w:t>
      </w:r>
      <w:r w:rsidRPr="00F230D3">
        <w:rPr>
          <w:rFonts w:cs="Arial"/>
          <w:szCs w:val="26"/>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230D3" w:rsidRDefault="00F230D3" w:rsidP="00F230D3">
      <w:pPr>
        <w:widowControl w:val="0"/>
        <w:snapToGrid w:val="0"/>
        <w:ind w:right="-365"/>
        <w:jc w:val="left"/>
        <w:rPr>
          <w:rFonts w:cs="Arial"/>
          <w:szCs w:val="26"/>
        </w:rPr>
      </w:pPr>
    </w:p>
    <w:p w:rsidR="00B13F33" w:rsidRDefault="00B13F33" w:rsidP="00B13F33">
      <w:pPr>
        <w:tabs>
          <w:tab w:val="left" w:pos="993"/>
        </w:tabs>
        <w:autoSpaceDE w:val="0"/>
        <w:autoSpaceDN w:val="0"/>
        <w:adjustRightInd w:val="0"/>
        <w:ind w:firstLine="709"/>
        <w:rPr>
          <w:rFonts w:cs="Arial"/>
          <w:bCs/>
          <w:color w:val="000000"/>
        </w:rPr>
      </w:pPr>
      <w:r w:rsidRPr="000901A7">
        <w:rPr>
          <w:rFonts w:cs="Arial"/>
          <w:bCs/>
        </w:rPr>
        <w:t xml:space="preserve">СТАТЬЯ 9.1 </w:t>
      </w:r>
      <w:r w:rsidRPr="00B13F33">
        <w:rPr>
          <w:rFonts w:cs="Arial"/>
          <w:bCs/>
          <w:color w:val="000000"/>
        </w:rPr>
        <w:t>Полномочия органов местного самоуправления Новосолдатского сельского поселения в сфере международных и внешнеэкономических связей</w:t>
      </w:r>
      <w:r>
        <w:rPr>
          <w:rFonts w:cs="Arial"/>
          <w:bCs/>
          <w:color w:val="000000"/>
        </w:rPr>
        <w:t xml:space="preserve"> (в ред. реш. от 17.09.2024 №98)</w:t>
      </w:r>
    </w:p>
    <w:p w:rsidR="00B13F33" w:rsidRPr="00B13F33" w:rsidRDefault="00B13F33" w:rsidP="00B13F33">
      <w:pPr>
        <w:tabs>
          <w:tab w:val="left" w:pos="993"/>
        </w:tabs>
        <w:autoSpaceDE w:val="0"/>
        <w:autoSpaceDN w:val="0"/>
        <w:adjustRightInd w:val="0"/>
        <w:ind w:firstLine="709"/>
        <w:rPr>
          <w:rFonts w:cs="Arial"/>
          <w:bCs/>
          <w:color w:val="000000"/>
        </w:rPr>
      </w:pPr>
    </w:p>
    <w:p w:rsidR="00B13F33" w:rsidRPr="00B13F33" w:rsidRDefault="00B13F33" w:rsidP="00B13F33">
      <w:pPr>
        <w:tabs>
          <w:tab w:val="left" w:pos="993"/>
        </w:tabs>
        <w:autoSpaceDE w:val="0"/>
        <w:autoSpaceDN w:val="0"/>
        <w:adjustRightInd w:val="0"/>
        <w:ind w:firstLine="709"/>
        <w:rPr>
          <w:rFonts w:cs="Arial"/>
          <w:bCs/>
          <w:color w:val="000000"/>
        </w:rPr>
      </w:pPr>
      <w:r w:rsidRPr="00B13F33">
        <w:rPr>
          <w:rFonts w:cs="Arial"/>
          <w:bCs/>
          <w:color w:val="000000"/>
        </w:rPr>
        <w:t>1. Международные и внешнеэкономические связи осуществляются органами местного самоуправления Новосолдатского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B13F33" w:rsidRPr="00B13F33" w:rsidRDefault="00B13F33" w:rsidP="00B13F33">
      <w:pPr>
        <w:tabs>
          <w:tab w:val="left" w:pos="993"/>
        </w:tabs>
        <w:autoSpaceDE w:val="0"/>
        <w:autoSpaceDN w:val="0"/>
        <w:adjustRightInd w:val="0"/>
        <w:ind w:firstLine="709"/>
        <w:rPr>
          <w:rFonts w:cs="Arial"/>
          <w:bCs/>
          <w:color w:val="000000"/>
        </w:rPr>
      </w:pPr>
      <w:r w:rsidRPr="00B13F33">
        <w:rPr>
          <w:rFonts w:cs="Arial"/>
          <w:bCs/>
          <w:color w:val="000000"/>
        </w:rPr>
        <w:t>2. К полномочиям органов местного самоуправления Новосолдатского сельского поселения в сфере международных и внешнеэкономических связей относятся:</w:t>
      </w:r>
    </w:p>
    <w:p w:rsidR="00B13F33" w:rsidRPr="00B13F33" w:rsidRDefault="00B13F33" w:rsidP="00B13F33">
      <w:pPr>
        <w:tabs>
          <w:tab w:val="left" w:pos="993"/>
        </w:tabs>
        <w:autoSpaceDE w:val="0"/>
        <w:autoSpaceDN w:val="0"/>
        <w:adjustRightInd w:val="0"/>
        <w:ind w:firstLine="709"/>
        <w:rPr>
          <w:rFonts w:cs="Arial"/>
          <w:bCs/>
          <w:color w:val="000000"/>
        </w:rPr>
      </w:pPr>
      <w:r w:rsidRPr="00B13F33">
        <w:rPr>
          <w:rFonts w:cs="Arial"/>
          <w:bCs/>
          <w:color w:val="00000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13F33" w:rsidRPr="00B13F33" w:rsidRDefault="00B13F33" w:rsidP="00B13F33">
      <w:pPr>
        <w:tabs>
          <w:tab w:val="left" w:pos="993"/>
        </w:tabs>
        <w:autoSpaceDE w:val="0"/>
        <w:autoSpaceDN w:val="0"/>
        <w:adjustRightInd w:val="0"/>
        <w:ind w:firstLine="709"/>
        <w:rPr>
          <w:rFonts w:cs="Arial"/>
          <w:bCs/>
          <w:color w:val="000000"/>
        </w:rPr>
      </w:pPr>
      <w:r w:rsidRPr="00B13F33">
        <w:rPr>
          <w:rFonts w:cs="Arial"/>
          <w:bCs/>
          <w:color w:val="000000"/>
        </w:rPr>
        <w:t>2) заключение соглашений об осуществлении международных и внешнеэкономических связей органов местного самоуправления Новосолдатского сельского поселения с органами местного самоуправления иностранных государств;</w:t>
      </w:r>
    </w:p>
    <w:p w:rsidR="00B13F33" w:rsidRPr="00B13F33" w:rsidRDefault="00B13F33" w:rsidP="00B13F33">
      <w:pPr>
        <w:tabs>
          <w:tab w:val="left" w:pos="993"/>
        </w:tabs>
        <w:autoSpaceDE w:val="0"/>
        <w:autoSpaceDN w:val="0"/>
        <w:adjustRightInd w:val="0"/>
        <w:ind w:firstLine="709"/>
        <w:rPr>
          <w:rFonts w:cs="Arial"/>
          <w:bCs/>
          <w:color w:val="000000"/>
        </w:rPr>
      </w:pPr>
      <w:r w:rsidRPr="00B13F33">
        <w:rPr>
          <w:rFonts w:cs="Arial"/>
          <w:bCs/>
          <w:color w:val="00000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13F33" w:rsidRPr="00B13F33" w:rsidRDefault="00B13F33" w:rsidP="00B13F33">
      <w:pPr>
        <w:tabs>
          <w:tab w:val="left" w:pos="993"/>
        </w:tabs>
        <w:autoSpaceDE w:val="0"/>
        <w:autoSpaceDN w:val="0"/>
        <w:adjustRightInd w:val="0"/>
        <w:ind w:firstLine="709"/>
        <w:rPr>
          <w:rFonts w:cs="Arial"/>
          <w:bCs/>
          <w:color w:val="000000"/>
        </w:rPr>
      </w:pPr>
      <w:r w:rsidRPr="00B13F33">
        <w:rPr>
          <w:rFonts w:cs="Arial"/>
          <w:bCs/>
          <w:color w:val="000000"/>
        </w:rPr>
        <w:t>4) участие в разработке и реализации проектов международных программ межмуниципального сотрудничества;</w:t>
      </w:r>
    </w:p>
    <w:p w:rsidR="00B13F33" w:rsidRPr="00B13F33" w:rsidRDefault="00B13F33" w:rsidP="00B13F33">
      <w:pPr>
        <w:tabs>
          <w:tab w:val="left" w:pos="993"/>
        </w:tabs>
        <w:autoSpaceDE w:val="0"/>
        <w:autoSpaceDN w:val="0"/>
        <w:adjustRightInd w:val="0"/>
        <w:ind w:firstLine="709"/>
        <w:rPr>
          <w:rFonts w:cs="Arial"/>
          <w:bCs/>
          <w:color w:val="000000"/>
        </w:rPr>
      </w:pPr>
      <w:r w:rsidRPr="00B13F33">
        <w:rPr>
          <w:rFonts w:cs="Arial"/>
          <w:bCs/>
          <w:color w:val="00000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B13F33" w:rsidRDefault="00B13F33" w:rsidP="00B13F33">
      <w:pPr>
        <w:widowControl w:val="0"/>
        <w:snapToGrid w:val="0"/>
        <w:ind w:right="-365"/>
        <w:jc w:val="left"/>
        <w:rPr>
          <w:rFonts w:cs="Arial"/>
          <w:szCs w:val="26"/>
        </w:rPr>
      </w:pPr>
      <w:r w:rsidRPr="00B13F33">
        <w:rPr>
          <w:rFonts w:cs="Arial"/>
          <w:bCs/>
          <w:color w:val="000000"/>
        </w:rPr>
        <w:t>3. Подписанные соглашения об осуществлении международных и внешнеэкономических связей органов местного самоуправления Новосолдатского сельского поселения подлежат официальному опубликованию в порядке, предусмотренном для опубликования муниципальных правовых актов.</w:t>
      </w:r>
    </w:p>
    <w:p w:rsidR="00B13F33" w:rsidRPr="00F230D3" w:rsidRDefault="00B13F33" w:rsidP="00F230D3">
      <w:pPr>
        <w:widowControl w:val="0"/>
        <w:snapToGrid w:val="0"/>
        <w:ind w:right="-365"/>
        <w:jc w:val="left"/>
        <w:rPr>
          <w:rFonts w:cs="Arial"/>
          <w:szCs w:val="26"/>
        </w:rPr>
      </w:pPr>
    </w:p>
    <w:p w:rsidR="00F230D3" w:rsidRPr="00F230D3" w:rsidRDefault="00F230D3" w:rsidP="00F230D3">
      <w:pPr>
        <w:ind w:right="-18"/>
        <w:outlineLvl w:val="1"/>
        <w:rPr>
          <w:rFonts w:cs="Arial"/>
          <w:b/>
          <w:bCs/>
          <w:iCs/>
          <w:szCs w:val="26"/>
        </w:rPr>
      </w:pPr>
      <w:r w:rsidRPr="00F230D3">
        <w:rPr>
          <w:rFonts w:cs="Arial"/>
          <w:b/>
          <w:bCs/>
          <w:iCs/>
          <w:szCs w:val="26"/>
        </w:rPr>
        <w:t>СТАТЬЯ 10</w:t>
      </w:r>
      <w:r w:rsidRPr="00F230D3">
        <w:rPr>
          <w:rFonts w:cs="Arial"/>
          <w:b/>
          <w:bCs/>
          <w:i/>
          <w:iCs/>
          <w:szCs w:val="26"/>
        </w:rPr>
        <w:t>.</w:t>
      </w:r>
      <w:r w:rsidRPr="00F230D3">
        <w:rPr>
          <w:rFonts w:cs="Arial"/>
          <w:b/>
          <w:bCs/>
          <w:iCs/>
          <w:szCs w:val="26"/>
        </w:rPr>
        <w:t xml:space="preserve"> Наделение органов местного самоуправления Новосолдатского сельского поселения отдельными государственными полномочиями.</w:t>
      </w:r>
    </w:p>
    <w:p w:rsidR="00F230D3" w:rsidRPr="00F230D3" w:rsidRDefault="00F230D3" w:rsidP="00F230D3">
      <w:pPr>
        <w:snapToGrid w:val="0"/>
        <w:ind w:right="-365"/>
        <w:rPr>
          <w:rFonts w:cs="Arial"/>
          <w:szCs w:val="26"/>
        </w:rPr>
      </w:pPr>
    </w:p>
    <w:p w:rsidR="00F230D3" w:rsidRPr="00F230D3" w:rsidRDefault="00F230D3" w:rsidP="00F230D3">
      <w:pPr>
        <w:autoSpaceDE w:val="0"/>
        <w:autoSpaceDN w:val="0"/>
        <w:adjustRightInd w:val="0"/>
        <w:rPr>
          <w:rFonts w:cs="Arial"/>
          <w:szCs w:val="26"/>
        </w:rPr>
      </w:pPr>
      <w:r w:rsidRPr="00F230D3">
        <w:rPr>
          <w:rFonts w:cs="Arial"/>
          <w:szCs w:val="26"/>
        </w:rPr>
        <w:t xml:space="preserve">1.Полномочия органов местного самоуправления Новосолдатского  </w:t>
      </w:r>
      <w:r w:rsidRPr="00F230D3">
        <w:rPr>
          <w:rFonts w:cs="Arial"/>
          <w:bCs/>
          <w:szCs w:val="26"/>
        </w:rPr>
        <w:t>сельского поселения</w:t>
      </w:r>
      <w:r w:rsidRPr="00F230D3">
        <w:rPr>
          <w:rFonts w:cs="Arial"/>
          <w:szCs w:val="26"/>
        </w:rPr>
        <w:t xml:space="preserve">, установленные федеральными законами и законами Воронежской области, по вопросам, не отнесенным </w:t>
      </w:r>
      <w:r w:rsidRPr="00F230D3">
        <w:rPr>
          <w:rFonts w:cs="Arial"/>
          <w:bCs/>
          <w:szCs w:val="26"/>
        </w:rPr>
        <w:t>Федеральным з</w:t>
      </w:r>
      <w:r w:rsidRPr="00F230D3">
        <w:rPr>
          <w:rFonts w:cs="Arial"/>
          <w:szCs w:val="26"/>
        </w:rPr>
        <w:t>аконом от 06.10.2003 г. № 131-</w:t>
      </w:r>
      <w:r w:rsidRPr="00F230D3">
        <w:rPr>
          <w:rFonts w:cs="Arial"/>
          <w:szCs w:val="26"/>
        </w:rPr>
        <w:lastRenderedPageBreak/>
        <w:t>ФЗ «Об общих принципах организации местного самоуправления в Российской Федерации»</w:t>
      </w:r>
      <w:r w:rsidRPr="00F230D3">
        <w:rPr>
          <w:rFonts w:cs="Arial"/>
          <w:bCs/>
          <w:szCs w:val="26"/>
        </w:rPr>
        <w:t xml:space="preserve"> </w:t>
      </w:r>
      <w:r w:rsidRPr="00F230D3">
        <w:rPr>
          <w:rFonts w:cs="Arial"/>
          <w:szCs w:val="26"/>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Новосолдатского  </w:t>
      </w:r>
      <w:r w:rsidRPr="00F230D3">
        <w:rPr>
          <w:rFonts w:cs="Arial"/>
          <w:bCs/>
          <w:szCs w:val="26"/>
        </w:rPr>
        <w:t>сельского поселения</w:t>
      </w:r>
      <w:r w:rsidRPr="00F230D3">
        <w:rPr>
          <w:rFonts w:cs="Arial"/>
          <w:szCs w:val="26"/>
        </w:rPr>
        <w:t>.</w:t>
      </w:r>
    </w:p>
    <w:p w:rsidR="00F230D3" w:rsidRPr="00F230D3" w:rsidRDefault="00F230D3" w:rsidP="00F230D3">
      <w:pPr>
        <w:snapToGrid w:val="0"/>
        <w:ind w:right="-18"/>
        <w:rPr>
          <w:rFonts w:cs="Arial"/>
          <w:szCs w:val="26"/>
        </w:rPr>
      </w:pPr>
      <w:r w:rsidRPr="00F230D3">
        <w:rPr>
          <w:rFonts w:cs="Arial"/>
          <w:szCs w:val="26"/>
        </w:rPr>
        <w:t xml:space="preserve">2. Наделение органов местного самоуправления Новосолдатского </w:t>
      </w:r>
      <w:r w:rsidRPr="00F230D3">
        <w:rPr>
          <w:rFonts w:cs="Arial"/>
          <w:bCs/>
          <w:szCs w:val="26"/>
        </w:rPr>
        <w:t>сельского поселения</w:t>
      </w:r>
      <w:r w:rsidRPr="00F230D3">
        <w:rPr>
          <w:rFonts w:cs="Arial"/>
          <w:szCs w:val="26"/>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230D3" w:rsidRPr="00F230D3" w:rsidRDefault="00F230D3" w:rsidP="00F230D3">
      <w:pPr>
        <w:autoSpaceDE w:val="0"/>
        <w:autoSpaceDN w:val="0"/>
        <w:adjustRightInd w:val="0"/>
        <w:rPr>
          <w:rFonts w:cs="Arial"/>
          <w:szCs w:val="26"/>
        </w:rPr>
      </w:pPr>
      <w:r w:rsidRPr="00F230D3">
        <w:rPr>
          <w:rFonts w:cs="Arial"/>
          <w:szCs w:val="26"/>
        </w:rPr>
        <w:t xml:space="preserve">Наделение органов местного самоуправления Новосолдатского  </w:t>
      </w:r>
      <w:r w:rsidRPr="00F230D3">
        <w:rPr>
          <w:rFonts w:cs="Arial"/>
          <w:bCs/>
          <w:szCs w:val="26"/>
        </w:rPr>
        <w:t>сельского поселения</w:t>
      </w:r>
      <w:r w:rsidRPr="00F230D3">
        <w:rPr>
          <w:rFonts w:cs="Arial"/>
          <w:szCs w:val="26"/>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F230D3" w:rsidRPr="00F230D3" w:rsidRDefault="00F230D3" w:rsidP="00F230D3">
      <w:pPr>
        <w:snapToGrid w:val="0"/>
        <w:ind w:right="-18"/>
        <w:rPr>
          <w:rFonts w:cs="Arial"/>
          <w:szCs w:val="26"/>
        </w:rPr>
      </w:pPr>
      <w:r w:rsidRPr="00F230D3">
        <w:rPr>
          <w:rFonts w:cs="Arial"/>
          <w:szCs w:val="26"/>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230D3" w:rsidRPr="00F230D3" w:rsidRDefault="00F230D3" w:rsidP="00F230D3">
      <w:pPr>
        <w:snapToGrid w:val="0"/>
        <w:ind w:right="-18"/>
        <w:rPr>
          <w:rFonts w:cs="Arial"/>
          <w:szCs w:val="26"/>
        </w:rPr>
      </w:pPr>
      <w:r w:rsidRPr="00F230D3">
        <w:rPr>
          <w:rFonts w:cs="Arial"/>
          <w:szCs w:val="26"/>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Новосолдатского  </w:t>
      </w:r>
      <w:r w:rsidRPr="00F230D3">
        <w:rPr>
          <w:rFonts w:cs="Arial"/>
          <w:bCs/>
          <w:szCs w:val="26"/>
        </w:rPr>
        <w:t>сельского поселения</w:t>
      </w:r>
      <w:r w:rsidRPr="00F230D3">
        <w:rPr>
          <w:rFonts w:cs="Arial"/>
          <w:szCs w:val="26"/>
        </w:rPr>
        <w:t xml:space="preserve"> субвенций из соответствующих бюджетов.</w:t>
      </w:r>
    </w:p>
    <w:p w:rsidR="00F230D3" w:rsidRPr="00F230D3" w:rsidRDefault="00F230D3" w:rsidP="00F230D3">
      <w:pPr>
        <w:snapToGrid w:val="0"/>
        <w:ind w:right="-365"/>
        <w:rPr>
          <w:rFonts w:cs="Arial"/>
          <w:szCs w:val="26"/>
        </w:rPr>
      </w:pPr>
    </w:p>
    <w:p w:rsidR="00F230D3" w:rsidRPr="00F230D3" w:rsidRDefault="00F230D3" w:rsidP="00F230D3">
      <w:pPr>
        <w:snapToGrid w:val="0"/>
        <w:ind w:right="-18"/>
        <w:rPr>
          <w:rFonts w:cs="Arial"/>
          <w:b/>
          <w:szCs w:val="26"/>
        </w:rPr>
      </w:pPr>
      <w:r w:rsidRPr="00F230D3">
        <w:rPr>
          <w:rFonts w:cs="Arial"/>
          <w:b/>
          <w:szCs w:val="26"/>
        </w:rPr>
        <w:t>СТАТЬЯ 11. Осуществление органами местного самоуправления отдельных государственных полномочий.</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18"/>
        <w:rPr>
          <w:rFonts w:cs="Arial"/>
          <w:szCs w:val="26"/>
        </w:rPr>
      </w:pPr>
      <w:r w:rsidRPr="00F230D3">
        <w:rPr>
          <w:rFonts w:cs="Arial"/>
          <w:szCs w:val="26"/>
        </w:rPr>
        <w:t xml:space="preserve">1. Органы местного самоуправления Новосолдатского </w:t>
      </w:r>
      <w:r w:rsidRPr="00F230D3">
        <w:rPr>
          <w:rFonts w:cs="Arial"/>
          <w:bCs/>
          <w:szCs w:val="26"/>
        </w:rPr>
        <w:t>сельского поселения</w:t>
      </w:r>
      <w:r w:rsidRPr="00F230D3">
        <w:rPr>
          <w:rFonts w:cs="Arial"/>
          <w:szCs w:val="26"/>
        </w:rPr>
        <w:t xml:space="preserve"> несут ответственность за осуществление отдельных государственных полномочий в пределах выделенных Новосолдатскому у </w:t>
      </w:r>
      <w:r w:rsidRPr="00F230D3">
        <w:rPr>
          <w:rFonts w:cs="Arial"/>
          <w:bCs/>
          <w:szCs w:val="26"/>
        </w:rPr>
        <w:t>сельскому поселению</w:t>
      </w:r>
      <w:r w:rsidRPr="00F230D3">
        <w:rPr>
          <w:rFonts w:cs="Arial"/>
          <w:szCs w:val="26"/>
        </w:rPr>
        <w:t xml:space="preserve"> на эти цели материальных ресурсов и финансовых средств.</w:t>
      </w:r>
    </w:p>
    <w:p w:rsidR="00F230D3" w:rsidRPr="00F230D3" w:rsidRDefault="00F230D3" w:rsidP="00F230D3">
      <w:pPr>
        <w:ind w:right="-18"/>
        <w:rPr>
          <w:rFonts w:cs="Arial"/>
          <w:bCs/>
          <w:szCs w:val="26"/>
        </w:rPr>
      </w:pPr>
      <w:r w:rsidRPr="00F230D3">
        <w:rPr>
          <w:rFonts w:cs="Arial"/>
          <w:bCs/>
          <w:szCs w:val="26"/>
        </w:rPr>
        <w:t xml:space="preserve">2. Органы местного самоуправления вправе осуществлять расходы за счёт средств бюджета </w:t>
      </w:r>
      <w:r w:rsidRPr="00F230D3">
        <w:rPr>
          <w:rFonts w:cs="Arial"/>
          <w:szCs w:val="26"/>
        </w:rPr>
        <w:t xml:space="preserve">Новосолдатского </w:t>
      </w:r>
      <w:r w:rsidRPr="00F230D3">
        <w:rPr>
          <w:rFonts w:cs="Arial"/>
          <w:bCs/>
          <w:szCs w:val="26"/>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F230D3">
        <w:rPr>
          <w:rFonts w:cs="Arial"/>
          <w:szCs w:val="26"/>
        </w:rPr>
        <w:t xml:space="preserve">акона  от 06.10.2003 г. № 131-ФЗ «Об общих принципах организации местного самоуправления в Российской Федерации», </w:t>
      </w:r>
      <w:r w:rsidRPr="00F230D3">
        <w:rPr>
          <w:rFonts w:cs="Arial"/>
          <w:bCs/>
          <w:szCs w:val="26"/>
        </w:rPr>
        <w:t xml:space="preserve">если возможность осуществления таких расходов предусмотрена федеральными законами и если Советом народных депутатов </w:t>
      </w:r>
      <w:r w:rsidRPr="00F230D3">
        <w:rPr>
          <w:rFonts w:cs="Arial"/>
          <w:szCs w:val="26"/>
        </w:rPr>
        <w:t xml:space="preserve">Новосолдатского </w:t>
      </w:r>
      <w:r w:rsidRPr="00F230D3">
        <w:rPr>
          <w:rFonts w:cs="Arial"/>
          <w:b/>
          <w:szCs w:val="26"/>
        </w:rPr>
        <w:t xml:space="preserve"> </w:t>
      </w:r>
      <w:r w:rsidRPr="00F230D3">
        <w:rPr>
          <w:rFonts w:cs="Arial"/>
          <w:szCs w:val="26"/>
        </w:rPr>
        <w:t>сельского поселения принято решение о реализации права на участие в осуществлении указанных полномочий.</w:t>
      </w:r>
    </w:p>
    <w:p w:rsidR="00F230D3" w:rsidRPr="00F230D3" w:rsidRDefault="00F230D3" w:rsidP="00F230D3">
      <w:pPr>
        <w:ind w:right="-18"/>
        <w:rPr>
          <w:rFonts w:cs="Arial"/>
          <w:szCs w:val="26"/>
        </w:rPr>
      </w:pPr>
      <w:r w:rsidRPr="00F230D3">
        <w:rPr>
          <w:rFonts w:cs="Arial"/>
          <w:szCs w:val="26"/>
        </w:rPr>
        <w:t>Органы местного самоуправления вправе устанавливать за счёт средств бюджета Новосолдатского сельского поселения (за исключением финансовых средств, передаваемых бюджету Новосолдатского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230D3" w:rsidRPr="00F230D3" w:rsidRDefault="00F230D3" w:rsidP="00F230D3">
      <w:pPr>
        <w:snapToGrid w:val="0"/>
        <w:ind w:right="-18"/>
        <w:rPr>
          <w:rFonts w:cs="Arial"/>
          <w:szCs w:val="26"/>
        </w:rPr>
      </w:pPr>
      <w:r w:rsidRPr="00F230D3">
        <w:rPr>
          <w:rFonts w:cs="Arial"/>
          <w:szCs w:val="26"/>
        </w:rPr>
        <w:t xml:space="preserve">Финансирование полномочий, предусмотренное настоящей частью, не является обязанностью Новосолдатского </w:t>
      </w:r>
      <w:r w:rsidRPr="00F230D3">
        <w:rPr>
          <w:rFonts w:cs="Arial"/>
          <w:bCs/>
          <w:szCs w:val="26"/>
        </w:rPr>
        <w:t>сельского поселения</w:t>
      </w:r>
      <w:r w:rsidRPr="00F230D3">
        <w:rPr>
          <w:rFonts w:cs="Arial"/>
          <w:szCs w:val="26"/>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30D3" w:rsidRPr="00F230D3" w:rsidRDefault="00F230D3" w:rsidP="00F230D3">
      <w:pPr>
        <w:snapToGrid w:val="0"/>
        <w:ind w:right="-18"/>
        <w:jc w:val="center"/>
        <w:rPr>
          <w:rFonts w:cs="Arial"/>
          <w:b/>
          <w:szCs w:val="26"/>
          <w:u w:val="single"/>
        </w:rPr>
      </w:pPr>
    </w:p>
    <w:p w:rsidR="00F230D3" w:rsidRPr="00F230D3" w:rsidRDefault="00F230D3" w:rsidP="00F230D3">
      <w:pPr>
        <w:snapToGrid w:val="0"/>
        <w:ind w:right="-18"/>
        <w:jc w:val="center"/>
        <w:rPr>
          <w:rFonts w:cs="Arial"/>
          <w:b/>
          <w:szCs w:val="26"/>
        </w:rPr>
      </w:pPr>
      <w:r w:rsidRPr="00F230D3">
        <w:rPr>
          <w:rFonts w:cs="Arial"/>
          <w:b/>
          <w:szCs w:val="26"/>
        </w:rPr>
        <w:t>ГЛАВА 3. Формы непосредственного осуществления населением Новосолдатского  сельского поселения местного самоуправления и участия населения в осуществлении местного самоуправления.</w:t>
      </w:r>
    </w:p>
    <w:p w:rsidR="00F230D3" w:rsidRPr="00F230D3" w:rsidRDefault="00F230D3" w:rsidP="00F230D3">
      <w:pPr>
        <w:widowControl w:val="0"/>
        <w:snapToGrid w:val="0"/>
        <w:jc w:val="left"/>
        <w:rPr>
          <w:rFonts w:cs="Arial"/>
          <w:b/>
          <w:szCs w:val="26"/>
        </w:rPr>
      </w:pPr>
    </w:p>
    <w:p w:rsidR="00F230D3" w:rsidRPr="00F230D3" w:rsidRDefault="00F230D3" w:rsidP="00F230D3">
      <w:pPr>
        <w:widowControl w:val="0"/>
        <w:snapToGrid w:val="0"/>
        <w:jc w:val="left"/>
        <w:rPr>
          <w:rFonts w:cs="Arial"/>
          <w:b/>
          <w:szCs w:val="26"/>
        </w:rPr>
      </w:pPr>
      <w:r w:rsidRPr="00F230D3">
        <w:rPr>
          <w:rFonts w:cs="Arial"/>
          <w:b/>
          <w:szCs w:val="26"/>
        </w:rPr>
        <w:t>СТАТЬЯ 12. Права граждан на осуществление местного самоуправления.</w:t>
      </w:r>
    </w:p>
    <w:p w:rsidR="00F230D3" w:rsidRPr="00F230D3" w:rsidRDefault="00F230D3" w:rsidP="00F230D3">
      <w:pPr>
        <w:widowControl w:val="0"/>
        <w:snapToGrid w:val="0"/>
        <w:rPr>
          <w:rFonts w:cs="Arial"/>
          <w:szCs w:val="26"/>
        </w:rPr>
      </w:pPr>
    </w:p>
    <w:p w:rsidR="00F230D3" w:rsidRPr="00F230D3" w:rsidRDefault="00F230D3" w:rsidP="00F230D3">
      <w:pPr>
        <w:widowControl w:val="0"/>
        <w:snapToGrid w:val="0"/>
        <w:rPr>
          <w:rFonts w:cs="Arial"/>
          <w:szCs w:val="26"/>
        </w:rPr>
      </w:pPr>
      <w:r w:rsidRPr="00F230D3">
        <w:rPr>
          <w:rFonts w:cs="Arial"/>
          <w:szCs w:val="26"/>
        </w:rPr>
        <w:t>1. Граждане Российской Федерации на территории Новосолдатского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F230D3" w:rsidRPr="00F230D3" w:rsidRDefault="00F230D3" w:rsidP="00F230D3">
      <w:pPr>
        <w:widowControl w:val="0"/>
        <w:snapToGrid w:val="0"/>
        <w:rPr>
          <w:rFonts w:cs="Arial"/>
          <w:szCs w:val="26"/>
        </w:rPr>
      </w:pPr>
      <w:r w:rsidRPr="00F230D3">
        <w:rPr>
          <w:rFonts w:cs="Arial"/>
          <w:szCs w:val="26"/>
        </w:rPr>
        <w:t>2. Права граждан на осуществление местного самоуправления реализуются посредством:</w:t>
      </w:r>
    </w:p>
    <w:p w:rsidR="00F230D3" w:rsidRPr="00F230D3" w:rsidRDefault="00F230D3" w:rsidP="00F230D3">
      <w:pPr>
        <w:widowControl w:val="0"/>
        <w:snapToGrid w:val="0"/>
        <w:rPr>
          <w:rFonts w:cs="Arial"/>
          <w:color w:val="FF0000"/>
          <w:szCs w:val="26"/>
        </w:rPr>
      </w:pPr>
      <w:r w:rsidRPr="00F230D3">
        <w:rPr>
          <w:rFonts w:cs="Arial"/>
          <w:szCs w:val="26"/>
        </w:rPr>
        <w:t>1) участия в местных референдумах, проводимых в порядке, установленном федеральными законами, законами Воронежской области;</w:t>
      </w:r>
    </w:p>
    <w:p w:rsidR="00CA0D4E" w:rsidRDefault="00F230D3" w:rsidP="00CA0D4E">
      <w:pPr>
        <w:autoSpaceDE w:val="0"/>
        <w:autoSpaceDN w:val="0"/>
        <w:adjustRightInd w:val="0"/>
        <w:rPr>
          <w:rFonts w:cs="Arial"/>
          <w:bCs/>
          <w:szCs w:val="26"/>
        </w:rPr>
      </w:pPr>
      <w:r w:rsidRPr="00F230D3">
        <w:rPr>
          <w:rFonts w:cs="Arial"/>
          <w:szCs w:val="26"/>
        </w:rPr>
        <w:t>2) участия в выборах депутатов Совета народных депутатов Новосолдатского сельского поселения</w:t>
      </w:r>
      <w:r w:rsidR="00CA0D4E">
        <w:rPr>
          <w:rFonts w:cs="Arial"/>
          <w:szCs w:val="26"/>
        </w:rPr>
        <w:t xml:space="preserve"> </w:t>
      </w:r>
      <w:r w:rsidR="00CA0D4E">
        <w:rPr>
          <w:lang w:eastAsia="en-US"/>
        </w:rPr>
        <w:t>(в ред. реш. №114 от 30.12.2013)</w:t>
      </w:r>
      <w:r w:rsidR="00CA0D4E" w:rsidRPr="00F230D3">
        <w:rPr>
          <w:rFonts w:cs="Arial"/>
          <w:bCs/>
          <w:szCs w:val="26"/>
        </w:rPr>
        <w:t>;</w:t>
      </w:r>
    </w:p>
    <w:p w:rsidR="00CA0D4E" w:rsidRDefault="00F230D3" w:rsidP="00CA0D4E">
      <w:pPr>
        <w:autoSpaceDE w:val="0"/>
        <w:autoSpaceDN w:val="0"/>
        <w:adjustRightInd w:val="0"/>
        <w:rPr>
          <w:rFonts w:cs="Arial"/>
          <w:bCs/>
          <w:szCs w:val="26"/>
        </w:rPr>
      </w:pPr>
      <w:r w:rsidRPr="00F230D3">
        <w:rPr>
          <w:rFonts w:cs="Arial"/>
          <w:szCs w:val="26"/>
        </w:rPr>
        <w:t>3) участия в голосовании по отзыву депутата Новосолдатского сельского поселения, голосовании по вопросам изменения границ Новосолдатского сельского поселения, преобразования Новосолдатского  сельского поселения</w:t>
      </w:r>
      <w:r w:rsidR="00CA0D4E">
        <w:rPr>
          <w:rFonts w:cs="Arial"/>
          <w:szCs w:val="26"/>
        </w:rPr>
        <w:t xml:space="preserve"> </w:t>
      </w:r>
      <w:r w:rsidR="00CA0D4E">
        <w:rPr>
          <w:lang w:eastAsia="en-US"/>
        </w:rPr>
        <w:t>(в ред. реш. №114 от 30.12.2013)</w:t>
      </w:r>
      <w:r w:rsidR="00CA0D4E" w:rsidRPr="00F230D3">
        <w:rPr>
          <w:rFonts w:cs="Arial"/>
          <w:bCs/>
          <w:szCs w:val="26"/>
        </w:rPr>
        <w:t>;</w:t>
      </w:r>
    </w:p>
    <w:p w:rsidR="00F230D3" w:rsidRPr="00F230D3" w:rsidRDefault="00F230D3" w:rsidP="00F230D3">
      <w:pPr>
        <w:widowControl w:val="0"/>
        <w:snapToGrid w:val="0"/>
        <w:rPr>
          <w:rFonts w:cs="Arial"/>
          <w:szCs w:val="26"/>
        </w:rPr>
      </w:pPr>
      <w:r w:rsidRPr="00F230D3">
        <w:rPr>
          <w:rFonts w:cs="Arial"/>
          <w:szCs w:val="26"/>
        </w:rPr>
        <w:t>;</w:t>
      </w:r>
    </w:p>
    <w:p w:rsidR="00F230D3" w:rsidRPr="00F230D3" w:rsidRDefault="00F230D3" w:rsidP="00F230D3">
      <w:pPr>
        <w:widowControl w:val="0"/>
        <w:snapToGrid w:val="0"/>
        <w:rPr>
          <w:rFonts w:cs="Arial"/>
          <w:szCs w:val="26"/>
        </w:rPr>
      </w:pPr>
      <w:r w:rsidRPr="00F230D3">
        <w:rPr>
          <w:rFonts w:cs="Arial"/>
          <w:szCs w:val="26"/>
        </w:rPr>
        <w:t xml:space="preserve">4) осуществления правотворческой инициативы; </w:t>
      </w:r>
    </w:p>
    <w:p w:rsidR="00F230D3" w:rsidRPr="00F230D3" w:rsidRDefault="00F230D3" w:rsidP="00F230D3">
      <w:pPr>
        <w:widowControl w:val="0"/>
        <w:snapToGrid w:val="0"/>
        <w:rPr>
          <w:rFonts w:cs="Arial"/>
          <w:szCs w:val="26"/>
        </w:rPr>
      </w:pPr>
      <w:r w:rsidRPr="00F230D3">
        <w:rPr>
          <w:rFonts w:cs="Arial"/>
          <w:szCs w:val="26"/>
        </w:rPr>
        <w:t xml:space="preserve">5) участия в публичных слушаниях, собраниях, конференциях и опросах граждан; </w:t>
      </w:r>
    </w:p>
    <w:p w:rsidR="00F230D3" w:rsidRPr="00F230D3" w:rsidRDefault="00F230D3" w:rsidP="00F230D3">
      <w:pPr>
        <w:widowControl w:val="0"/>
        <w:snapToGrid w:val="0"/>
        <w:rPr>
          <w:rFonts w:cs="Arial"/>
          <w:szCs w:val="26"/>
        </w:rPr>
      </w:pPr>
      <w:r w:rsidRPr="00F230D3">
        <w:rPr>
          <w:rFonts w:cs="Arial"/>
          <w:szCs w:val="26"/>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F230D3" w:rsidRPr="00F230D3" w:rsidRDefault="00F230D3" w:rsidP="00F230D3">
      <w:pPr>
        <w:widowControl w:val="0"/>
        <w:snapToGrid w:val="0"/>
        <w:rPr>
          <w:rFonts w:cs="Arial"/>
          <w:szCs w:val="26"/>
        </w:rPr>
      </w:pPr>
      <w:r w:rsidRPr="00F230D3">
        <w:rPr>
          <w:rFonts w:cs="Arial"/>
          <w:szCs w:val="26"/>
        </w:rPr>
        <w:t xml:space="preserve">7) присутствия на открытых сессиях Совета народных депутатов Новосолдатского  сельского поселения; </w:t>
      </w:r>
    </w:p>
    <w:p w:rsidR="00F230D3" w:rsidRPr="00F230D3" w:rsidRDefault="00F230D3" w:rsidP="00F230D3">
      <w:pPr>
        <w:widowControl w:val="0"/>
        <w:snapToGrid w:val="0"/>
        <w:rPr>
          <w:rFonts w:cs="Arial"/>
          <w:szCs w:val="26"/>
        </w:rPr>
      </w:pPr>
      <w:r w:rsidRPr="00F230D3">
        <w:rPr>
          <w:rFonts w:cs="Arial"/>
          <w:szCs w:val="26"/>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F230D3" w:rsidRPr="00F230D3" w:rsidRDefault="00F230D3" w:rsidP="00F230D3">
      <w:pPr>
        <w:widowControl w:val="0"/>
        <w:snapToGrid w:val="0"/>
        <w:rPr>
          <w:rFonts w:cs="Arial"/>
          <w:szCs w:val="26"/>
        </w:rPr>
      </w:pPr>
      <w:r w:rsidRPr="00F230D3">
        <w:rPr>
          <w:rFonts w:cs="Arial"/>
          <w:szCs w:val="26"/>
        </w:rPr>
        <w:t>9) иными способами, предусмотренными действующим законодательством.</w:t>
      </w:r>
    </w:p>
    <w:p w:rsidR="00F230D3" w:rsidRPr="00F230D3" w:rsidRDefault="00F230D3" w:rsidP="00F230D3">
      <w:pPr>
        <w:widowControl w:val="0"/>
        <w:snapToGrid w:val="0"/>
        <w:rPr>
          <w:rFonts w:cs="Arial"/>
          <w:szCs w:val="26"/>
        </w:rPr>
      </w:pPr>
      <w:r w:rsidRPr="00F230D3">
        <w:rPr>
          <w:rFonts w:cs="Arial"/>
          <w:szCs w:val="26"/>
        </w:rPr>
        <w:t>3. В каждом органе местного самоуправления Новосолдатского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F230D3" w:rsidRPr="00F230D3" w:rsidRDefault="00F230D3" w:rsidP="00F230D3">
      <w:pPr>
        <w:snapToGrid w:val="0"/>
        <w:ind w:right="-365"/>
        <w:rPr>
          <w:rFonts w:cs="Arial"/>
          <w:b/>
          <w:szCs w:val="26"/>
        </w:rPr>
      </w:pPr>
    </w:p>
    <w:p w:rsidR="00F230D3" w:rsidRPr="00F230D3" w:rsidRDefault="00F230D3" w:rsidP="00F230D3">
      <w:pPr>
        <w:snapToGrid w:val="0"/>
        <w:ind w:right="-365"/>
        <w:rPr>
          <w:rFonts w:cs="Arial"/>
          <w:b/>
          <w:szCs w:val="26"/>
        </w:rPr>
      </w:pPr>
      <w:r w:rsidRPr="00F230D3">
        <w:rPr>
          <w:rFonts w:cs="Arial"/>
          <w:b/>
          <w:szCs w:val="26"/>
        </w:rPr>
        <w:t>СТАТЬЯ 13. Местный референдум.</w:t>
      </w:r>
    </w:p>
    <w:p w:rsidR="00F230D3" w:rsidRPr="00F230D3" w:rsidRDefault="00F230D3" w:rsidP="00F230D3">
      <w:pPr>
        <w:snapToGrid w:val="0"/>
        <w:jc w:val="left"/>
        <w:rPr>
          <w:rFonts w:cs="Arial"/>
          <w:b/>
          <w:szCs w:val="26"/>
        </w:rPr>
      </w:pPr>
    </w:p>
    <w:p w:rsidR="00F230D3" w:rsidRPr="00F230D3" w:rsidRDefault="00F230D3" w:rsidP="00F230D3">
      <w:pPr>
        <w:widowControl w:val="0"/>
        <w:snapToGrid w:val="0"/>
        <w:rPr>
          <w:rFonts w:cs="Arial"/>
          <w:szCs w:val="26"/>
        </w:rPr>
      </w:pPr>
      <w:r w:rsidRPr="00F230D3">
        <w:rPr>
          <w:rFonts w:cs="Arial"/>
          <w:szCs w:val="26"/>
        </w:rPr>
        <w:t>1. Местный референдум проводится в целях принятия непосредственно населением Новосолдатского сельского поселения решений по вопросам местного значения.</w:t>
      </w:r>
    </w:p>
    <w:p w:rsidR="00F230D3" w:rsidRPr="00F230D3" w:rsidRDefault="00F230D3" w:rsidP="00F230D3">
      <w:pPr>
        <w:widowControl w:val="0"/>
        <w:snapToGrid w:val="0"/>
        <w:rPr>
          <w:rFonts w:cs="Arial"/>
          <w:szCs w:val="26"/>
        </w:rPr>
      </w:pPr>
      <w:r w:rsidRPr="00F230D3">
        <w:rPr>
          <w:rFonts w:cs="Arial"/>
          <w:szCs w:val="26"/>
        </w:rPr>
        <w:t>2. В местном референдуме имеют право участвовать граждане Российской Федерации, место жительства которых расположено в границах Новосолдатского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230D3" w:rsidRPr="00F230D3" w:rsidRDefault="00F230D3" w:rsidP="00F230D3">
      <w:pPr>
        <w:widowControl w:val="0"/>
        <w:snapToGrid w:val="0"/>
        <w:rPr>
          <w:rFonts w:cs="Arial"/>
          <w:szCs w:val="26"/>
        </w:rPr>
      </w:pPr>
      <w:r w:rsidRPr="00F230D3">
        <w:rPr>
          <w:rFonts w:cs="Arial"/>
          <w:szCs w:val="26"/>
        </w:rPr>
        <w:t>3. Местный референдум может проводиться на всей территории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F230D3" w:rsidRPr="00F230D3" w:rsidRDefault="00F230D3" w:rsidP="00F230D3">
      <w:pPr>
        <w:widowControl w:val="0"/>
        <w:snapToGrid w:val="0"/>
        <w:rPr>
          <w:rFonts w:cs="Arial"/>
          <w:szCs w:val="26"/>
        </w:rPr>
      </w:pPr>
      <w:r w:rsidRPr="00F230D3">
        <w:rPr>
          <w:rFonts w:cs="Arial"/>
          <w:szCs w:val="26"/>
        </w:rPr>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w:t>
      </w:r>
      <w:r w:rsidRPr="00F230D3">
        <w:rPr>
          <w:rFonts w:cs="Arial"/>
          <w:szCs w:val="26"/>
        </w:rPr>
        <w:lastRenderedPageBreak/>
        <w:t xml:space="preserve">референдуме. </w:t>
      </w:r>
    </w:p>
    <w:p w:rsidR="00F230D3" w:rsidRPr="00F230D3" w:rsidRDefault="00F230D3" w:rsidP="00F230D3">
      <w:pPr>
        <w:widowControl w:val="0"/>
        <w:snapToGrid w:val="0"/>
        <w:rPr>
          <w:rFonts w:cs="Arial"/>
          <w:szCs w:val="26"/>
        </w:rPr>
      </w:pPr>
      <w:r w:rsidRPr="00F230D3">
        <w:rPr>
          <w:rFonts w:cs="Arial"/>
          <w:szCs w:val="26"/>
        </w:rPr>
        <w:t>6. На местный референдум не могут выноситься вопросы:</w:t>
      </w:r>
    </w:p>
    <w:p w:rsidR="00F230D3" w:rsidRPr="00F230D3" w:rsidRDefault="00F230D3" w:rsidP="00F230D3">
      <w:pPr>
        <w:widowControl w:val="0"/>
        <w:snapToGrid w:val="0"/>
        <w:rPr>
          <w:rFonts w:cs="Arial"/>
          <w:szCs w:val="26"/>
        </w:rPr>
      </w:pPr>
      <w:r w:rsidRPr="00F230D3">
        <w:rPr>
          <w:rFonts w:cs="Arial"/>
          <w:szCs w:val="26"/>
        </w:rPr>
        <w:t>1) о досрочном прекращении или продлении срока полномочий органов местного самоуправления Новосолдатского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Новосолдатского сельского поселения либо об отсрочке указанных выборов;</w:t>
      </w:r>
    </w:p>
    <w:p w:rsidR="00F230D3" w:rsidRPr="00F230D3" w:rsidRDefault="00F230D3" w:rsidP="00F230D3">
      <w:pPr>
        <w:widowControl w:val="0"/>
        <w:snapToGrid w:val="0"/>
        <w:rPr>
          <w:rFonts w:cs="Arial"/>
          <w:szCs w:val="26"/>
        </w:rPr>
      </w:pPr>
      <w:r w:rsidRPr="00F230D3">
        <w:rPr>
          <w:rFonts w:cs="Arial"/>
          <w:szCs w:val="26"/>
        </w:rPr>
        <w:t>2) о персональном составе органов местного самоуправления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230D3" w:rsidRPr="00F230D3" w:rsidRDefault="00F230D3" w:rsidP="00F230D3">
      <w:pPr>
        <w:widowControl w:val="0"/>
        <w:snapToGrid w:val="0"/>
        <w:rPr>
          <w:rFonts w:cs="Arial"/>
          <w:szCs w:val="26"/>
        </w:rPr>
      </w:pPr>
      <w:r w:rsidRPr="00F230D3">
        <w:rPr>
          <w:rFonts w:cs="Arial"/>
          <w:szCs w:val="26"/>
        </w:rPr>
        <w:t>4) о принятии или об изменении бюджета Новосолдатского сельского поселения, исполнении и изменении финансовых обязательств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5) о принятии чрезвычайных и срочных мер по обеспечению здоровья и безопасности населения.</w:t>
      </w:r>
    </w:p>
    <w:p w:rsidR="00F230D3" w:rsidRPr="00F230D3" w:rsidRDefault="00F230D3" w:rsidP="00F230D3">
      <w:pPr>
        <w:widowControl w:val="0"/>
        <w:snapToGrid w:val="0"/>
        <w:rPr>
          <w:rFonts w:cs="Arial"/>
          <w:bCs/>
          <w:szCs w:val="26"/>
        </w:rPr>
      </w:pPr>
      <w:r w:rsidRPr="00F230D3">
        <w:rPr>
          <w:rFonts w:cs="Arial"/>
          <w:szCs w:val="26"/>
        </w:rPr>
        <w:t>Местный</w:t>
      </w:r>
      <w:r w:rsidRPr="00F230D3">
        <w:rPr>
          <w:rFonts w:cs="Arial"/>
          <w:bCs/>
          <w:szCs w:val="26"/>
        </w:rPr>
        <w:t xml:space="preserve">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F230D3" w:rsidRPr="00F230D3" w:rsidRDefault="00F230D3" w:rsidP="00F230D3">
      <w:pPr>
        <w:widowControl w:val="0"/>
        <w:snapToGrid w:val="0"/>
        <w:rPr>
          <w:rFonts w:cs="Arial"/>
          <w:szCs w:val="26"/>
        </w:rPr>
      </w:pPr>
      <w:r w:rsidRPr="00F230D3">
        <w:rPr>
          <w:rFonts w:cs="Arial"/>
          <w:szCs w:val="26"/>
        </w:rPr>
        <w:t>7. Решение о назначении местного референдума принимается Советом народных депутатов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1) по инициативе, выдвинутой гражданами Российской Федерации, имеющими право на участие в местном референдуме;</w:t>
      </w:r>
    </w:p>
    <w:p w:rsidR="00F230D3" w:rsidRPr="00F230D3" w:rsidRDefault="00F230D3" w:rsidP="00F230D3">
      <w:pPr>
        <w:widowControl w:val="0"/>
        <w:snapToGrid w:val="0"/>
        <w:rPr>
          <w:rFonts w:cs="Arial"/>
          <w:szCs w:val="26"/>
        </w:rPr>
      </w:pPr>
      <w:r w:rsidRPr="00F230D3">
        <w:rPr>
          <w:rFonts w:cs="Arial"/>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F230D3" w:rsidRPr="00F230D3" w:rsidRDefault="00F230D3" w:rsidP="00F230D3">
      <w:pPr>
        <w:widowControl w:val="0"/>
        <w:snapToGrid w:val="0"/>
        <w:rPr>
          <w:rFonts w:cs="Arial"/>
          <w:szCs w:val="26"/>
        </w:rPr>
      </w:pPr>
      <w:r w:rsidRPr="00F230D3">
        <w:rPr>
          <w:rFonts w:cs="Arial"/>
          <w:szCs w:val="26"/>
        </w:rPr>
        <w:t>3) по инициативе Совета народных депутатов Новосолдатского сельского поселения и главы Новосолдатского сельского поселения, возглавляющего администрацию Новосолдатского сельского поселения, выдвинутой ими совместно.</w:t>
      </w:r>
    </w:p>
    <w:p w:rsidR="00F230D3" w:rsidRPr="00F230D3" w:rsidRDefault="00F230D3" w:rsidP="00F230D3">
      <w:pPr>
        <w:widowControl w:val="0"/>
        <w:snapToGrid w:val="0"/>
        <w:rPr>
          <w:rFonts w:cs="Arial"/>
          <w:szCs w:val="26"/>
        </w:rPr>
      </w:pPr>
      <w:r w:rsidRPr="00F230D3">
        <w:rPr>
          <w:rFonts w:cs="Arial"/>
          <w:szCs w:val="26"/>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F230D3" w:rsidRPr="00F230D3" w:rsidRDefault="00F230D3" w:rsidP="00F230D3">
      <w:pPr>
        <w:widowControl w:val="0"/>
        <w:snapToGrid w:val="0"/>
        <w:rPr>
          <w:rFonts w:cs="Arial"/>
          <w:bCs/>
          <w:szCs w:val="26"/>
        </w:rPr>
      </w:pPr>
      <w:r w:rsidRPr="00F230D3">
        <w:rPr>
          <w:rFonts w:cs="Arial"/>
          <w:szCs w:val="26"/>
        </w:rPr>
        <w:t>Инициатива проведения местного референдума, выдвинутая совместно Советом народных депутатов Новосолдатского сельского поселения и главой Новосолдатского сельского поселения</w:t>
      </w:r>
      <w:r w:rsidRPr="00F230D3">
        <w:rPr>
          <w:rFonts w:cs="Arial"/>
          <w:bCs/>
          <w:szCs w:val="26"/>
        </w:rPr>
        <w:t>,</w:t>
      </w:r>
      <w:r w:rsidRPr="00F230D3">
        <w:rPr>
          <w:rFonts w:cs="Arial"/>
          <w:szCs w:val="26"/>
        </w:rPr>
        <w:t xml:space="preserve"> возглавляющим администрацию Новосолдатского сельского поселения, оформляется правовыми актами Совета народных депутатов Новосолдатского сельского поселения и администрации Новосолдатского сельского поселения</w:t>
      </w:r>
      <w:r w:rsidRPr="00F230D3">
        <w:rPr>
          <w:rFonts w:cs="Arial"/>
          <w:bCs/>
          <w:szCs w:val="26"/>
        </w:rPr>
        <w:t>.</w:t>
      </w:r>
    </w:p>
    <w:p w:rsidR="00F230D3" w:rsidRPr="00F230D3" w:rsidRDefault="00F230D3" w:rsidP="00F230D3">
      <w:pPr>
        <w:autoSpaceDE w:val="0"/>
        <w:autoSpaceDN w:val="0"/>
        <w:adjustRightInd w:val="0"/>
        <w:rPr>
          <w:rFonts w:cs="Arial"/>
          <w:szCs w:val="26"/>
        </w:rPr>
      </w:pPr>
      <w:r w:rsidRPr="00F230D3">
        <w:rPr>
          <w:rFonts w:cs="Arial"/>
          <w:szCs w:val="26"/>
        </w:rPr>
        <w:t>Совет народных депутатов Новосолдатского сельского поселения обязан назначить местный референдум в течение 30 дней со дня поступления в Совет народных депутатов Новосолдатского сельского поселения документов, на основании которых назначается местный референдум.</w:t>
      </w:r>
    </w:p>
    <w:p w:rsidR="00F230D3" w:rsidRPr="00F230D3" w:rsidRDefault="00F230D3" w:rsidP="00F230D3">
      <w:pPr>
        <w:autoSpaceDE w:val="0"/>
        <w:autoSpaceDN w:val="0"/>
        <w:adjustRightInd w:val="0"/>
        <w:rPr>
          <w:rFonts w:cs="Arial"/>
          <w:szCs w:val="26"/>
        </w:rPr>
      </w:pPr>
      <w:r w:rsidRPr="00F230D3">
        <w:rPr>
          <w:rFonts w:cs="Arial"/>
          <w:szCs w:val="26"/>
        </w:rPr>
        <w:t>9. Принятое на местном референдуме решение подлежит обязательному исполнению на территории Новосолдатского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230D3" w:rsidRPr="00F230D3" w:rsidRDefault="00F230D3" w:rsidP="00F230D3">
      <w:pPr>
        <w:widowControl w:val="0"/>
        <w:snapToGrid w:val="0"/>
        <w:rPr>
          <w:rFonts w:cs="Arial"/>
          <w:szCs w:val="26"/>
        </w:rPr>
      </w:pPr>
      <w:r w:rsidRPr="00F230D3">
        <w:rPr>
          <w:rFonts w:cs="Arial"/>
          <w:szCs w:val="26"/>
        </w:rPr>
        <w:t>Контроль за волеизъявлением граждан не допускается.</w:t>
      </w:r>
    </w:p>
    <w:p w:rsidR="00F230D3" w:rsidRPr="00F230D3" w:rsidRDefault="00F230D3" w:rsidP="00F230D3">
      <w:pPr>
        <w:widowControl w:val="0"/>
        <w:snapToGrid w:val="0"/>
        <w:rPr>
          <w:rFonts w:cs="Arial"/>
          <w:szCs w:val="26"/>
        </w:rPr>
      </w:pPr>
      <w:r w:rsidRPr="00F230D3">
        <w:rPr>
          <w:rFonts w:cs="Arial"/>
          <w:szCs w:val="26"/>
        </w:rPr>
        <w:t xml:space="preserve">10. Итоги голосования и принятое на местном референдуме решение подлежат официальному </w:t>
      </w:r>
      <w:r w:rsidR="00B13F33" w:rsidRPr="00B13F33">
        <w:rPr>
          <w:rFonts w:cs="Arial"/>
          <w:szCs w:val="26"/>
        </w:rPr>
        <w:t>опубликованию</w:t>
      </w:r>
      <w:r w:rsidR="00B13F33">
        <w:rPr>
          <w:rFonts w:cs="Arial"/>
          <w:szCs w:val="26"/>
        </w:rPr>
        <w:t xml:space="preserve"> (в ред. реш. от 17.09.2024 №98)</w:t>
      </w:r>
      <w:r w:rsidRPr="00F230D3">
        <w:rPr>
          <w:rFonts w:cs="Arial"/>
          <w:szCs w:val="26"/>
        </w:rPr>
        <w:t>.</w:t>
      </w:r>
    </w:p>
    <w:p w:rsidR="00F230D3" w:rsidRPr="00F230D3" w:rsidRDefault="00F230D3" w:rsidP="00F230D3">
      <w:pPr>
        <w:widowControl w:val="0"/>
        <w:snapToGrid w:val="0"/>
        <w:rPr>
          <w:rFonts w:cs="Arial"/>
          <w:szCs w:val="26"/>
        </w:rPr>
      </w:pPr>
      <w:r w:rsidRPr="00F230D3">
        <w:rPr>
          <w:rFonts w:cs="Arial"/>
          <w:szCs w:val="26"/>
        </w:rPr>
        <w:lastRenderedPageBreak/>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30D3" w:rsidRPr="00F230D3" w:rsidRDefault="00F230D3" w:rsidP="00F230D3">
      <w:pPr>
        <w:widowControl w:val="0"/>
        <w:snapToGrid w:val="0"/>
        <w:rPr>
          <w:rFonts w:cs="Arial"/>
          <w:szCs w:val="26"/>
        </w:rPr>
      </w:pPr>
      <w:r w:rsidRPr="00F230D3">
        <w:rPr>
          <w:rFonts w:cs="Arial"/>
          <w:szCs w:val="26"/>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230D3" w:rsidRPr="00F230D3" w:rsidRDefault="00F230D3" w:rsidP="00F230D3">
      <w:pPr>
        <w:widowControl w:val="0"/>
        <w:snapToGrid w:val="0"/>
        <w:rPr>
          <w:rFonts w:cs="Arial"/>
          <w:szCs w:val="26"/>
        </w:rPr>
      </w:pPr>
    </w:p>
    <w:p w:rsidR="00F230D3" w:rsidRPr="00F230D3" w:rsidRDefault="00F230D3" w:rsidP="00F230D3">
      <w:pPr>
        <w:snapToGrid w:val="0"/>
        <w:ind w:right="-365"/>
        <w:rPr>
          <w:rFonts w:cs="Arial"/>
          <w:b/>
          <w:szCs w:val="26"/>
        </w:rPr>
      </w:pPr>
      <w:r w:rsidRPr="00F230D3">
        <w:rPr>
          <w:rFonts w:cs="Arial"/>
          <w:b/>
          <w:szCs w:val="26"/>
        </w:rPr>
        <w:t>СТАТЬЯ 14. Муниципальные выборы</w:t>
      </w:r>
    </w:p>
    <w:p w:rsidR="00F230D3" w:rsidRPr="00F230D3" w:rsidRDefault="00F230D3" w:rsidP="00F230D3">
      <w:pPr>
        <w:snapToGrid w:val="0"/>
        <w:jc w:val="left"/>
        <w:rPr>
          <w:rFonts w:cs="Arial"/>
          <w:szCs w:val="26"/>
        </w:rPr>
      </w:pPr>
    </w:p>
    <w:p w:rsidR="00CA0D4E" w:rsidRDefault="00F230D3" w:rsidP="00CA0D4E">
      <w:pPr>
        <w:autoSpaceDE w:val="0"/>
        <w:autoSpaceDN w:val="0"/>
        <w:adjustRightInd w:val="0"/>
        <w:rPr>
          <w:rFonts w:cs="Arial"/>
          <w:bCs/>
          <w:szCs w:val="26"/>
        </w:rPr>
      </w:pPr>
      <w:r w:rsidRPr="00F230D3">
        <w:rPr>
          <w:rFonts w:cs="Arial"/>
          <w:szCs w:val="26"/>
        </w:rPr>
        <w:t>1. Муниципальные выборы проводятся в целях избрания депутатов Совета народных депутатов Новосолдатского сельского поселения, на основе всеобщего равного и прямого избирательного права при тайном голосовании</w:t>
      </w:r>
      <w:r w:rsidR="00CA0D4E">
        <w:rPr>
          <w:lang w:eastAsia="en-US"/>
        </w:rPr>
        <w:t>(в ред. реш. №114 от 30.12.2013)</w:t>
      </w:r>
      <w:r w:rsidR="00CA0D4E">
        <w:rPr>
          <w:rFonts w:cs="Arial"/>
          <w:bCs/>
          <w:szCs w:val="26"/>
        </w:rPr>
        <w:t>.</w:t>
      </w:r>
    </w:p>
    <w:p w:rsidR="00F230D3" w:rsidRPr="00F230D3" w:rsidRDefault="00F230D3" w:rsidP="00F230D3">
      <w:pPr>
        <w:snapToGrid w:val="0"/>
        <w:rPr>
          <w:rFonts w:cs="Arial"/>
          <w:szCs w:val="26"/>
        </w:rPr>
      </w:pPr>
    </w:p>
    <w:p w:rsidR="00F230D3" w:rsidRPr="00F230D3" w:rsidRDefault="00F230D3" w:rsidP="00F230D3">
      <w:pPr>
        <w:autoSpaceDE w:val="0"/>
        <w:autoSpaceDN w:val="0"/>
        <w:adjustRightInd w:val="0"/>
        <w:rPr>
          <w:rFonts w:cs="Arial"/>
          <w:szCs w:val="26"/>
          <w:lang w:bidi="en-US"/>
        </w:rPr>
      </w:pPr>
      <w:r w:rsidRPr="00F230D3">
        <w:rPr>
          <w:rFonts w:cs="Arial"/>
          <w:szCs w:val="26"/>
          <w:lang w:bidi="en-US"/>
        </w:rPr>
        <w:t xml:space="preserve">2. Решение о назначении муниципальных выборов должно быть принято не ранее чем за 90 дней и не позднее чем за 80 дней до дня голосования. </w:t>
      </w:r>
      <w:r w:rsidR="00F3048C" w:rsidRPr="00F3048C">
        <w:rPr>
          <w:rFonts w:cs="Arial"/>
          <w:szCs w:val="26"/>
          <w:lang w:bidi="en-US"/>
        </w:rPr>
        <w:t>В случаях, установленных федеральным законом, муниципальные выборы назначаются Территориальной избирательной комиссией Репьевского муниципального района или участковой избирательной, действующей в границах муниципального образования</w:t>
      </w:r>
      <w:r w:rsidR="00F3048C">
        <w:rPr>
          <w:rFonts w:cs="Arial"/>
          <w:szCs w:val="26"/>
          <w:lang w:bidi="en-US"/>
        </w:rPr>
        <w:t xml:space="preserve"> (в ред. реш. от 16.08.2022 №48)</w:t>
      </w:r>
      <w:r w:rsidR="00F3048C" w:rsidRPr="00F3048C">
        <w:rPr>
          <w:rFonts w:cs="Arial"/>
          <w:szCs w:val="26"/>
          <w:lang w:bidi="en-US"/>
        </w:rPr>
        <w:t>.</w:t>
      </w:r>
    </w:p>
    <w:p w:rsidR="00F230D3" w:rsidRPr="00F230D3" w:rsidRDefault="00F3048C" w:rsidP="00F230D3">
      <w:pPr>
        <w:widowControl w:val="0"/>
        <w:snapToGrid w:val="0"/>
        <w:rPr>
          <w:rFonts w:cs="Arial"/>
          <w:szCs w:val="26"/>
        </w:rPr>
      </w:pPr>
      <w:r>
        <w:rPr>
          <w:rFonts w:cs="Arial"/>
          <w:szCs w:val="26"/>
        </w:rPr>
        <w:t>Абзац исключен -</w:t>
      </w:r>
      <w:r w:rsidRPr="00F3048C">
        <w:rPr>
          <w:rFonts w:cs="Arial"/>
          <w:szCs w:val="26"/>
          <w:lang w:bidi="en-US"/>
        </w:rPr>
        <w:t xml:space="preserve"> </w:t>
      </w:r>
      <w:r>
        <w:rPr>
          <w:rFonts w:cs="Arial"/>
          <w:szCs w:val="26"/>
          <w:lang w:bidi="en-US"/>
        </w:rPr>
        <w:t>в ред. реш. от 16.08.2022 №48</w:t>
      </w:r>
      <w:r w:rsidR="00F230D3" w:rsidRPr="00F230D3">
        <w:rPr>
          <w:rFonts w:cs="Arial"/>
          <w:szCs w:val="26"/>
        </w:rPr>
        <w:t>.</w:t>
      </w:r>
    </w:p>
    <w:p w:rsidR="00CF0FF0" w:rsidRPr="003E048B" w:rsidRDefault="00F230D3" w:rsidP="00CF0FF0">
      <w:pPr>
        <w:autoSpaceDE w:val="0"/>
        <w:autoSpaceDN w:val="0"/>
        <w:adjustRightInd w:val="0"/>
        <w:rPr>
          <w:rFonts w:cs="Arial"/>
          <w:bCs/>
          <w:szCs w:val="26"/>
        </w:rPr>
      </w:pPr>
      <w:r w:rsidRPr="00F230D3">
        <w:rPr>
          <w:rFonts w:cs="Arial"/>
          <w:szCs w:val="26"/>
        </w:rPr>
        <w:t xml:space="preserve">3. </w:t>
      </w:r>
      <w:r w:rsidR="00CF0FF0" w:rsidRPr="003E048B">
        <w:rPr>
          <w:rFonts w:cs="Arial"/>
          <w:szCs w:val="26"/>
        </w:rPr>
        <w:t>Выборы депутатов Совета народных депутатов Новосолдатского сельского поселения проводятся на основе мажоритарной избирательной системы относительного большинства</w:t>
      </w:r>
      <w:r w:rsidR="00CF0FF0" w:rsidRPr="003E048B">
        <w:rPr>
          <w:rFonts w:cs="Arial"/>
          <w:bCs/>
          <w:szCs w:val="26"/>
        </w:rPr>
        <w:t xml:space="preserve"> по одномандатным и (или) многомандатным избирательным округам</w:t>
      </w:r>
      <w:r w:rsidR="00CF0FF0">
        <w:rPr>
          <w:rFonts w:cs="Arial"/>
          <w:bCs/>
          <w:szCs w:val="26"/>
        </w:rPr>
        <w:t xml:space="preserve"> (в ред. реш. №34 от 21.02.2011)</w:t>
      </w:r>
      <w:r w:rsidR="00CF0FF0" w:rsidRPr="003E048B">
        <w:rPr>
          <w:rFonts w:cs="Arial"/>
          <w:bCs/>
          <w:szCs w:val="26"/>
        </w:rPr>
        <w:t>.</w:t>
      </w:r>
    </w:p>
    <w:p w:rsidR="00CF0FF0" w:rsidRDefault="00CF0FF0" w:rsidP="00CF0FF0">
      <w:pPr>
        <w:autoSpaceDE w:val="0"/>
        <w:autoSpaceDN w:val="0"/>
        <w:adjustRightInd w:val="0"/>
        <w:rPr>
          <w:rFonts w:cs="Arial"/>
          <w:szCs w:val="26"/>
        </w:rPr>
      </w:pPr>
      <w:r w:rsidRPr="003E048B">
        <w:rPr>
          <w:rFonts w:cs="Arial"/>
          <w:szCs w:val="26"/>
        </w:rPr>
        <w:t>Схему избирательных округов для проведения выборов утверждает Совет народных депутатов Новосолдатского сельского поселения в соответствии с федеральным и областным законодательством</w:t>
      </w:r>
      <w:r>
        <w:rPr>
          <w:rFonts w:cs="Arial"/>
          <w:szCs w:val="26"/>
        </w:rPr>
        <w:t xml:space="preserve"> </w:t>
      </w:r>
      <w:r>
        <w:rPr>
          <w:rFonts w:cs="Arial"/>
          <w:bCs/>
          <w:szCs w:val="26"/>
        </w:rPr>
        <w:t>(в ред. реш. №34 от 21.02.2011)</w:t>
      </w:r>
      <w:r w:rsidRPr="003E048B">
        <w:rPr>
          <w:rFonts w:cs="Arial"/>
          <w:bCs/>
          <w:szCs w:val="26"/>
        </w:rPr>
        <w:t>.</w:t>
      </w:r>
    </w:p>
    <w:p w:rsidR="00F230D3" w:rsidRPr="00F230D3" w:rsidRDefault="00F230D3" w:rsidP="00CF0FF0">
      <w:pPr>
        <w:autoSpaceDE w:val="0"/>
        <w:autoSpaceDN w:val="0"/>
        <w:adjustRightInd w:val="0"/>
        <w:rPr>
          <w:rFonts w:cs="Arial"/>
          <w:szCs w:val="26"/>
        </w:rPr>
      </w:pPr>
      <w:r w:rsidRPr="00F230D3">
        <w:rPr>
          <w:rFonts w:cs="Arial"/>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F230D3" w:rsidRPr="00F230D3" w:rsidRDefault="00F230D3" w:rsidP="00F230D3">
      <w:pPr>
        <w:snapToGrid w:val="0"/>
        <w:ind w:right="-365"/>
        <w:rPr>
          <w:rFonts w:cs="Arial"/>
          <w:szCs w:val="26"/>
        </w:rPr>
      </w:pPr>
      <w:r w:rsidRPr="00F230D3">
        <w:rPr>
          <w:rFonts w:cs="Arial"/>
          <w:szCs w:val="26"/>
        </w:rPr>
        <w:t xml:space="preserve">5. Итоги муниципальных выборов подлежат официальному </w:t>
      </w:r>
      <w:r w:rsidR="00B13F33" w:rsidRPr="00B13F33">
        <w:rPr>
          <w:rFonts w:cs="Arial"/>
          <w:szCs w:val="26"/>
        </w:rPr>
        <w:t>опубликованию</w:t>
      </w:r>
      <w:r w:rsidR="00B13F33">
        <w:rPr>
          <w:rFonts w:cs="Arial"/>
          <w:szCs w:val="26"/>
        </w:rPr>
        <w:t xml:space="preserve"> (в ред. реш. от 17.09.2024 №98)</w:t>
      </w:r>
      <w:r w:rsidRPr="00F230D3">
        <w:rPr>
          <w:rFonts w:cs="Arial"/>
          <w:szCs w:val="26"/>
        </w:rPr>
        <w:t>.</w:t>
      </w:r>
    </w:p>
    <w:p w:rsidR="00F230D3" w:rsidRPr="00F230D3" w:rsidRDefault="00F230D3" w:rsidP="00F230D3">
      <w:pPr>
        <w:snapToGrid w:val="0"/>
        <w:ind w:right="-365"/>
        <w:jc w:val="left"/>
        <w:rPr>
          <w:rFonts w:cs="Arial"/>
          <w:szCs w:val="26"/>
        </w:rPr>
      </w:pPr>
    </w:p>
    <w:p w:rsidR="00CA0D4E" w:rsidRDefault="00F230D3" w:rsidP="00CA0D4E">
      <w:pPr>
        <w:autoSpaceDE w:val="0"/>
        <w:autoSpaceDN w:val="0"/>
        <w:adjustRightInd w:val="0"/>
        <w:rPr>
          <w:rFonts w:cs="Arial"/>
          <w:bCs/>
          <w:szCs w:val="26"/>
        </w:rPr>
      </w:pPr>
      <w:r w:rsidRPr="00F230D3">
        <w:rPr>
          <w:rFonts w:cs="Arial"/>
          <w:b/>
          <w:szCs w:val="26"/>
        </w:rPr>
        <w:t xml:space="preserve">СТАТЬЯ 15. </w:t>
      </w:r>
      <w:r w:rsidR="00DE7FCD" w:rsidRPr="00DE7FCD">
        <w:rPr>
          <w:rFonts w:cs="Arial"/>
          <w:b/>
          <w:szCs w:val="26"/>
        </w:rPr>
        <w:t xml:space="preserve">Голосование по отзыву депутата Совета народных депутатов </w:t>
      </w:r>
      <w:r w:rsidR="00DE7FCD">
        <w:rPr>
          <w:rFonts w:cs="Arial"/>
          <w:b/>
          <w:szCs w:val="26"/>
        </w:rPr>
        <w:t>Новосолдатского</w:t>
      </w:r>
      <w:r w:rsidR="00DE7FCD" w:rsidRPr="00DE7FCD">
        <w:rPr>
          <w:rFonts w:cs="Arial"/>
          <w:b/>
          <w:szCs w:val="26"/>
        </w:rPr>
        <w:t xml:space="preserve"> сельского поселения</w:t>
      </w:r>
      <w:r w:rsidR="00CA0D4E">
        <w:rPr>
          <w:rFonts w:cs="Arial"/>
          <w:b/>
          <w:szCs w:val="26"/>
        </w:rPr>
        <w:t xml:space="preserve"> </w:t>
      </w:r>
      <w:r w:rsidR="00CA0D4E">
        <w:rPr>
          <w:lang w:eastAsia="en-US"/>
        </w:rPr>
        <w:t>(в ред. реш. №114 от 30.12.2013)</w:t>
      </w:r>
      <w:r w:rsidR="00CA0D4E">
        <w:rPr>
          <w:rFonts w:cs="Arial"/>
          <w:bCs/>
          <w:szCs w:val="26"/>
        </w:rPr>
        <w:t>.</w:t>
      </w:r>
    </w:p>
    <w:p w:rsidR="00F230D3" w:rsidRPr="00F230D3" w:rsidRDefault="00F230D3" w:rsidP="00F230D3">
      <w:pPr>
        <w:snapToGrid w:val="0"/>
        <w:ind w:right="-18"/>
        <w:rPr>
          <w:rFonts w:cs="Arial"/>
          <w:b/>
          <w:szCs w:val="26"/>
        </w:rPr>
      </w:pPr>
    </w:p>
    <w:p w:rsidR="00F230D3" w:rsidRPr="00F230D3" w:rsidRDefault="00F230D3" w:rsidP="00F230D3">
      <w:pPr>
        <w:snapToGrid w:val="0"/>
        <w:ind w:right="-365"/>
        <w:jc w:val="left"/>
        <w:rPr>
          <w:rFonts w:cs="Arial"/>
          <w:szCs w:val="26"/>
        </w:rPr>
      </w:pPr>
    </w:p>
    <w:p w:rsidR="00CA0D4E" w:rsidRDefault="00CA0D4E" w:rsidP="00CA0D4E">
      <w:r>
        <w:t xml:space="preserve">1. Голосование по отзыву депутата Совета народных депутатов Новосолдатского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w:t>
      </w:r>
      <w:r>
        <w:lastRenderedPageBreak/>
        <w:t>предусмотренных Федеральным законом от 06.10.2003 г. № 131–ФЗ «Об общих принципах организации местного самоуправления в Российской Федерации».</w:t>
      </w:r>
    </w:p>
    <w:p w:rsidR="00CA0D4E" w:rsidRDefault="00CA0D4E" w:rsidP="00CA0D4E">
      <w:r>
        <w:t>2. Основания для отзыва депутата Совета народных депутатов Новосолдатского сельского поселения и процедура отзыва устанавливаются настоящим Уставом</w:t>
      </w:r>
      <w:r w:rsidR="00B13F33">
        <w:t xml:space="preserve"> (в ред. реш. от 17.09.2024 №98)</w:t>
      </w:r>
      <w:r>
        <w:t>.</w:t>
      </w:r>
    </w:p>
    <w:p w:rsidR="00CA0D4E" w:rsidRDefault="00CA0D4E" w:rsidP="00CA0D4E">
      <w: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CA0D4E" w:rsidRDefault="00CA0D4E" w:rsidP="00CA0D4E">
      <w:r>
        <w:t>Отзыв по указанному основанию не освобождает депутата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CA0D4E" w:rsidRDefault="00CA0D4E" w:rsidP="00CA0D4E">
      <w:r>
        <w:t>Процедура отзыва депутата обеспечивает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A0D4E" w:rsidRDefault="00CA0D4E" w:rsidP="00CA0D4E">
      <w:r>
        <w:t xml:space="preserve">Инициативная группа по отзыву депутата подает заявление о возбуждении процедуры отзыва в </w:t>
      </w:r>
      <w:r w:rsidR="00B13F33" w:rsidRPr="00B13F33">
        <w:t>уполномоченную в соответствии со статьей 39 настоящего Устава соответствующую уполномоченную в соответствии со статьей 39 настоящего Устава соответствующую избирательную комиссию</w:t>
      </w:r>
      <w:r>
        <w:t>.</w:t>
      </w:r>
    </w:p>
    <w:p w:rsidR="00CA0D4E" w:rsidRDefault="00CA0D4E" w:rsidP="00CA0D4E">
      <w:r>
        <w:t>Заявление инициативной группы граждан о возбуждении вопроса об отзыве депутата должно быть рассмотрено избирательной комиссией в течение 15 дней со дня получения заявления.</w:t>
      </w:r>
    </w:p>
    <w:p w:rsidR="00CA0D4E" w:rsidRDefault="00CA0D4E" w:rsidP="00CA0D4E">
      <w:r>
        <w:t>О получении заявления избирательная комиссия незамедлительно информирует депутата и по его требованию предоставляет ему копии заявления и приложенных к нему документов. Депутат вправе представить в избирательную комиссию документы в свою защиту в письменном виде.</w:t>
      </w:r>
    </w:p>
    <w:p w:rsidR="00CA0D4E" w:rsidRDefault="00B13F33" w:rsidP="00CA0D4E">
      <w:r w:rsidRPr="00B13F33">
        <w:t>Уполномоченная в соответствии со статьей 39 настоящего Устава соответствующая уполномоченная в соответствии со статьей 39 настоящего Устава соответствующая избирательная комиссия</w:t>
      </w:r>
      <w:r w:rsidR="00CA0D4E">
        <w:t xml:space="preserve"> рассматривает поступившее заявление с приглашением соответствующих уполномоченных представителей инициативной группы. </w:t>
      </w:r>
      <w:r w:rsidRPr="00B13F33">
        <w:t>Уполномоченная в соответствии со статьей 39 настоящего Устава соответствующая избирательная комиссия</w:t>
      </w:r>
      <w:r w:rsidR="00CA0D4E">
        <w:t xml:space="preserve">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A0D4E" w:rsidRDefault="00CA0D4E" w:rsidP="00CA0D4E">
      <w:r>
        <w:t xml:space="preserve">Решение </w:t>
      </w:r>
      <w:r w:rsidR="00B13F33" w:rsidRPr="00B13F33">
        <w:t>уполномоченной в соответствии со статьей 39 настоящего Устава соответствующей избирательной комиссии</w:t>
      </w:r>
      <w:r>
        <w:t xml:space="preserve"> в письменном виде направляется инициативной группе по отзыву и депутату, отзыв которого инициируется в трехдневный срок после принятия.</w:t>
      </w:r>
    </w:p>
    <w:p w:rsidR="00CA0D4E" w:rsidRDefault="00CA0D4E" w:rsidP="00CA0D4E">
      <w:r>
        <w:t>Решение избирательной комиссии может быть обжаловано в суд в установленном законом порядке.</w:t>
      </w:r>
    </w:p>
    <w:p w:rsidR="00CA0D4E" w:rsidRDefault="00CA0D4E" w:rsidP="00CA0D4E">
      <w:r>
        <w:t xml:space="preserve">Сбор подписей избирателей в поддержку проведения голосования по отзыву депутата организует инициативная группа по отзыву. </w:t>
      </w:r>
    </w:p>
    <w:p w:rsidR="00CA0D4E" w:rsidRDefault="00CA0D4E" w:rsidP="00CA0D4E">
      <w:r>
        <w:t>В день, следующий за днем окончания сбора подписей избирателей, инициативная группа по отзыву депутата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w:t>
      </w:r>
    </w:p>
    <w:p w:rsidR="00CA0D4E" w:rsidRDefault="00CA0D4E" w:rsidP="00CA0D4E">
      <w:r>
        <w:t>Решение избирательной комиссии о назначении голосования по отзыву депутата или об отказе в назначении голосования в трехдневный срок после его принятия доводится до сведения инициативной группы по проведению отзыва и депутату. Решение доводится также до сведения населения соответствующего избирательного округа через средства массовой информации.</w:t>
      </w:r>
    </w:p>
    <w:p w:rsidR="00CA0D4E" w:rsidRDefault="00CA0D4E" w:rsidP="00CA0D4E">
      <w:r>
        <w:lastRenderedPageBreak/>
        <w:t>О результатах голосования и общих итогах отзыва депутата избирательная комиссия в трехдневный срок письменно извещает инициативную группу по отзыву депутата.</w:t>
      </w:r>
    </w:p>
    <w:p w:rsidR="00CA0D4E" w:rsidRDefault="00CA0D4E" w:rsidP="00CA0D4E">
      <w:r>
        <w:t>Полномочия депутата прекращаются со дня официального опубликования результатов голосования, если избирательной комиссией установлено, что необходимым количеством голосов депутат отозван.</w:t>
      </w:r>
    </w:p>
    <w:p w:rsidR="00CA0D4E" w:rsidRDefault="00CA0D4E" w:rsidP="00CA0D4E">
      <w:pPr>
        <w:snapToGrid w:val="0"/>
        <w:ind w:right="-18"/>
      </w:pPr>
      <w:r>
        <w:t>3. Итоги голосования по отзыву депутата и принятые решения подлежат официальному опубликованию.</w:t>
      </w:r>
    </w:p>
    <w:p w:rsidR="00F230D3" w:rsidRPr="00F230D3" w:rsidRDefault="00F230D3" w:rsidP="00CA0D4E">
      <w:pPr>
        <w:snapToGrid w:val="0"/>
        <w:ind w:right="-18"/>
        <w:rPr>
          <w:rFonts w:cs="Arial"/>
          <w:b/>
          <w:szCs w:val="26"/>
        </w:rPr>
      </w:pPr>
      <w:r w:rsidRPr="00F230D3">
        <w:rPr>
          <w:rFonts w:cs="Arial"/>
          <w:b/>
          <w:szCs w:val="26"/>
        </w:rPr>
        <w:t>СТАТЬЯ 16. Голосование по вопросам изменения границ Новосолдатского сельского поселения, преобразования Новосолдатского сельского поселения.</w:t>
      </w:r>
    </w:p>
    <w:p w:rsidR="00F230D3" w:rsidRPr="00F230D3" w:rsidRDefault="00F230D3" w:rsidP="00F230D3">
      <w:pPr>
        <w:snapToGrid w:val="0"/>
        <w:ind w:right="-365"/>
        <w:rPr>
          <w:rFonts w:cs="Arial"/>
          <w:b/>
          <w:szCs w:val="26"/>
        </w:rPr>
      </w:pPr>
    </w:p>
    <w:p w:rsidR="00F230D3" w:rsidRPr="00F230D3" w:rsidRDefault="00F230D3" w:rsidP="00F230D3">
      <w:pPr>
        <w:snapToGrid w:val="0"/>
        <w:ind w:right="-365"/>
        <w:rPr>
          <w:rFonts w:cs="Arial"/>
          <w:b/>
          <w:szCs w:val="26"/>
        </w:rPr>
      </w:pPr>
    </w:p>
    <w:p w:rsidR="00F230D3" w:rsidRPr="00F230D3" w:rsidRDefault="00F230D3" w:rsidP="00F230D3">
      <w:pPr>
        <w:snapToGrid w:val="0"/>
        <w:ind w:right="-18"/>
        <w:rPr>
          <w:rFonts w:cs="Arial"/>
          <w:szCs w:val="26"/>
        </w:rPr>
      </w:pPr>
      <w:r w:rsidRPr="00F230D3">
        <w:rPr>
          <w:rFonts w:cs="Arial"/>
          <w:szCs w:val="26"/>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Новосолдатского </w:t>
      </w:r>
      <w:r w:rsidRPr="00F230D3">
        <w:rPr>
          <w:rFonts w:cs="Arial"/>
          <w:bCs/>
          <w:szCs w:val="26"/>
        </w:rPr>
        <w:t>сельского поселения</w:t>
      </w:r>
      <w:r w:rsidRPr="00F230D3">
        <w:rPr>
          <w:rFonts w:cs="Arial"/>
          <w:szCs w:val="26"/>
        </w:rPr>
        <w:t xml:space="preserve">, преобразовании Новосолдатского </w:t>
      </w:r>
      <w:r w:rsidRPr="00F230D3">
        <w:rPr>
          <w:rFonts w:cs="Arial"/>
          <w:bCs/>
          <w:szCs w:val="26"/>
        </w:rPr>
        <w:t>сельского поселения</w:t>
      </w:r>
      <w:r w:rsidRPr="00F230D3">
        <w:rPr>
          <w:rFonts w:cs="Arial"/>
          <w:szCs w:val="26"/>
        </w:rPr>
        <w:t xml:space="preserve"> проводится голосование по вопросам изменения границ Новосолдатского </w:t>
      </w:r>
      <w:r w:rsidRPr="00F230D3">
        <w:rPr>
          <w:rFonts w:cs="Arial"/>
          <w:bCs/>
          <w:szCs w:val="26"/>
        </w:rPr>
        <w:t>сельского поселения</w:t>
      </w:r>
      <w:r w:rsidRPr="00F230D3">
        <w:rPr>
          <w:rFonts w:cs="Arial"/>
          <w:szCs w:val="26"/>
        </w:rPr>
        <w:t xml:space="preserve">, преобразования  Новосолдатского  </w:t>
      </w:r>
      <w:r w:rsidRPr="00F230D3">
        <w:rPr>
          <w:rFonts w:cs="Arial"/>
          <w:bCs/>
          <w:szCs w:val="26"/>
        </w:rPr>
        <w:t>сельского поселения</w:t>
      </w:r>
      <w:r w:rsidRPr="00F230D3">
        <w:rPr>
          <w:rFonts w:cs="Arial"/>
          <w:szCs w:val="26"/>
        </w:rPr>
        <w:t>.</w:t>
      </w:r>
    </w:p>
    <w:p w:rsidR="00F230D3" w:rsidRPr="00F230D3" w:rsidRDefault="00F230D3" w:rsidP="00F230D3">
      <w:pPr>
        <w:snapToGrid w:val="0"/>
        <w:ind w:right="-18"/>
        <w:rPr>
          <w:rFonts w:cs="Arial"/>
          <w:szCs w:val="26"/>
        </w:rPr>
      </w:pPr>
      <w:r w:rsidRPr="00F230D3">
        <w:rPr>
          <w:rFonts w:cs="Arial"/>
          <w:szCs w:val="26"/>
        </w:rPr>
        <w:t xml:space="preserve">2. Голосование по вопросам изменения границ Новосолдатского  </w:t>
      </w:r>
      <w:r w:rsidRPr="00F230D3">
        <w:rPr>
          <w:rFonts w:cs="Arial"/>
          <w:bCs/>
          <w:szCs w:val="26"/>
        </w:rPr>
        <w:t>сельского поселения</w:t>
      </w:r>
      <w:r w:rsidRPr="00F230D3">
        <w:rPr>
          <w:rFonts w:cs="Arial"/>
          <w:szCs w:val="26"/>
        </w:rPr>
        <w:t xml:space="preserve">, преобразования Новосолдатского </w:t>
      </w:r>
      <w:r w:rsidRPr="00F230D3">
        <w:rPr>
          <w:rFonts w:cs="Arial"/>
          <w:bCs/>
          <w:szCs w:val="26"/>
        </w:rPr>
        <w:t>сельского поселения</w:t>
      </w:r>
      <w:r w:rsidRPr="00F230D3">
        <w:rPr>
          <w:rFonts w:cs="Arial"/>
          <w:szCs w:val="26"/>
        </w:rPr>
        <w:t xml:space="preserve"> проводится на всей территории Новосолдатского </w:t>
      </w:r>
      <w:r w:rsidRPr="00F230D3">
        <w:rPr>
          <w:rFonts w:cs="Arial"/>
          <w:bCs/>
          <w:szCs w:val="26"/>
        </w:rPr>
        <w:t>сельского поселения</w:t>
      </w:r>
      <w:r w:rsidRPr="00F230D3">
        <w:rPr>
          <w:rFonts w:cs="Arial"/>
          <w:szCs w:val="26"/>
        </w:rPr>
        <w:t xml:space="preserve">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F230D3" w:rsidRPr="00F230D3" w:rsidRDefault="00F230D3" w:rsidP="00F230D3">
      <w:pPr>
        <w:ind w:right="-18"/>
        <w:rPr>
          <w:rFonts w:cs="Arial"/>
          <w:szCs w:val="26"/>
        </w:rPr>
      </w:pPr>
      <w:r w:rsidRPr="00F230D3">
        <w:rPr>
          <w:rFonts w:cs="Arial"/>
          <w:szCs w:val="26"/>
        </w:rPr>
        <w:t xml:space="preserve">3. Голосование по вопросам изменения границ Новосолдатского  </w:t>
      </w:r>
      <w:r w:rsidRPr="00F230D3">
        <w:rPr>
          <w:rFonts w:cs="Arial"/>
          <w:bCs/>
          <w:szCs w:val="26"/>
        </w:rPr>
        <w:t>сельского поселения</w:t>
      </w:r>
      <w:r w:rsidRPr="00F230D3">
        <w:rPr>
          <w:rFonts w:cs="Arial"/>
          <w:szCs w:val="26"/>
        </w:rPr>
        <w:t xml:space="preserve">, преобразования Новосолдатского сельского поселения назначается Советом народных депутатов Новосолдатского  </w:t>
      </w:r>
      <w:r w:rsidRPr="00F230D3">
        <w:rPr>
          <w:rFonts w:cs="Arial"/>
          <w:bCs/>
          <w:szCs w:val="26"/>
        </w:rPr>
        <w:t>сельского поселения</w:t>
      </w:r>
      <w:r w:rsidRPr="00F230D3">
        <w:rPr>
          <w:rFonts w:cs="Arial"/>
          <w:szCs w:val="26"/>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F230D3">
        <w:rPr>
          <w:rFonts w:cs="Arial"/>
          <w:bCs/>
          <w:szCs w:val="26"/>
        </w:rPr>
        <w:t>с учётом особенностей</w:t>
      </w:r>
      <w:r w:rsidRPr="00F230D3">
        <w:rPr>
          <w:rFonts w:cs="Arial"/>
          <w:szCs w:val="26"/>
        </w:rPr>
        <w:t>, установленных Федеральным законом от 06.10.2003г. № 131-ФЗ «Об общих принципах организации местного самоуправления в Российской Федерации».</w:t>
      </w:r>
    </w:p>
    <w:p w:rsidR="00F230D3" w:rsidRPr="00F230D3" w:rsidRDefault="00F230D3" w:rsidP="00F230D3">
      <w:pPr>
        <w:snapToGrid w:val="0"/>
        <w:ind w:right="-18"/>
        <w:rPr>
          <w:rFonts w:cs="Arial"/>
          <w:szCs w:val="26"/>
        </w:rPr>
      </w:pPr>
      <w:r w:rsidRPr="00F230D3">
        <w:rPr>
          <w:rFonts w:cs="Arial"/>
          <w:szCs w:val="26"/>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230D3" w:rsidRPr="00F230D3" w:rsidRDefault="00F230D3" w:rsidP="00F230D3">
      <w:pPr>
        <w:snapToGrid w:val="0"/>
        <w:ind w:right="-18"/>
        <w:rPr>
          <w:rFonts w:cs="Arial"/>
          <w:szCs w:val="26"/>
        </w:rPr>
      </w:pPr>
      <w:r w:rsidRPr="00F230D3">
        <w:rPr>
          <w:rFonts w:cs="Arial"/>
          <w:szCs w:val="26"/>
        </w:rPr>
        <w:t xml:space="preserve">4. Голосование по вопросам изменения границ Новосолдатского </w:t>
      </w:r>
      <w:r w:rsidRPr="00F230D3">
        <w:rPr>
          <w:rFonts w:cs="Arial"/>
          <w:bCs/>
          <w:szCs w:val="26"/>
        </w:rPr>
        <w:t>сельского поселения</w:t>
      </w:r>
      <w:r w:rsidRPr="00F230D3">
        <w:rPr>
          <w:rFonts w:cs="Arial"/>
          <w:szCs w:val="26"/>
        </w:rPr>
        <w:t xml:space="preserve">, преобразования Новосолдатского сельского поселения считается состоявшимся, если в нем приняло участие более половины жителей Новосолдатского </w:t>
      </w:r>
      <w:r w:rsidRPr="00F230D3">
        <w:rPr>
          <w:rFonts w:cs="Arial"/>
          <w:bCs/>
          <w:szCs w:val="26"/>
        </w:rPr>
        <w:t>сельского поселения</w:t>
      </w:r>
      <w:r w:rsidRPr="00F230D3">
        <w:rPr>
          <w:rFonts w:cs="Arial"/>
          <w:szCs w:val="26"/>
        </w:rPr>
        <w:t xml:space="preserve"> или части Новосолдатского </w:t>
      </w:r>
      <w:r w:rsidRPr="00F230D3">
        <w:rPr>
          <w:rFonts w:cs="Arial"/>
          <w:bCs/>
          <w:szCs w:val="26"/>
        </w:rPr>
        <w:t>сельского поселения</w:t>
      </w:r>
      <w:r w:rsidRPr="00F230D3">
        <w:rPr>
          <w:rFonts w:cs="Arial"/>
          <w:szCs w:val="26"/>
        </w:rPr>
        <w:t xml:space="preserve">, обладающих избирательным правом. Согласие населения на изменение границ Новосолдатского </w:t>
      </w:r>
      <w:r w:rsidRPr="00F230D3">
        <w:rPr>
          <w:rFonts w:cs="Arial"/>
          <w:bCs/>
          <w:szCs w:val="26"/>
        </w:rPr>
        <w:t>сельского поселения</w:t>
      </w:r>
      <w:r w:rsidRPr="00F230D3">
        <w:rPr>
          <w:rFonts w:cs="Arial"/>
          <w:szCs w:val="26"/>
        </w:rPr>
        <w:t xml:space="preserve">, преобразование Новосолдатского </w:t>
      </w:r>
      <w:r w:rsidRPr="00F230D3">
        <w:rPr>
          <w:rFonts w:cs="Arial"/>
          <w:bCs/>
          <w:szCs w:val="26"/>
        </w:rPr>
        <w:t>сельского поселения</w:t>
      </w:r>
      <w:r w:rsidRPr="00F230D3">
        <w:rPr>
          <w:rFonts w:cs="Arial"/>
          <w:szCs w:val="26"/>
        </w:rPr>
        <w:t xml:space="preserve"> считается полученным, если за указанные изменение, преобразование проголосовало более половины принявших участие в голосовании жителей Новосолдатского </w:t>
      </w:r>
      <w:r w:rsidRPr="00F230D3">
        <w:rPr>
          <w:rFonts w:cs="Arial"/>
          <w:bCs/>
          <w:szCs w:val="26"/>
        </w:rPr>
        <w:t>сельского поселения</w:t>
      </w:r>
      <w:r w:rsidRPr="00F230D3">
        <w:rPr>
          <w:rFonts w:cs="Arial"/>
          <w:szCs w:val="26"/>
        </w:rPr>
        <w:t xml:space="preserve"> или части Новосолдатского  </w:t>
      </w:r>
      <w:r w:rsidRPr="00F230D3">
        <w:rPr>
          <w:rFonts w:cs="Arial"/>
          <w:bCs/>
          <w:szCs w:val="26"/>
        </w:rPr>
        <w:t>сельского поселения</w:t>
      </w:r>
      <w:r w:rsidRPr="00F230D3">
        <w:rPr>
          <w:rFonts w:cs="Arial"/>
          <w:szCs w:val="26"/>
        </w:rPr>
        <w:t>.</w:t>
      </w:r>
    </w:p>
    <w:p w:rsidR="00F230D3" w:rsidRPr="00F230D3" w:rsidRDefault="00F230D3" w:rsidP="00F230D3">
      <w:pPr>
        <w:snapToGrid w:val="0"/>
        <w:ind w:right="-18"/>
        <w:rPr>
          <w:rFonts w:cs="Arial"/>
          <w:szCs w:val="26"/>
        </w:rPr>
      </w:pPr>
      <w:r w:rsidRPr="00F230D3">
        <w:rPr>
          <w:rFonts w:cs="Arial"/>
          <w:szCs w:val="26"/>
        </w:rPr>
        <w:t xml:space="preserve">5. Итоги голосования по вопросам изменения границ Новосолдатского </w:t>
      </w:r>
      <w:r w:rsidRPr="00F230D3">
        <w:rPr>
          <w:rFonts w:cs="Arial"/>
          <w:bCs/>
          <w:szCs w:val="26"/>
        </w:rPr>
        <w:t>сельского поселения</w:t>
      </w:r>
      <w:r w:rsidRPr="00F230D3">
        <w:rPr>
          <w:rFonts w:cs="Arial"/>
          <w:szCs w:val="26"/>
        </w:rPr>
        <w:t xml:space="preserve">, преобразования Новосолдатского </w:t>
      </w:r>
      <w:r w:rsidRPr="00F230D3">
        <w:rPr>
          <w:rFonts w:cs="Arial"/>
          <w:bCs/>
          <w:szCs w:val="26"/>
        </w:rPr>
        <w:t>сельского поселения</w:t>
      </w:r>
      <w:r w:rsidRPr="00F230D3">
        <w:rPr>
          <w:rFonts w:cs="Arial"/>
          <w:szCs w:val="26"/>
        </w:rPr>
        <w:t xml:space="preserve"> и принятые решения подлежат официальному </w:t>
      </w:r>
      <w:r w:rsidR="00B13F33" w:rsidRPr="00B13F33">
        <w:rPr>
          <w:rFonts w:cs="Arial"/>
          <w:szCs w:val="26"/>
        </w:rPr>
        <w:t>опубликованию</w:t>
      </w:r>
      <w:r w:rsidR="00B13F33">
        <w:rPr>
          <w:rFonts w:cs="Arial"/>
          <w:szCs w:val="26"/>
        </w:rPr>
        <w:t xml:space="preserve"> (в ред. реш. от 17.09.2024 №98)</w:t>
      </w:r>
      <w:r w:rsidRPr="00F230D3">
        <w:rPr>
          <w:rFonts w:cs="Arial"/>
          <w:szCs w:val="26"/>
        </w:rPr>
        <w:t>.</w:t>
      </w:r>
    </w:p>
    <w:p w:rsidR="00F230D3" w:rsidRDefault="00F230D3" w:rsidP="00F230D3">
      <w:pPr>
        <w:snapToGrid w:val="0"/>
        <w:rPr>
          <w:rFonts w:cs="Arial"/>
          <w:szCs w:val="26"/>
        </w:rPr>
      </w:pPr>
    </w:p>
    <w:p w:rsidR="00044C80" w:rsidRDefault="00044C80" w:rsidP="00044C80">
      <w:pPr>
        <w:autoSpaceDE w:val="0"/>
        <w:autoSpaceDN w:val="0"/>
        <w:adjustRightInd w:val="0"/>
        <w:ind w:firstLine="709"/>
        <w:rPr>
          <w:rFonts w:cs="Arial"/>
          <w:bCs/>
          <w:szCs w:val="28"/>
        </w:rPr>
      </w:pPr>
      <w:r>
        <w:rPr>
          <w:rFonts w:cs="Arial"/>
          <w:bCs/>
          <w:szCs w:val="28"/>
        </w:rPr>
        <w:t>Статья 16.1. Сход граждан (в ред. реш. от 18.12.2020 №12).</w:t>
      </w:r>
    </w:p>
    <w:p w:rsidR="00044C80" w:rsidRDefault="00044C80" w:rsidP="00044C80">
      <w:pPr>
        <w:autoSpaceDE w:val="0"/>
        <w:autoSpaceDN w:val="0"/>
        <w:adjustRightInd w:val="0"/>
        <w:ind w:firstLine="709"/>
        <w:rPr>
          <w:rFonts w:cs="Arial"/>
          <w:szCs w:val="28"/>
        </w:rPr>
      </w:pPr>
      <w:r>
        <w:rPr>
          <w:rFonts w:cs="Arial"/>
          <w:szCs w:val="28"/>
        </w:rPr>
        <w:t xml:space="preserve">1. В населенных пунктах, входящих в состав Новосолдатского сельского поселения, в случаях, предусмотренных Федеральным законом от 6 октября 2003 года № 131 - ФЗ «Об общих принципах организации местного самоуправления в </w:t>
      </w:r>
      <w:r>
        <w:rPr>
          <w:rFonts w:cs="Arial"/>
          <w:szCs w:val="28"/>
        </w:rPr>
        <w:lastRenderedPageBreak/>
        <w:t>Российской Федерации», сход граждан может проводиться по вопросу введения и использования средств самообложения граждан на территории данного населенного пункта.</w:t>
      </w:r>
    </w:p>
    <w:p w:rsidR="00044C80" w:rsidRDefault="00044C80" w:rsidP="00044C80">
      <w:pPr>
        <w:autoSpaceDE w:val="0"/>
        <w:autoSpaceDN w:val="0"/>
        <w:adjustRightInd w:val="0"/>
        <w:ind w:firstLine="709"/>
        <w:rPr>
          <w:rFonts w:cs="Arial"/>
          <w:szCs w:val="28"/>
        </w:rPr>
      </w:pPr>
      <w:r>
        <w:rPr>
          <w:rFonts w:cs="Arial"/>
          <w:szCs w:val="28"/>
        </w:rPr>
        <w:t>В сельских населенных пунктах сход граждан может проводиться:</w:t>
      </w:r>
    </w:p>
    <w:p w:rsidR="00044C80" w:rsidRDefault="00044C80" w:rsidP="00044C80">
      <w:pPr>
        <w:autoSpaceDE w:val="0"/>
        <w:autoSpaceDN w:val="0"/>
        <w:adjustRightInd w:val="0"/>
        <w:ind w:firstLine="709"/>
        <w:rPr>
          <w:rFonts w:cs="Arial"/>
          <w:szCs w:val="28"/>
        </w:rPr>
      </w:pPr>
      <w:r>
        <w:rPr>
          <w:rFonts w:cs="Arial"/>
          <w:szCs w:val="28"/>
        </w:rP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4C80" w:rsidRDefault="00044C80" w:rsidP="00044C80">
      <w:pPr>
        <w:autoSpaceDE w:val="0"/>
        <w:autoSpaceDN w:val="0"/>
        <w:adjustRightInd w:val="0"/>
        <w:ind w:firstLine="709"/>
        <w:rPr>
          <w:rFonts w:cs="Arial"/>
          <w:szCs w:val="28"/>
        </w:rPr>
      </w:pPr>
      <w:r>
        <w:rPr>
          <w:rFonts w:cs="Arial"/>
          <w:szCs w:val="28"/>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94DA6" w:rsidRDefault="00794DA6" w:rsidP="00044C80">
      <w:pPr>
        <w:autoSpaceDE w:val="0"/>
        <w:autoSpaceDN w:val="0"/>
        <w:adjustRightInd w:val="0"/>
        <w:ind w:firstLine="709"/>
        <w:rPr>
          <w:rFonts w:cs="Arial"/>
          <w:szCs w:val="28"/>
          <w:lang w:eastAsia="en-US"/>
        </w:rPr>
      </w:pPr>
      <w:r>
        <w:rPr>
          <w:rFonts w:cs="Arial"/>
          <w:szCs w:val="28"/>
        </w:rPr>
        <w:t xml:space="preserve">3) </w:t>
      </w:r>
      <w:r>
        <w:rPr>
          <w:rFonts w:cs="Arial"/>
          <w:szCs w:val="28"/>
          <w:lang w:eastAsia="en-US"/>
        </w:rPr>
        <w:t>в соответствии с законом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(доп. реш. от 21.07.2021 №26).</w:t>
      </w:r>
    </w:p>
    <w:p w:rsidR="00794DA6" w:rsidRDefault="00794DA6" w:rsidP="00794DA6">
      <w:pPr>
        <w:autoSpaceDE w:val="0"/>
        <w:autoSpaceDN w:val="0"/>
        <w:adjustRightInd w:val="0"/>
        <w:ind w:firstLine="709"/>
        <w:rPr>
          <w:rFonts w:cs="Arial"/>
          <w:szCs w:val="28"/>
          <w:lang w:eastAsia="en-US"/>
        </w:rPr>
      </w:pPr>
      <w:r>
        <w:rPr>
          <w:rFonts w:cs="Arial"/>
          <w:szCs w:val="28"/>
        </w:rPr>
        <w:t xml:space="preserve">1.2. </w:t>
      </w:r>
      <w:r>
        <w:rPr>
          <w:rFonts w:cs="Arial"/>
          <w:szCs w:val="28"/>
          <w:lang w:eastAsia="en-US"/>
        </w:rPr>
        <w:t>Сход граждан, предусмотренный пунктом 3 части 1 настоящей статьи, может созываться Советом народных депутатов Новосолдатского сельского поселения по инициативе группы жителей соответствующей части территории населенного пункта численностью не менее 10 человек (доп. реш. от 21.07.2021 №26).</w:t>
      </w:r>
    </w:p>
    <w:p w:rsidR="00794DA6" w:rsidRDefault="00794DA6" w:rsidP="00794DA6">
      <w:pPr>
        <w:autoSpaceDE w:val="0"/>
        <w:autoSpaceDN w:val="0"/>
        <w:adjustRightInd w:val="0"/>
        <w:ind w:firstLine="709"/>
        <w:rPr>
          <w:rFonts w:cs="Arial"/>
          <w:szCs w:val="28"/>
        </w:rPr>
      </w:pPr>
      <w:r>
        <w:rPr>
          <w:rFonts w:cs="Arial"/>
          <w:szCs w:val="28"/>
          <w:lang w:eastAsia="en-US"/>
        </w:rPr>
        <w:t>Критерии определения границ части территории населенного пункта, входящего в состав поселения, по вопросу введения и использования средств самообложения граждан, устанавливаются законом Воронежской области.</w:t>
      </w:r>
    </w:p>
    <w:p w:rsidR="00044C80" w:rsidRDefault="00044C80" w:rsidP="00044C80">
      <w:pPr>
        <w:snapToGrid w:val="0"/>
        <w:rPr>
          <w:rFonts w:cs="Arial"/>
          <w:szCs w:val="26"/>
        </w:rPr>
      </w:pPr>
      <w:r>
        <w:rPr>
          <w:rFonts w:cs="Arial"/>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Новосолдатского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4C80" w:rsidRPr="00F230D3" w:rsidRDefault="00044C80" w:rsidP="00F230D3">
      <w:pPr>
        <w:snapToGrid w:val="0"/>
        <w:rPr>
          <w:rFonts w:cs="Arial"/>
          <w:szCs w:val="26"/>
        </w:rPr>
      </w:pPr>
    </w:p>
    <w:p w:rsidR="00F230D3" w:rsidRPr="00F230D3" w:rsidRDefault="00F230D3" w:rsidP="00F230D3">
      <w:pPr>
        <w:snapToGrid w:val="0"/>
        <w:rPr>
          <w:rFonts w:cs="Arial"/>
          <w:b/>
          <w:szCs w:val="26"/>
        </w:rPr>
      </w:pPr>
      <w:r w:rsidRPr="00F230D3">
        <w:rPr>
          <w:rFonts w:cs="Arial"/>
          <w:b/>
          <w:szCs w:val="26"/>
        </w:rPr>
        <w:t>СТАТЬЯ 17. Правотворческая инициатива граждан.</w:t>
      </w:r>
    </w:p>
    <w:p w:rsidR="00F230D3" w:rsidRPr="00F230D3" w:rsidRDefault="00F230D3" w:rsidP="00F230D3">
      <w:pPr>
        <w:snapToGrid w:val="0"/>
        <w:jc w:val="left"/>
        <w:rPr>
          <w:rFonts w:cs="Arial"/>
          <w:szCs w:val="26"/>
        </w:rPr>
      </w:pPr>
    </w:p>
    <w:p w:rsidR="00F230D3" w:rsidRPr="00F230D3" w:rsidRDefault="00F230D3" w:rsidP="00F230D3">
      <w:pPr>
        <w:snapToGrid w:val="0"/>
        <w:ind w:right="-18"/>
        <w:rPr>
          <w:rFonts w:cs="Arial"/>
          <w:szCs w:val="26"/>
        </w:rPr>
      </w:pPr>
      <w:r w:rsidRPr="00F230D3">
        <w:rPr>
          <w:rFonts w:cs="Arial"/>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Новосолдатского </w:t>
      </w:r>
      <w:r w:rsidRPr="00F230D3">
        <w:rPr>
          <w:rFonts w:cs="Arial"/>
          <w:bCs/>
          <w:szCs w:val="26"/>
        </w:rPr>
        <w:t>сельского поселения</w:t>
      </w:r>
      <w:r w:rsidRPr="00F230D3">
        <w:rPr>
          <w:rFonts w:cs="Arial"/>
          <w:szCs w:val="26"/>
        </w:rPr>
        <w:t>.</w:t>
      </w:r>
    </w:p>
    <w:p w:rsidR="00F230D3" w:rsidRPr="00F230D3" w:rsidRDefault="00F230D3" w:rsidP="00F230D3">
      <w:pPr>
        <w:snapToGrid w:val="0"/>
        <w:ind w:right="-18"/>
        <w:rPr>
          <w:rFonts w:cs="Arial"/>
          <w:szCs w:val="26"/>
        </w:rPr>
      </w:pPr>
      <w:r w:rsidRPr="00F230D3">
        <w:rPr>
          <w:rFonts w:cs="Arial"/>
          <w:szCs w:val="26"/>
        </w:rPr>
        <w:t xml:space="preserve">Минимальная численность инициативной группы граждан устанавливается нормативным правовым актом Совета народных депутатов Новосолдатского  </w:t>
      </w:r>
      <w:r w:rsidRPr="00F230D3">
        <w:rPr>
          <w:rFonts w:cs="Arial"/>
          <w:bCs/>
          <w:szCs w:val="26"/>
        </w:rPr>
        <w:t>сельского поселения</w:t>
      </w:r>
      <w:r w:rsidRPr="00F230D3">
        <w:rPr>
          <w:rFonts w:cs="Arial"/>
          <w:szCs w:val="26"/>
        </w:rPr>
        <w:t xml:space="preserve"> и не может превышать 3 процента от числа жителей Новосолдатского сельского поселения, обладающих избирательным правом.</w:t>
      </w:r>
    </w:p>
    <w:p w:rsidR="00F230D3" w:rsidRPr="00F230D3" w:rsidRDefault="00F230D3" w:rsidP="00F230D3">
      <w:pPr>
        <w:snapToGrid w:val="0"/>
        <w:ind w:right="-18"/>
        <w:rPr>
          <w:rFonts w:cs="Arial"/>
          <w:szCs w:val="26"/>
        </w:rPr>
      </w:pPr>
      <w:r w:rsidRPr="00F230D3">
        <w:rPr>
          <w:rFonts w:cs="Arial"/>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30D3" w:rsidRPr="00F230D3" w:rsidRDefault="00F230D3" w:rsidP="00F230D3">
      <w:pPr>
        <w:snapToGrid w:val="0"/>
        <w:ind w:right="-18"/>
        <w:rPr>
          <w:rFonts w:cs="Arial"/>
          <w:szCs w:val="26"/>
        </w:rPr>
      </w:pPr>
      <w:r w:rsidRPr="00F230D3">
        <w:rPr>
          <w:rFonts w:cs="Arial"/>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30D3" w:rsidRPr="00F230D3" w:rsidRDefault="00F230D3" w:rsidP="00F230D3">
      <w:pPr>
        <w:snapToGrid w:val="0"/>
        <w:ind w:right="-18"/>
        <w:rPr>
          <w:rFonts w:cs="Arial"/>
          <w:szCs w:val="26"/>
        </w:rPr>
      </w:pPr>
      <w:r w:rsidRPr="00F230D3">
        <w:rPr>
          <w:rFonts w:cs="Arial"/>
          <w:szCs w:val="26"/>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230D3" w:rsidRPr="00F230D3" w:rsidRDefault="00F230D3" w:rsidP="00F230D3">
      <w:pPr>
        <w:snapToGrid w:val="0"/>
        <w:ind w:right="-18"/>
        <w:rPr>
          <w:rFonts w:cs="Arial"/>
          <w:szCs w:val="26"/>
        </w:rPr>
      </w:pPr>
      <w:r w:rsidRPr="00F230D3">
        <w:rPr>
          <w:rFonts w:cs="Arial"/>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230D3" w:rsidRPr="00F230D3" w:rsidRDefault="00F230D3" w:rsidP="00F230D3">
      <w:pPr>
        <w:snapToGrid w:val="0"/>
        <w:ind w:right="-365"/>
        <w:rPr>
          <w:rFonts w:cs="Arial"/>
          <w:szCs w:val="26"/>
        </w:rPr>
      </w:pPr>
    </w:p>
    <w:p w:rsidR="00F230D3" w:rsidRPr="00F230D3" w:rsidRDefault="00F230D3" w:rsidP="00F230D3">
      <w:pPr>
        <w:rPr>
          <w:rFonts w:cs="Arial"/>
          <w:szCs w:val="26"/>
        </w:rPr>
      </w:pPr>
      <w:r w:rsidRPr="00F230D3">
        <w:rPr>
          <w:rFonts w:cs="Arial"/>
          <w:b/>
          <w:szCs w:val="26"/>
        </w:rPr>
        <w:t>СТАТЬЯ  18. Территориальное общественное самоуправление.</w:t>
      </w:r>
    </w:p>
    <w:p w:rsidR="00F230D3" w:rsidRPr="00F230D3" w:rsidRDefault="00F230D3" w:rsidP="00F230D3">
      <w:pPr>
        <w:rPr>
          <w:rFonts w:cs="Arial"/>
          <w:szCs w:val="26"/>
        </w:rPr>
      </w:pPr>
    </w:p>
    <w:p w:rsidR="00F230D3" w:rsidRPr="00F230D3" w:rsidRDefault="00F230D3" w:rsidP="00F230D3">
      <w:pPr>
        <w:rPr>
          <w:rFonts w:cs="Arial"/>
          <w:szCs w:val="26"/>
        </w:rPr>
      </w:pPr>
      <w:r w:rsidRPr="00F230D3">
        <w:rPr>
          <w:rFonts w:cs="Arial"/>
          <w:szCs w:val="26"/>
        </w:rPr>
        <w:t xml:space="preserve">1. Территориальное общественное самоуправление - самоорганизация граждан по месту их жительства на части территории Новосолдатского </w:t>
      </w:r>
      <w:r w:rsidRPr="00F230D3">
        <w:rPr>
          <w:rFonts w:cs="Arial"/>
          <w:bCs/>
          <w:szCs w:val="26"/>
        </w:rPr>
        <w:t>сельского поселения</w:t>
      </w:r>
      <w:r w:rsidRPr="00F230D3">
        <w:rPr>
          <w:rFonts w:cs="Arial"/>
          <w:szCs w:val="26"/>
        </w:rPr>
        <w:t xml:space="preserve"> для самостоятельного и под свою ответственность осуществления собственных инициатив по вопросам местного значения.</w:t>
      </w:r>
    </w:p>
    <w:p w:rsidR="00F230D3" w:rsidRPr="00F230D3" w:rsidRDefault="00F230D3" w:rsidP="00F230D3">
      <w:pPr>
        <w:rPr>
          <w:rFonts w:cs="Arial"/>
          <w:szCs w:val="26"/>
        </w:rPr>
      </w:pPr>
      <w:r w:rsidRPr="00F230D3">
        <w:rPr>
          <w:rFonts w:cs="Arial"/>
          <w:szCs w:val="26"/>
        </w:rPr>
        <w:t xml:space="preserve">Границы территории, на которой осуществляется территориальное общественное самоуправление, устанавливаются Советом народных депутатов Новосолдатского </w:t>
      </w:r>
      <w:r w:rsidRPr="00F230D3">
        <w:rPr>
          <w:rFonts w:cs="Arial"/>
          <w:bCs/>
          <w:szCs w:val="26"/>
        </w:rPr>
        <w:t>сельского поселения</w:t>
      </w:r>
      <w:r w:rsidRPr="00F230D3">
        <w:rPr>
          <w:rFonts w:cs="Arial"/>
          <w:szCs w:val="26"/>
        </w:rPr>
        <w:t xml:space="preserve"> по предложению населения, проживающего на данной территории.</w:t>
      </w:r>
    </w:p>
    <w:p w:rsidR="00F230D3" w:rsidRPr="00F230D3" w:rsidRDefault="00F230D3" w:rsidP="00F230D3">
      <w:pPr>
        <w:rPr>
          <w:rFonts w:cs="Arial"/>
          <w:szCs w:val="26"/>
        </w:rPr>
      </w:pPr>
      <w:r w:rsidRPr="00F230D3">
        <w:rPr>
          <w:rFonts w:cs="Arial"/>
          <w:szCs w:val="26"/>
        </w:rPr>
        <w:t>2. Территориальное общественное самоуправление осуществляется в Новосолдатском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F230D3" w:rsidRPr="00F230D3" w:rsidRDefault="00F230D3" w:rsidP="00F230D3">
      <w:pPr>
        <w:rPr>
          <w:rFonts w:cs="Arial"/>
          <w:szCs w:val="26"/>
        </w:rPr>
      </w:pPr>
      <w:r w:rsidRPr="00F230D3">
        <w:rPr>
          <w:rFonts w:cs="Arial"/>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230D3" w:rsidRPr="00F230D3" w:rsidRDefault="00F230D3" w:rsidP="00F230D3">
      <w:pPr>
        <w:rPr>
          <w:rFonts w:cs="Arial"/>
          <w:szCs w:val="26"/>
        </w:rPr>
      </w:pPr>
      <w:r w:rsidRPr="00F230D3">
        <w:rPr>
          <w:rFonts w:cs="Arial"/>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230D3" w:rsidRPr="00F230D3" w:rsidRDefault="00F230D3" w:rsidP="00F230D3">
      <w:pPr>
        <w:rPr>
          <w:rFonts w:cs="Arial"/>
          <w:szCs w:val="26"/>
        </w:rPr>
      </w:pPr>
      <w:r w:rsidRPr="00F230D3">
        <w:rPr>
          <w:rFonts w:cs="Arial"/>
          <w:szCs w:val="2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Новосолдатского  </w:t>
      </w:r>
      <w:r w:rsidRPr="00F230D3">
        <w:rPr>
          <w:rFonts w:cs="Arial"/>
          <w:bCs/>
          <w:szCs w:val="26"/>
        </w:rPr>
        <w:t>сельского поселения</w:t>
      </w:r>
      <w:r w:rsidRPr="00F230D3">
        <w:rPr>
          <w:rFonts w:cs="Arial"/>
          <w:szCs w:val="26"/>
        </w:rPr>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Новосолдатского  </w:t>
      </w:r>
      <w:r w:rsidRPr="00F230D3">
        <w:rPr>
          <w:rFonts w:cs="Arial"/>
          <w:bCs/>
          <w:szCs w:val="26"/>
        </w:rPr>
        <w:t>сельского поселения</w:t>
      </w:r>
      <w:r w:rsidRPr="00F230D3">
        <w:rPr>
          <w:rFonts w:cs="Arial"/>
          <w:szCs w:val="26"/>
        </w:rPr>
        <w:t>.</w:t>
      </w:r>
    </w:p>
    <w:p w:rsidR="00F230D3" w:rsidRPr="00F230D3" w:rsidRDefault="00F230D3" w:rsidP="00F230D3">
      <w:pPr>
        <w:rPr>
          <w:rFonts w:cs="Arial"/>
          <w:szCs w:val="26"/>
        </w:rPr>
      </w:pPr>
      <w:r w:rsidRPr="00F230D3">
        <w:rPr>
          <w:rFonts w:cs="Arial"/>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F0A6A" w:rsidRPr="00FE5AD5" w:rsidRDefault="007F0A6A" w:rsidP="007F0A6A">
      <w:pPr>
        <w:ind w:firstLine="709"/>
        <w:rPr>
          <w:rFonts w:cs="Arial"/>
          <w:szCs w:val="26"/>
        </w:rPr>
      </w:pPr>
      <w:r>
        <w:rPr>
          <w:rFonts w:cs="Arial"/>
          <w:szCs w:val="26"/>
        </w:rPr>
        <w:t xml:space="preserve">6. </w:t>
      </w:r>
      <w:r w:rsidRPr="00FE5AD5">
        <w:rPr>
          <w:rFonts w:cs="Arial"/>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rPr>
          <w:rFonts w:cs="Arial"/>
          <w:szCs w:val="26"/>
        </w:rPr>
        <w:t xml:space="preserve"> (в ред. реш. №76 от 01.08.2012)</w:t>
      </w:r>
      <w:r w:rsidRPr="00FE5AD5">
        <w:rPr>
          <w:rFonts w:cs="Arial"/>
          <w:szCs w:val="26"/>
        </w:rPr>
        <w:t>.</w:t>
      </w:r>
    </w:p>
    <w:p w:rsidR="00F230D3" w:rsidRPr="00F230D3" w:rsidRDefault="007F0A6A" w:rsidP="007F0A6A">
      <w:pPr>
        <w:rPr>
          <w:rFonts w:cs="Arial"/>
          <w:szCs w:val="26"/>
        </w:rPr>
      </w:pPr>
      <w:r w:rsidRPr="00FE5AD5">
        <w:rPr>
          <w:rFonts w:cs="Arial"/>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rFonts w:cs="Arial"/>
          <w:szCs w:val="26"/>
        </w:rPr>
        <w:t xml:space="preserve"> (в ред. реш. №76 от 01.08.2012)</w:t>
      </w:r>
      <w:r w:rsidR="00F230D3" w:rsidRPr="00F230D3">
        <w:rPr>
          <w:rFonts w:cs="Arial"/>
          <w:szCs w:val="26"/>
        </w:rPr>
        <w:t>.</w:t>
      </w:r>
    </w:p>
    <w:p w:rsidR="00F230D3" w:rsidRPr="00F230D3" w:rsidRDefault="00F230D3" w:rsidP="00F230D3">
      <w:pPr>
        <w:rPr>
          <w:rFonts w:cs="Arial"/>
          <w:szCs w:val="26"/>
        </w:rPr>
      </w:pPr>
      <w:r w:rsidRPr="00F230D3">
        <w:rPr>
          <w:rFonts w:cs="Arial"/>
          <w:szCs w:val="26"/>
        </w:rPr>
        <w:t>7. К исключительным полномочиям собрания, конференции граждан, осуществляющих территориальное общественное самоуправление, относятся:</w:t>
      </w:r>
    </w:p>
    <w:p w:rsidR="00F230D3" w:rsidRPr="00F230D3" w:rsidRDefault="00F230D3" w:rsidP="00F230D3">
      <w:pPr>
        <w:rPr>
          <w:rFonts w:cs="Arial"/>
          <w:szCs w:val="26"/>
        </w:rPr>
      </w:pPr>
      <w:r w:rsidRPr="00F230D3">
        <w:rPr>
          <w:rFonts w:cs="Arial"/>
          <w:szCs w:val="26"/>
        </w:rPr>
        <w:lastRenderedPageBreak/>
        <w:t>1) установление структуры органов территориального общественного самоуправления;</w:t>
      </w:r>
    </w:p>
    <w:p w:rsidR="00F230D3" w:rsidRPr="00F230D3" w:rsidRDefault="00F230D3" w:rsidP="00F230D3">
      <w:pPr>
        <w:rPr>
          <w:rFonts w:cs="Arial"/>
          <w:szCs w:val="26"/>
        </w:rPr>
      </w:pPr>
      <w:r w:rsidRPr="00F230D3">
        <w:rPr>
          <w:rFonts w:cs="Arial"/>
          <w:szCs w:val="26"/>
        </w:rPr>
        <w:t>2) принятие устава территориального общественного самоуправления, внесение в него изменений и дополнений;</w:t>
      </w:r>
    </w:p>
    <w:p w:rsidR="00F230D3" w:rsidRPr="00F230D3" w:rsidRDefault="00F230D3" w:rsidP="00F230D3">
      <w:pPr>
        <w:rPr>
          <w:rFonts w:cs="Arial"/>
          <w:szCs w:val="26"/>
        </w:rPr>
      </w:pPr>
      <w:r w:rsidRPr="00F230D3">
        <w:rPr>
          <w:rFonts w:cs="Arial"/>
          <w:szCs w:val="26"/>
        </w:rPr>
        <w:t>3) избрание органов территориального общественного самоуправления;</w:t>
      </w:r>
    </w:p>
    <w:p w:rsidR="00F230D3" w:rsidRPr="00F230D3" w:rsidRDefault="00F230D3" w:rsidP="00F230D3">
      <w:pPr>
        <w:rPr>
          <w:rFonts w:cs="Arial"/>
          <w:szCs w:val="26"/>
        </w:rPr>
      </w:pPr>
      <w:r w:rsidRPr="00F230D3">
        <w:rPr>
          <w:rFonts w:cs="Arial"/>
          <w:szCs w:val="26"/>
        </w:rPr>
        <w:t>4) определение основных направлений деятельности территориального общественного самоуправления;</w:t>
      </w:r>
    </w:p>
    <w:p w:rsidR="00F230D3" w:rsidRPr="00F230D3" w:rsidRDefault="00F230D3" w:rsidP="00F230D3">
      <w:pPr>
        <w:rPr>
          <w:rFonts w:cs="Arial"/>
          <w:szCs w:val="26"/>
        </w:rPr>
      </w:pPr>
      <w:r w:rsidRPr="00F230D3">
        <w:rPr>
          <w:rFonts w:cs="Arial"/>
          <w:szCs w:val="26"/>
        </w:rPr>
        <w:t>5) утверждение сметы доходов и расходов территориального общественного самоуправления и отчета о ее исполнении;</w:t>
      </w:r>
    </w:p>
    <w:p w:rsidR="00F230D3" w:rsidRDefault="00F230D3" w:rsidP="00F230D3">
      <w:pPr>
        <w:rPr>
          <w:rFonts w:cs="Arial"/>
          <w:szCs w:val="26"/>
        </w:rPr>
      </w:pPr>
      <w:r w:rsidRPr="00F230D3">
        <w:rPr>
          <w:rFonts w:cs="Arial"/>
          <w:szCs w:val="26"/>
        </w:rPr>
        <w:t>6) рассмотрение и утверждение отчетов о деятельности органов территориально</w:t>
      </w:r>
      <w:r w:rsidR="00794DA6">
        <w:rPr>
          <w:rFonts w:cs="Arial"/>
          <w:szCs w:val="26"/>
        </w:rPr>
        <w:t>го общественного самоуправления;</w:t>
      </w:r>
    </w:p>
    <w:p w:rsidR="00794DA6" w:rsidRPr="00F230D3" w:rsidRDefault="00794DA6" w:rsidP="00F230D3">
      <w:pPr>
        <w:rPr>
          <w:rFonts w:cs="Arial"/>
          <w:szCs w:val="26"/>
        </w:rPr>
      </w:pPr>
      <w:r>
        <w:rPr>
          <w:rFonts w:cs="Arial"/>
          <w:szCs w:val="28"/>
        </w:rPr>
        <w:t xml:space="preserve">7) </w:t>
      </w:r>
      <w:r>
        <w:rPr>
          <w:rFonts w:cs="Arial"/>
          <w:szCs w:val="28"/>
          <w:lang w:eastAsia="en-US"/>
        </w:rPr>
        <w:t>обсуждение инициативного проекта и принятие решения по вопросу о его одобрении (доп. реш. от 21.07.2021 №26).</w:t>
      </w:r>
    </w:p>
    <w:p w:rsidR="00F230D3" w:rsidRPr="00F230D3" w:rsidRDefault="00F230D3" w:rsidP="00F230D3">
      <w:pPr>
        <w:rPr>
          <w:rFonts w:cs="Arial"/>
          <w:szCs w:val="26"/>
        </w:rPr>
      </w:pPr>
      <w:r w:rsidRPr="00F230D3">
        <w:rPr>
          <w:rFonts w:cs="Arial"/>
          <w:szCs w:val="26"/>
        </w:rPr>
        <w:t>8. Органы территориального общественного самоуправления:</w:t>
      </w:r>
    </w:p>
    <w:p w:rsidR="00F230D3" w:rsidRPr="00F230D3" w:rsidRDefault="00F230D3" w:rsidP="00F230D3">
      <w:pPr>
        <w:rPr>
          <w:rFonts w:cs="Arial"/>
          <w:szCs w:val="26"/>
        </w:rPr>
      </w:pPr>
      <w:r w:rsidRPr="00F230D3">
        <w:rPr>
          <w:rFonts w:cs="Arial"/>
          <w:szCs w:val="26"/>
        </w:rPr>
        <w:t>1) представляют интересы населения, проживающего на соответствующей территории;</w:t>
      </w:r>
    </w:p>
    <w:p w:rsidR="00F230D3" w:rsidRPr="00F230D3" w:rsidRDefault="00F230D3" w:rsidP="00F230D3">
      <w:pPr>
        <w:rPr>
          <w:rFonts w:cs="Arial"/>
          <w:szCs w:val="26"/>
        </w:rPr>
      </w:pPr>
      <w:r w:rsidRPr="00F230D3">
        <w:rPr>
          <w:rFonts w:cs="Arial"/>
          <w:szCs w:val="26"/>
        </w:rPr>
        <w:t>2) обеспечивают исполнение решений, принятых на собраниях и конференциях граждан;</w:t>
      </w:r>
    </w:p>
    <w:p w:rsidR="00F230D3" w:rsidRPr="00F230D3" w:rsidRDefault="00F230D3" w:rsidP="00F230D3">
      <w:pPr>
        <w:rPr>
          <w:rFonts w:cs="Arial"/>
          <w:szCs w:val="26"/>
        </w:rPr>
      </w:pPr>
      <w:r w:rsidRPr="00F230D3">
        <w:rPr>
          <w:rFonts w:cs="Arial"/>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230D3" w:rsidRDefault="00F230D3" w:rsidP="00F230D3">
      <w:pPr>
        <w:rPr>
          <w:rFonts w:cs="Arial"/>
          <w:szCs w:val="26"/>
        </w:rPr>
      </w:pPr>
      <w:r w:rsidRPr="00F230D3">
        <w:rPr>
          <w:rFonts w:cs="Arial"/>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94DA6" w:rsidRPr="00F230D3" w:rsidRDefault="00794DA6" w:rsidP="00F230D3">
      <w:pPr>
        <w:rPr>
          <w:rFonts w:cs="Arial"/>
          <w:szCs w:val="26"/>
        </w:rPr>
      </w:pPr>
      <w:r>
        <w:rPr>
          <w:rFonts w:cs="Arial"/>
          <w:szCs w:val="28"/>
          <w:lang w:eastAsia="en-US"/>
        </w:rPr>
        <w:t>8.1. Органы территориального общественного самоуправления могут выдвигать инициативный проект в качестве инициаторов проекта (доп. реш. от 21.07.2021 №26).</w:t>
      </w:r>
    </w:p>
    <w:p w:rsidR="00F230D3" w:rsidRPr="00F230D3" w:rsidRDefault="00F230D3" w:rsidP="00F230D3">
      <w:pPr>
        <w:rPr>
          <w:rFonts w:cs="Arial"/>
          <w:szCs w:val="26"/>
        </w:rPr>
      </w:pPr>
      <w:r w:rsidRPr="00F230D3">
        <w:rPr>
          <w:rFonts w:cs="Arial"/>
          <w:szCs w:val="26"/>
        </w:rPr>
        <w:t>9. В уставе территориального общественного самоуправления устанавливаются:</w:t>
      </w:r>
    </w:p>
    <w:p w:rsidR="00F230D3" w:rsidRPr="00F230D3" w:rsidRDefault="00F230D3" w:rsidP="00F230D3">
      <w:pPr>
        <w:rPr>
          <w:rFonts w:cs="Arial"/>
          <w:szCs w:val="26"/>
        </w:rPr>
      </w:pPr>
      <w:r w:rsidRPr="00F230D3">
        <w:rPr>
          <w:rFonts w:cs="Arial"/>
          <w:szCs w:val="26"/>
        </w:rPr>
        <w:t>1) территория, на которой оно осуществляется;</w:t>
      </w:r>
    </w:p>
    <w:p w:rsidR="00F230D3" w:rsidRPr="00F230D3" w:rsidRDefault="00F230D3" w:rsidP="00F230D3">
      <w:pPr>
        <w:rPr>
          <w:rFonts w:cs="Arial"/>
          <w:szCs w:val="26"/>
        </w:rPr>
      </w:pPr>
      <w:r w:rsidRPr="00F230D3">
        <w:rPr>
          <w:rFonts w:cs="Arial"/>
          <w:szCs w:val="26"/>
        </w:rPr>
        <w:t>2) цели, задачи, формы и основные направления деятельности территориального общественного самоуправления;</w:t>
      </w:r>
    </w:p>
    <w:p w:rsidR="00F230D3" w:rsidRPr="00F230D3" w:rsidRDefault="00F230D3" w:rsidP="00F230D3">
      <w:pPr>
        <w:rPr>
          <w:rFonts w:cs="Arial"/>
          <w:szCs w:val="26"/>
        </w:rPr>
      </w:pPr>
      <w:r w:rsidRPr="00F230D3">
        <w:rPr>
          <w:rFonts w:cs="Arial"/>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230D3" w:rsidRPr="00F230D3" w:rsidRDefault="00F230D3" w:rsidP="00F230D3">
      <w:pPr>
        <w:rPr>
          <w:rFonts w:cs="Arial"/>
          <w:szCs w:val="26"/>
        </w:rPr>
      </w:pPr>
      <w:r w:rsidRPr="00F230D3">
        <w:rPr>
          <w:rFonts w:cs="Arial"/>
          <w:szCs w:val="26"/>
        </w:rPr>
        <w:t>4) порядок принятия решений;</w:t>
      </w:r>
    </w:p>
    <w:p w:rsidR="00F230D3" w:rsidRPr="00F230D3" w:rsidRDefault="00F230D3" w:rsidP="00F230D3">
      <w:pPr>
        <w:rPr>
          <w:rFonts w:cs="Arial"/>
          <w:szCs w:val="26"/>
        </w:rPr>
      </w:pPr>
      <w:r w:rsidRPr="00F230D3">
        <w:rPr>
          <w:rFonts w:cs="Arial"/>
          <w:szCs w:val="26"/>
        </w:rPr>
        <w:t>5) порядок приобретения имущества, а также порядок пользования и распоряжения указанным имуществом и финансовыми средствами;</w:t>
      </w:r>
    </w:p>
    <w:p w:rsidR="00F230D3" w:rsidRPr="00F230D3" w:rsidRDefault="00F230D3" w:rsidP="00F230D3">
      <w:pPr>
        <w:ind w:right="-416"/>
        <w:rPr>
          <w:rFonts w:cs="Arial"/>
          <w:szCs w:val="26"/>
        </w:rPr>
      </w:pPr>
      <w:r w:rsidRPr="00F230D3">
        <w:rPr>
          <w:rFonts w:cs="Arial"/>
          <w:szCs w:val="26"/>
        </w:rPr>
        <w:t>6) порядок прекращения осуществления территориального общественного самоуправления.</w:t>
      </w:r>
    </w:p>
    <w:p w:rsidR="00F230D3" w:rsidRPr="00F230D3" w:rsidRDefault="00F230D3" w:rsidP="00F230D3">
      <w:pPr>
        <w:ind w:right="-18"/>
        <w:rPr>
          <w:rFonts w:cs="Arial"/>
          <w:szCs w:val="26"/>
        </w:rPr>
      </w:pPr>
      <w:r w:rsidRPr="00F230D3">
        <w:rPr>
          <w:rFonts w:cs="Arial"/>
          <w:szCs w:val="2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230D3" w:rsidRPr="00F230D3" w:rsidRDefault="00F230D3" w:rsidP="00F230D3">
      <w:pPr>
        <w:ind w:right="-18"/>
        <w:rPr>
          <w:rFonts w:cs="Arial"/>
          <w:szCs w:val="26"/>
        </w:rPr>
      </w:pPr>
      <w:r w:rsidRPr="00F230D3">
        <w:rPr>
          <w:rFonts w:cs="Arial"/>
          <w:szCs w:val="26"/>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Новосолдатского  </w:t>
      </w:r>
      <w:r w:rsidRPr="00F230D3">
        <w:rPr>
          <w:rFonts w:cs="Arial"/>
          <w:bCs/>
          <w:szCs w:val="26"/>
        </w:rPr>
        <w:t>сельского поселения</w:t>
      </w:r>
      <w:r w:rsidRPr="00F230D3">
        <w:rPr>
          <w:rFonts w:cs="Arial"/>
          <w:szCs w:val="26"/>
        </w:rPr>
        <w:t>.</w:t>
      </w:r>
    </w:p>
    <w:p w:rsidR="00F230D3" w:rsidRDefault="00F230D3" w:rsidP="00F230D3">
      <w:pPr>
        <w:snapToGrid w:val="0"/>
        <w:ind w:right="-365"/>
        <w:rPr>
          <w:rFonts w:cs="Arial"/>
          <w:szCs w:val="26"/>
        </w:rPr>
      </w:pPr>
    </w:p>
    <w:p w:rsidR="00B74063" w:rsidRDefault="00B74063" w:rsidP="00B74063">
      <w:pPr>
        <w:autoSpaceDE w:val="0"/>
        <w:autoSpaceDN w:val="0"/>
        <w:adjustRightInd w:val="0"/>
        <w:ind w:firstLine="709"/>
        <w:rPr>
          <w:rFonts w:cs="Arial"/>
          <w:bCs/>
          <w:szCs w:val="28"/>
        </w:rPr>
      </w:pPr>
      <w:r>
        <w:rPr>
          <w:rFonts w:cs="Arial"/>
          <w:bCs/>
          <w:szCs w:val="28"/>
        </w:rPr>
        <w:t>СТАТЬЯ 18.1. Староста сельского населенного пункта (в ред. реш. от 06.09.2018 №137).</w:t>
      </w:r>
    </w:p>
    <w:p w:rsidR="00B74063" w:rsidRDefault="00B74063" w:rsidP="00B74063">
      <w:pPr>
        <w:autoSpaceDE w:val="0"/>
        <w:autoSpaceDN w:val="0"/>
        <w:adjustRightInd w:val="0"/>
        <w:ind w:firstLine="709"/>
        <w:rPr>
          <w:rFonts w:cs="Arial"/>
          <w:szCs w:val="28"/>
        </w:rPr>
      </w:pPr>
      <w:r>
        <w:rPr>
          <w:rFonts w:cs="Arial"/>
          <w:szCs w:val="28"/>
        </w:rPr>
        <w:t xml:space="preserve">1. Для организации взаимодействия органов местного самоуправления Новосолдатского сельского поселения и жителей сельского населенного пункта при решении вопросов местного значения в сельском населенном пункте, расположенном </w:t>
      </w:r>
      <w:r>
        <w:rPr>
          <w:rFonts w:cs="Arial"/>
          <w:szCs w:val="28"/>
        </w:rPr>
        <w:lastRenderedPageBreak/>
        <w:t>в Новосолдатском сельском поселении, может назначаться староста сельского населенного пункта.</w:t>
      </w:r>
    </w:p>
    <w:p w:rsidR="00B74063" w:rsidRDefault="000C612E" w:rsidP="00B74063">
      <w:pPr>
        <w:autoSpaceDE w:val="0"/>
        <w:autoSpaceDN w:val="0"/>
        <w:adjustRightInd w:val="0"/>
        <w:ind w:firstLine="709"/>
        <w:rPr>
          <w:rFonts w:cs="Arial"/>
          <w:szCs w:val="28"/>
        </w:rPr>
      </w:pPr>
      <w:r w:rsidRPr="000C612E">
        <w:rPr>
          <w:rFonts w:cs="Arial"/>
          <w:szCs w:val="28"/>
        </w:rPr>
        <w:t>2. Староста сельского населенного пункта назначается Советом народных депутатов Новосолдатского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Pr>
          <w:rFonts w:cs="Arial"/>
          <w:szCs w:val="28"/>
        </w:rPr>
        <w:t>го сельского населенного пункта (в ред. реш. от 27.10.2023 №69)</w:t>
      </w:r>
      <w:r w:rsidR="00B74063">
        <w:rPr>
          <w:rFonts w:cs="Arial"/>
          <w:szCs w:val="28"/>
        </w:rPr>
        <w:t>.</w:t>
      </w:r>
    </w:p>
    <w:p w:rsidR="00B74063" w:rsidRDefault="00B74063" w:rsidP="00B74063">
      <w:pPr>
        <w:autoSpaceDE w:val="0"/>
        <w:autoSpaceDN w:val="0"/>
        <w:adjustRightInd w:val="0"/>
        <w:ind w:firstLine="709"/>
        <w:rPr>
          <w:rFonts w:cs="Arial"/>
          <w:szCs w:val="28"/>
        </w:rPr>
      </w:pPr>
      <w:r>
        <w:rPr>
          <w:rFonts w:cs="Arial"/>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0C612E">
        <w:rPr>
          <w:rFonts w:cs="Arial"/>
          <w:szCs w:val="28"/>
        </w:rPr>
        <w:t xml:space="preserve">, </w:t>
      </w:r>
      <w:r w:rsidR="000C612E">
        <w:rPr>
          <w:rFonts w:cs="Arial"/>
          <w:lang w:eastAsia="en-US"/>
        </w:rPr>
        <w:t>за исключением муниципальной должности депутата Совета народных депутатов Новосолдатского сельского поселения, осуществляющего свои полномочия на непостоянной основе,</w:t>
      </w:r>
      <w:r>
        <w:rPr>
          <w:rFonts w:cs="Arial"/>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0C612E">
        <w:rPr>
          <w:rFonts w:cs="Arial"/>
          <w:szCs w:val="28"/>
        </w:rPr>
        <w:t xml:space="preserve"> (в ред. реш. от 27.10.2023 №69)</w:t>
      </w:r>
      <w:r>
        <w:rPr>
          <w:rFonts w:cs="Arial"/>
          <w:szCs w:val="28"/>
        </w:rPr>
        <w:t>.</w:t>
      </w:r>
    </w:p>
    <w:p w:rsidR="00B74063" w:rsidRDefault="00B74063" w:rsidP="00B74063">
      <w:pPr>
        <w:autoSpaceDE w:val="0"/>
        <w:autoSpaceDN w:val="0"/>
        <w:adjustRightInd w:val="0"/>
        <w:ind w:firstLine="709"/>
        <w:rPr>
          <w:rFonts w:cs="Arial"/>
          <w:szCs w:val="28"/>
        </w:rPr>
      </w:pPr>
      <w:r>
        <w:rPr>
          <w:rFonts w:cs="Arial"/>
          <w:szCs w:val="28"/>
        </w:rPr>
        <w:t>4. Старостой сельского населенного пункта не может быть назначено лицо:</w:t>
      </w:r>
    </w:p>
    <w:p w:rsidR="00B74063" w:rsidRDefault="00B74063" w:rsidP="00B74063">
      <w:pPr>
        <w:autoSpaceDE w:val="0"/>
        <w:autoSpaceDN w:val="0"/>
        <w:adjustRightInd w:val="0"/>
        <w:ind w:firstLine="709"/>
        <w:rPr>
          <w:rFonts w:cs="Arial"/>
          <w:szCs w:val="28"/>
        </w:rPr>
      </w:pPr>
      <w:r>
        <w:rPr>
          <w:rFonts w:cs="Arial"/>
          <w:szCs w:val="28"/>
        </w:rPr>
        <w:t>1) замещающее государственную должность, должность государственной гражданской службы, муниципальную должность</w:t>
      </w:r>
      <w:r w:rsidR="000C612E">
        <w:rPr>
          <w:rFonts w:cs="Arial"/>
          <w:szCs w:val="28"/>
        </w:rPr>
        <w:t xml:space="preserve">, </w:t>
      </w:r>
      <w:r w:rsidR="000C612E">
        <w:rPr>
          <w:rFonts w:cs="Arial"/>
          <w:lang w:eastAsia="en-US"/>
        </w:rPr>
        <w:t>за исключением муниципальной должности депутата Совета народных депутатов Новосолдатского сельского поселения, осуществляющего свои полномочия на непостоянной основе,</w:t>
      </w:r>
      <w:r>
        <w:rPr>
          <w:rFonts w:cs="Arial"/>
          <w:szCs w:val="28"/>
        </w:rPr>
        <w:t xml:space="preserve"> или должность муниципальной службы</w:t>
      </w:r>
      <w:r w:rsidR="000C612E">
        <w:rPr>
          <w:rFonts w:cs="Arial"/>
          <w:szCs w:val="28"/>
        </w:rPr>
        <w:t xml:space="preserve"> (в ред. ред. реш. от 27.10.2023 №69)</w:t>
      </w:r>
      <w:r>
        <w:rPr>
          <w:rFonts w:cs="Arial"/>
          <w:szCs w:val="28"/>
        </w:rPr>
        <w:t>;</w:t>
      </w:r>
    </w:p>
    <w:p w:rsidR="00B74063" w:rsidRDefault="00B74063" w:rsidP="00B74063">
      <w:pPr>
        <w:autoSpaceDE w:val="0"/>
        <w:autoSpaceDN w:val="0"/>
        <w:adjustRightInd w:val="0"/>
        <w:ind w:firstLine="709"/>
        <w:rPr>
          <w:rFonts w:cs="Arial"/>
          <w:szCs w:val="28"/>
        </w:rPr>
      </w:pPr>
      <w:r>
        <w:rPr>
          <w:rFonts w:cs="Arial"/>
          <w:szCs w:val="28"/>
        </w:rPr>
        <w:t>2) признанное судом недееспособным или ограниченно дееспособным;</w:t>
      </w:r>
    </w:p>
    <w:p w:rsidR="00B74063" w:rsidRDefault="00B74063" w:rsidP="00B74063">
      <w:pPr>
        <w:autoSpaceDE w:val="0"/>
        <w:autoSpaceDN w:val="0"/>
        <w:adjustRightInd w:val="0"/>
        <w:ind w:firstLine="709"/>
        <w:rPr>
          <w:rFonts w:cs="Arial"/>
          <w:szCs w:val="28"/>
        </w:rPr>
      </w:pPr>
      <w:r>
        <w:rPr>
          <w:rFonts w:cs="Arial"/>
          <w:szCs w:val="28"/>
        </w:rPr>
        <w:t>3) имеющее непогашенную или неснятую судимость.</w:t>
      </w:r>
    </w:p>
    <w:p w:rsidR="00B74063" w:rsidRDefault="00B74063" w:rsidP="00B74063">
      <w:pPr>
        <w:autoSpaceDE w:val="0"/>
        <w:autoSpaceDN w:val="0"/>
        <w:adjustRightInd w:val="0"/>
        <w:ind w:firstLine="709"/>
        <w:rPr>
          <w:rFonts w:cs="Arial"/>
          <w:szCs w:val="28"/>
        </w:rPr>
      </w:pPr>
      <w:r>
        <w:rPr>
          <w:rFonts w:cs="Arial"/>
          <w:szCs w:val="28"/>
        </w:rPr>
        <w:t>5. Срок полномочий старосты сельского населенного пункта составляет пять лет.</w:t>
      </w:r>
    </w:p>
    <w:p w:rsidR="00B74063" w:rsidRDefault="00B74063" w:rsidP="00B74063">
      <w:pPr>
        <w:autoSpaceDE w:val="0"/>
        <w:autoSpaceDN w:val="0"/>
        <w:adjustRightInd w:val="0"/>
        <w:ind w:firstLine="709"/>
        <w:rPr>
          <w:rFonts w:cs="Arial"/>
          <w:szCs w:val="28"/>
        </w:rPr>
      </w:pPr>
      <w:r>
        <w:rPr>
          <w:rFonts w:cs="Arial"/>
          <w:szCs w:val="28"/>
        </w:rPr>
        <w:t xml:space="preserve">Полномочия старосты сельского населенного пункта прекращаются досрочно по решению Совета народных депутатов Новосолдатского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B13F33" w:rsidRPr="00B13F33">
        <w:rPr>
          <w:rFonts w:cs="Arial"/>
          <w:szCs w:val="28"/>
        </w:rPr>
        <w:t>пунктами 1 - 7 и 9.2</w:t>
      </w:r>
      <w:r w:rsidRPr="00B13F33">
        <w:rPr>
          <w:rFonts w:cs="Arial"/>
          <w:szCs w:val="28"/>
        </w:rPr>
        <w:t xml:space="preserve"> части 10 статьи 40</w:t>
      </w:r>
      <w:r>
        <w:rPr>
          <w:rFonts w:cs="Arial"/>
          <w:szCs w:val="28"/>
        </w:rPr>
        <w:t xml:space="preserve"> Федерального закона от 06.10.2003 г. № 131-ФЗ «Об общих принципах организации местного самоуправления в Российской Федерации»</w:t>
      </w:r>
      <w:r w:rsidR="00B13F33">
        <w:rPr>
          <w:rFonts w:cs="Arial"/>
          <w:szCs w:val="28"/>
        </w:rPr>
        <w:t xml:space="preserve"> (в ред. реш. от 17.09.2024 №98)</w:t>
      </w:r>
      <w:r>
        <w:rPr>
          <w:rFonts w:cs="Arial"/>
          <w:szCs w:val="28"/>
        </w:rPr>
        <w:t>.</w:t>
      </w:r>
    </w:p>
    <w:p w:rsidR="00B74063" w:rsidRDefault="00B74063" w:rsidP="00B74063">
      <w:pPr>
        <w:autoSpaceDE w:val="0"/>
        <w:autoSpaceDN w:val="0"/>
        <w:adjustRightInd w:val="0"/>
        <w:ind w:firstLine="709"/>
        <w:rPr>
          <w:rFonts w:cs="Arial"/>
          <w:szCs w:val="28"/>
        </w:rPr>
      </w:pPr>
      <w:r>
        <w:rPr>
          <w:rFonts w:cs="Arial"/>
          <w:szCs w:val="28"/>
        </w:rPr>
        <w:t>6. Староста сельского населенного пункта для решения возложенных на него задач:</w:t>
      </w:r>
    </w:p>
    <w:p w:rsidR="00B74063" w:rsidRDefault="00B74063" w:rsidP="00B74063">
      <w:pPr>
        <w:autoSpaceDE w:val="0"/>
        <w:autoSpaceDN w:val="0"/>
        <w:adjustRightInd w:val="0"/>
        <w:ind w:firstLine="709"/>
        <w:rPr>
          <w:rFonts w:cs="Arial"/>
          <w:szCs w:val="28"/>
        </w:rPr>
      </w:pPr>
      <w:r>
        <w:rPr>
          <w:rFonts w:cs="Arial"/>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74063" w:rsidRDefault="00B74063" w:rsidP="00B74063">
      <w:pPr>
        <w:autoSpaceDE w:val="0"/>
        <w:autoSpaceDN w:val="0"/>
        <w:adjustRightInd w:val="0"/>
        <w:ind w:firstLine="709"/>
        <w:rPr>
          <w:rFonts w:cs="Arial"/>
          <w:szCs w:val="28"/>
        </w:rPr>
      </w:pPr>
      <w:r>
        <w:rPr>
          <w:rFonts w:cs="Arial"/>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74063" w:rsidRDefault="00B74063" w:rsidP="00B74063">
      <w:pPr>
        <w:autoSpaceDE w:val="0"/>
        <w:autoSpaceDN w:val="0"/>
        <w:adjustRightInd w:val="0"/>
        <w:ind w:firstLine="709"/>
        <w:rPr>
          <w:rFonts w:cs="Arial"/>
          <w:szCs w:val="28"/>
        </w:rPr>
      </w:pPr>
      <w:r>
        <w:rPr>
          <w:rFonts w:cs="Arial"/>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74063" w:rsidRDefault="00B74063" w:rsidP="00B74063">
      <w:pPr>
        <w:autoSpaceDE w:val="0"/>
        <w:autoSpaceDN w:val="0"/>
        <w:adjustRightInd w:val="0"/>
        <w:ind w:firstLine="709"/>
        <w:rPr>
          <w:rFonts w:cs="Arial"/>
          <w:szCs w:val="28"/>
        </w:rPr>
      </w:pPr>
      <w:r>
        <w:rPr>
          <w:rFonts w:cs="Arial"/>
          <w:szCs w:val="28"/>
        </w:rPr>
        <w:t xml:space="preserve">4) содействует органам местного самоуправления в организации и проведении публичных слушаний и общественных обсуждений, </w:t>
      </w:r>
      <w:r w:rsidR="0067488D" w:rsidRPr="0067488D">
        <w:rPr>
          <w:rFonts w:cs="Arial"/>
          <w:szCs w:val="28"/>
        </w:rPr>
        <w:t>официальному опубликованию</w:t>
      </w:r>
      <w:r>
        <w:rPr>
          <w:rFonts w:cs="Arial"/>
          <w:szCs w:val="28"/>
        </w:rPr>
        <w:t xml:space="preserve"> их результатов в сельском населенном пункте</w:t>
      </w:r>
      <w:r w:rsidR="0067488D">
        <w:rPr>
          <w:rFonts w:cs="Arial"/>
          <w:szCs w:val="28"/>
        </w:rPr>
        <w:t xml:space="preserve"> (в ред. реш. от 17.09.2024 №98)</w:t>
      </w:r>
      <w:r>
        <w:rPr>
          <w:rFonts w:cs="Arial"/>
          <w:szCs w:val="28"/>
        </w:rPr>
        <w:t>;</w:t>
      </w:r>
    </w:p>
    <w:p w:rsidR="00CD03BF" w:rsidRDefault="00CD03BF" w:rsidP="00B74063">
      <w:pPr>
        <w:autoSpaceDE w:val="0"/>
        <w:autoSpaceDN w:val="0"/>
        <w:adjustRightInd w:val="0"/>
        <w:ind w:firstLine="709"/>
        <w:rPr>
          <w:rFonts w:cs="Arial"/>
          <w:szCs w:val="28"/>
        </w:rPr>
      </w:pPr>
      <w:r>
        <w:rPr>
          <w:rFonts w:cs="Arial"/>
          <w:szCs w:val="28"/>
          <w:lang w:eastAsia="en-US"/>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(доп. реш. от 21.07.2021 №26);</w:t>
      </w:r>
    </w:p>
    <w:p w:rsidR="00B74063" w:rsidRDefault="00B74063" w:rsidP="00B74063">
      <w:pPr>
        <w:snapToGrid w:val="0"/>
        <w:ind w:right="-365"/>
        <w:rPr>
          <w:rFonts w:cs="Arial"/>
          <w:szCs w:val="26"/>
        </w:rPr>
      </w:pPr>
      <w:r>
        <w:rPr>
          <w:rFonts w:cs="Arial"/>
          <w:szCs w:val="28"/>
        </w:rPr>
        <w:t>5) осуществляет иные полномочия и права, предусмотренные нормативным правовым актом Совета народных депутатов Новосолдатского сельского поселения в соответствии с законом Воронежской области.</w:t>
      </w:r>
    </w:p>
    <w:p w:rsidR="00B74063" w:rsidRPr="00F230D3" w:rsidRDefault="00B74063" w:rsidP="00F230D3">
      <w:pPr>
        <w:snapToGrid w:val="0"/>
        <w:ind w:right="-365"/>
        <w:rPr>
          <w:rFonts w:cs="Arial"/>
          <w:szCs w:val="26"/>
        </w:rPr>
      </w:pPr>
    </w:p>
    <w:p w:rsidR="00BE2381" w:rsidRPr="00BE2381" w:rsidRDefault="00BE2381" w:rsidP="00BE2381">
      <w:pPr>
        <w:snapToGrid w:val="0"/>
        <w:ind w:right="-18"/>
        <w:rPr>
          <w:rFonts w:cs="Arial"/>
          <w:szCs w:val="26"/>
        </w:rPr>
      </w:pPr>
      <w:r w:rsidRPr="00BE2381">
        <w:rPr>
          <w:rFonts w:cs="Arial"/>
          <w:szCs w:val="26"/>
        </w:rPr>
        <w:t>СТАТЬЯ 19. Публичные слушания, общественные обсуждения</w:t>
      </w:r>
      <w:r>
        <w:rPr>
          <w:rFonts w:cs="Arial"/>
          <w:szCs w:val="26"/>
        </w:rPr>
        <w:t xml:space="preserve"> (в ред. реш. от 14.03.2018 №121)</w:t>
      </w:r>
      <w:r w:rsidRPr="00BE2381">
        <w:rPr>
          <w:rFonts w:cs="Arial"/>
          <w:szCs w:val="26"/>
        </w:rPr>
        <w:t>.</w:t>
      </w:r>
    </w:p>
    <w:p w:rsidR="00BE2381" w:rsidRPr="00BE2381" w:rsidRDefault="00BE2381" w:rsidP="00BE2381">
      <w:pPr>
        <w:snapToGrid w:val="0"/>
        <w:ind w:right="-18"/>
        <w:rPr>
          <w:rFonts w:cs="Arial"/>
          <w:szCs w:val="26"/>
        </w:rPr>
      </w:pPr>
      <w:r w:rsidRPr="00BE2381">
        <w:rPr>
          <w:rFonts w:cs="Arial"/>
          <w:szCs w:val="26"/>
        </w:rPr>
        <w:t>1. Для обсуждения проектов муниципальных правовых актов по вопросам местного значения с участием жителей Новосолдатского сельского поселения Советом народных депутатов Новосолдатского сельского поселения, главой Новосолдатского сельского поселения могут проводиться публичные слушания.</w:t>
      </w:r>
    </w:p>
    <w:p w:rsidR="00BE2381" w:rsidRPr="00BE2381" w:rsidRDefault="00BE2381" w:rsidP="00BE2381">
      <w:pPr>
        <w:snapToGrid w:val="0"/>
        <w:ind w:right="-18"/>
        <w:rPr>
          <w:rFonts w:cs="Arial"/>
          <w:szCs w:val="26"/>
        </w:rPr>
      </w:pPr>
      <w:r w:rsidRPr="00BE2381">
        <w:rPr>
          <w:rFonts w:cs="Arial"/>
          <w:szCs w:val="26"/>
        </w:rPr>
        <w:t>2. Публичные слушания проводятся по инициативе населения, Совета народных депутатов Новосолдатского сельского поселения или главы Новосолдатского сельского поселения.</w:t>
      </w:r>
    </w:p>
    <w:p w:rsidR="00BE2381" w:rsidRPr="00BE2381" w:rsidRDefault="00BE2381" w:rsidP="00BE2381">
      <w:pPr>
        <w:snapToGrid w:val="0"/>
        <w:ind w:right="-18"/>
        <w:rPr>
          <w:rFonts w:cs="Arial"/>
          <w:szCs w:val="26"/>
        </w:rPr>
      </w:pPr>
      <w:r w:rsidRPr="00BE2381">
        <w:rPr>
          <w:rFonts w:cs="Arial"/>
          <w:szCs w:val="26"/>
        </w:rPr>
        <w:t>Публичные слушания, проводимые по инициативе населения или Совета народных депутатов Новосолдатского сельского поселения, назначаются Советом народных депутатов Новосолдатского сельского поселения, а по инициативе главы Новосолдатского сельского поселения - главой Новосолдатского сельского поселения.</w:t>
      </w:r>
    </w:p>
    <w:p w:rsidR="00BE2381" w:rsidRPr="00BE2381" w:rsidRDefault="00BE2381" w:rsidP="00BE2381">
      <w:pPr>
        <w:snapToGrid w:val="0"/>
        <w:ind w:right="-18"/>
        <w:rPr>
          <w:rFonts w:cs="Arial"/>
          <w:szCs w:val="26"/>
        </w:rPr>
      </w:pPr>
      <w:r w:rsidRPr="00BE2381">
        <w:rPr>
          <w:rFonts w:cs="Arial"/>
          <w:szCs w:val="26"/>
        </w:rPr>
        <w:t>3. На публичные слушания должны выноситься:</w:t>
      </w:r>
    </w:p>
    <w:p w:rsidR="00BE2381" w:rsidRPr="00BE2381" w:rsidRDefault="00BE2381" w:rsidP="00BE2381">
      <w:pPr>
        <w:snapToGrid w:val="0"/>
        <w:ind w:right="-18"/>
        <w:rPr>
          <w:rFonts w:cs="Arial"/>
          <w:szCs w:val="26"/>
        </w:rPr>
      </w:pPr>
      <w:r w:rsidRPr="00BE2381">
        <w:rPr>
          <w:rFonts w:cs="Arial"/>
          <w:szCs w:val="26"/>
        </w:rPr>
        <w:t>1) проект Устава Новосолдатского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Новосолдатского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BE2381" w:rsidRPr="00BE2381" w:rsidRDefault="00BE2381" w:rsidP="00BE2381">
      <w:pPr>
        <w:snapToGrid w:val="0"/>
        <w:ind w:right="-18"/>
        <w:rPr>
          <w:rFonts w:cs="Arial"/>
          <w:szCs w:val="26"/>
        </w:rPr>
      </w:pPr>
      <w:r w:rsidRPr="00BE2381">
        <w:rPr>
          <w:rFonts w:cs="Arial"/>
          <w:szCs w:val="26"/>
        </w:rPr>
        <w:t>2) проект местного бюджета и отчет о его исполнении;</w:t>
      </w:r>
    </w:p>
    <w:p w:rsidR="00BE2381" w:rsidRPr="00BE2381" w:rsidRDefault="00BE2381" w:rsidP="00BE2381">
      <w:pPr>
        <w:snapToGrid w:val="0"/>
        <w:ind w:right="-18"/>
        <w:rPr>
          <w:rFonts w:cs="Arial"/>
          <w:szCs w:val="26"/>
        </w:rPr>
      </w:pPr>
      <w:r w:rsidRPr="00BE2381">
        <w:rPr>
          <w:rFonts w:cs="Arial"/>
          <w:szCs w:val="26"/>
        </w:rPr>
        <w:t>3) проект стратегии социально-экономического развития Новосолдатского сельского поселения</w:t>
      </w:r>
    </w:p>
    <w:p w:rsidR="00BE2381" w:rsidRPr="00BE2381" w:rsidRDefault="00BE2381" w:rsidP="00BE2381">
      <w:pPr>
        <w:snapToGrid w:val="0"/>
        <w:ind w:right="-18"/>
        <w:rPr>
          <w:rFonts w:cs="Arial"/>
          <w:szCs w:val="26"/>
        </w:rPr>
      </w:pPr>
      <w:r w:rsidRPr="00BE2381">
        <w:rPr>
          <w:rFonts w:cs="Arial"/>
          <w:szCs w:val="26"/>
        </w:rPr>
        <w:t>4) вопросы о преобразовании Новосолдатского сельского поселения, за исключением случаев, если в соответствии со статьей 13 Федерального закона от 06.10.2003 №131 – ФЗ «Об общих принципах организации местного самоуправления в Российской Федерации» для преобразования Новосолдатского сельского поселения требуется получение согласия населения Новосолдатского сельского поселения, выраженного путем голосования либо на сходах граждан.</w:t>
      </w:r>
    </w:p>
    <w:p w:rsidR="0067488D" w:rsidRPr="0067488D" w:rsidRDefault="0067488D" w:rsidP="0067488D">
      <w:pPr>
        <w:snapToGrid w:val="0"/>
        <w:ind w:right="-18"/>
        <w:rPr>
          <w:rFonts w:cs="Arial"/>
          <w:szCs w:val="26"/>
        </w:rPr>
      </w:pPr>
      <w:r w:rsidRPr="0067488D">
        <w:rPr>
          <w:rFonts w:cs="Arial"/>
          <w:szCs w:val="26"/>
        </w:rPr>
        <w:t xml:space="preserve">4. Порядок организации и проведения публичных слушаний определяется нормативным правовым актом Совета народных депутатов Новосолдатского сельского поселения и должен предусматривать заблаговременное оповещение жителей Новосолдатского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Новосолдатского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Новосолдатского сельского поселения своих замечаний и </w:t>
      </w:r>
      <w:r w:rsidRPr="0067488D">
        <w:rPr>
          <w:rFonts w:cs="Arial"/>
          <w:szCs w:val="26"/>
        </w:rPr>
        <w:lastRenderedPageBreak/>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Новосолдатского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cs="Arial"/>
          <w:szCs w:val="26"/>
        </w:rPr>
        <w:t xml:space="preserve"> (в ред. реш. от 27.06.2019 №161, от 17.09.2024 №98)</w:t>
      </w:r>
      <w:r w:rsidRPr="0067488D">
        <w:rPr>
          <w:rFonts w:cs="Arial"/>
          <w:szCs w:val="26"/>
        </w:rPr>
        <w:t>.</w:t>
      </w:r>
    </w:p>
    <w:p w:rsidR="00BE2381" w:rsidRPr="00BE2381" w:rsidRDefault="0067488D" w:rsidP="0067488D">
      <w:pPr>
        <w:snapToGrid w:val="0"/>
        <w:ind w:right="-18"/>
        <w:rPr>
          <w:rFonts w:cs="Arial"/>
          <w:szCs w:val="26"/>
        </w:rPr>
      </w:pPr>
      <w:r w:rsidRPr="0067488D">
        <w:rPr>
          <w:rFonts w:cs="Arial"/>
          <w:szCs w:val="26"/>
        </w:rPr>
        <w:t>Нормативными правовыми актами представительного органа Новосолдатского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Новосолдатского сельского поселения своих замечаний и предложений по проекту муниципального правового акта, а также для участия жителей Новосолдатского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EA6233">
        <w:rPr>
          <w:rFonts w:cs="Arial"/>
          <w:szCs w:val="26"/>
        </w:rPr>
        <w:t xml:space="preserve"> </w:t>
      </w:r>
    </w:p>
    <w:p w:rsidR="00F230D3" w:rsidRPr="00BE2381" w:rsidRDefault="0067488D" w:rsidP="00BE2381">
      <w:pPr>
        <w:snapToGrid w:val="0"/>
        <w:ind w:right="-18"/>
        <w:rPr>
          <w:rFonts w:cs="Arial"/>
          <w:szCs w:val="26"/>
        </w:rPr>
      </w:pPr>
      <w:r w:rsidRPr="0067488D">
        <w:rPr>
          <w:rFonts w:cs="Arial"/>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cs="Arial"/>
          <w:szCs w:val="26"/>
        </w:rPr>
        <w:t xml:space="preserve"> (в ред. реш. от 17.09.2024 №98)</w:t>
      </w:r>
      <w:r w:rsidRPr="0067488D">
        <w:rPr>
          <w:rFonts w:cs="Arial"/>
          <w:szCs w:val="26"/>
        </w:rPr>
        <w:t>.</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365"/>
        <w:rPr>
          <w:rFonts w:cs="Arial"/>
          <w:b/>
          <w:szCs w:val="26"/>
        </w:rPr>
      </w:pPr>
      <w:r w:rsidRPr="00F230D3">
        <w:rPr>
          <w:rFonts w:cs="Arial"/>
          <w:b/>
          <w:szCs w:val="26"/>
        </w:rPr>
        <w:t>СТАТЬЯ 20. Собрание граждан.</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18"/>
        <w:rPr>
          <w:rFonts w:cs="Arial"/>
          <w:szCs w:val="26"/>
        </w:rPr>
      </w:pPr>
      <w:r w:rsidRPr="00F230D3">
        <w:rPr>
          <w:rFonts w:cs="Arial"/>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CD03BF" w:rsidRPr="00CD03BF">
        <w:rPr>
          <w:rFonts w:cs="Arial"/>
          <w:szCs w:val="26"/>
        </w:rPr>
        <w:t>обсуждения вопросов внесения инициативных проектов и их рассмотрения,</w:t>
      </w:r>
      <w:r w:rsidR="00CD03BF">
        <w:rPr>
          <w:rFonts w:cs="Arial"/>
          <w:szCs w:val="26"/>
        </w:rPr>
        <w:t xml:space="preserve"> </w:t>
      </w:r>
      <w:r w:rsidRPr="00F230D3">
        <w:rPr>
          <w:rFonts w:cs="Arial"/>
          <w:szCs w:val="26"/>
        </w:rPr>
        <w:t>осуществления территориального общественного самоуправления на части территории Новосолдатского сельского поселения могут проводиться собрания граждан</w:t>
      </w:r>
      <w:r w:rsidR="00CD03BF">
        <w:rPr>
          <w:rFonts w:cs="Arial"/>
          <w:szCs w:val="26"/>
        </w:rPr>
        <w:t xml:space="preserve"> (в ред. реш. от 21.07.2021 №26)</w:t>
      </w:r>
      <w:r w:rsidRPr="00F230D3">
        <w:rPr>
          <w:rFonts w:cs="Arial"/>
          <w:szCs w:val="26"/>
        </w:rPr>
        <w:t>.</w:t>
      </w:r>
    </w:p>
    <w:p w:rsidR="00F230D3" w:rsidRDefault="00F230D3" w:rsidP="00F230D3">
      <w:pPr>
        <w:snapToGrid w:val="0"/>
        <w:ind w:right="-18"/>
        <w:rPr>
          <w:rFonts w:cs="Arial"/>
          <w:szCs w:val="26"/>
        </w:rPr>
      </w:pPr>
      <w:r w:rsidRPr="00F230D3">
        <w:rPr>
          <w:rFonts w:cs="Arial"/>
          <w:szCs w:val="26"/>
        </w:rPr>
        <w:t>2. Собрание граждан проводится по инициативе населения, Совета народных депутатов Новосолдатского сельского поселения, главы Новосолдатского сельского поселения, а также в случаях, предусмотренных уставом территориального общественного самоуправления.</w:t>
      </w:r>
    </w:p>
    <w:p w:rsidR="00CD03BF" w:rsidRPr="00F230D3" w:rsidRDefault="00CD03BF" w:rsidP="00F230D3">
      <w:pPr>
        <w:snapToGrid w:val="0"/>
        <w:ind w:right="-18"/>
        <w:rPr>
          <w:rFonts w:cs="Arial"/>
          <w:szCs w:val="26"/>
        </w:rPr>
      </w:pPr>
      <w:r>
        <w:rPr>
          <w:rFonts w:cs="Arial"/>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Новосолдатского сельского поселения (абзац доп. реш. от 21.07.2021 №26).</w:t>
      </w:r>
    </w:p>
    <w:p w:rsidR="00F230D3" w:rsidRPr="00F230D3" w:rsidRDefault="00F230D3" w:rsidP="00F230D3">
      <w:pPr>
        <w:snapToGrid w:val="0"/>
        <w:ind w:right="-18"/>
        <w:rPr>
          <w:rFonts w:cs="Arial"/>
          <w:szCs w:val="26"/>
        </w:rPr>
      </w:pPr>
      <w:r w:rsidRPr="00F230D3">
        <w:rPr>
          <w:rFonts w:cs="Arial"/>
          <w:szCs w:val="26"/>
        </w:rPr>
        <w:t xml:space="preserve">3. Собрание граждан, проводимое по инициативе Совета народных депутатов Новосолдатского сельского поселения или главы Новосолдатского сельского поселения, назначается соответственно Советом народных депутатов </w:t>
      </w:r>
      <w:r w:rsidRPr="00F230D3">
        <w:rPr>
          <w:rFonts w:cs="Arial"/>
          <w:szCs w:val="26"/>
        </w:rPr>
        <w:lastRenderedPageBreak/>
        <w:t>Новосолдатского сельского поселения или главой Новосолдатского сельского поселения.</w:t>
      </w:r>
    </w:p>
    <w:p w:rsidR="00F230D3" w:rsidRPr="00F230D3" w:rsidRDefault="00F230D3" w:rsidP="00F230D3">
      <w:pPr>
        <w:widowControl w:val="0"/>
        <w:snapToGrid w:val="0"/>
        <w:ind w:right="-18"/>
        <w:rPr>
          <w:rFonts w:cs="Arial"/>
          <w:szCs w:val="26"/>
        </w:rPr>
      </w:pPr>
      <w:r w:rsidRPr="00F230D3">
        <w:rPr>
          <w:rFonts w:cs="Arial"/>
          <w:szCs w:val="26"/>
        </w:rPr>
        <w:t>4. Собрание граждан, проводимое по инициативе населения, назначается Советом народных депутатов Новосолдатского сельского поселения, если на проведении собрания настаивают не менее 5 процентов граждан, проживающих на части территории Новосолдатского сельского поселения и обладающих активным избирательн6ым правом.</w:t>
      </w:r>
    </w:p>
    <w:p w:rsidR="00F230D3" w:rsidRPr="00F230D3" w:rsidRDefault="00F230D3" w:rsidP="00F230D3">
      <w:pPr>
        <w:widowControl w:val="0"/>
        <w:snapToGrid w:val="0"/>
        <w:ind w:right="-18"/>
        <w:rPr>
          <w:rFonts w:cs="Arial"/>
          <w:szCs w:val="26"/>
        </w:rPr>
      </w:pPr>
      <w:r w:rsidRPr="00F230D3">
        <w:rPr>
          <w:rFonts w:cs="Arial"/>
          <w:szCs w:val="26"/>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Новосолдатского  сельского поселения.</w:t>
      </w:r>
    </w:p>
    <w:p w:rsidR="00F230D3" w:rsidRPr="00F230D3" w:rsidRDefault="00F230D3" w:rsidP="00F230D3">
      <w:pPr>
        <w:widowControl w:val="0"/>
        <w:snapToGrid w:val="0"/>
        <w:ind w:right="-18"/>
        <w:rPr>
          <w:rFonts w:cs="Arial"/>
          <w:szCs w:val="26"/>
        </w:rPr>
      </w:pPr>
      <w:r w:rsidRPr="00F230D3">
        <w:rPr>
          <w:rFonts w:cs="Arial"/>
          <w:szCs w:val="26"/>
        </w:rPr>
        <w:t>Совет народных депутатов Новосолдатского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F230D3" w:rsidRPr="00F230D3" w:rsidRDefault="00F230D3" w:rsidP="00F230D3">
      <w:pPr>
        <w:autoSpaceDE w:val="0"/>
        <w:autoSpaceDN w:val="0"/>
        <w:adjustRightInd w:val="0"/>
        <w:rPr>
          <w:rFonts w:cs="Arial"/>
          <w:szCs w:val="26"/>
        </w:rPr>
      </w:pPr>
      <w:r w:rsidRPr="00F230D3">
        <w:rPr>
          <w:rFonts w:cs="Arial"/>
          <w:szCs w:val="26"/>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230D3" w:rsidRPr="00F230D3" w:rsidRDefault="00F230D3" w:rsidP="00F230D3">
      <w:pPr>
        <w:ind w:right="-18"/>
        <w:rPr>
          <w:rFonts w:cs="Arial"/>
          <w:szCs w:val="26"/>
        </w:rPr>
      </w:pPr>
      <w:r w:rsidRPr="00F230D3">
        <w:rPr>
          <w:rFonts w:cs="Arial"/>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230D3" w:rsidRPr="00F230D3" w:rsidRDefault="00F230D3" w:rsidP="00F230D3">
      <w:pPr>
        <w:snapToGrid w:val="0"/>
        <w:ind w:right="-18"/>
        <w:rPr>
          <w:rFonts w:cs="Arial"/>
          <w:szCs w:val="26"/>
        </w:rPr>
      </w:pPr>
      <w:r w:rsidRPr="00F230D3">
        <w:rPr>
          <w:rFonts w:cs="Arial"/>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230D3" w:rsidRPr="00F230D3" w:rsidRDefault="00F230D3" w:rsidP="00F230D3">
      <w:pPr>
        <w:snapToGrid w:val="0"/>
        <w:ind w:right="-18"/>
        <w:rPr>
          <w:rFonts w:cs="Arial"/>
          <w:szCs w:val="26"/>
        </w:rPr>
      </w:pPr>
      <w:r w:rsidRPr="00F230D3">
        <w:rPr>
          <w:rFonts w:cs="Arial"/>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30D3" w:rsidRPr="00F230D3" w:rsidRDefault="00F230D3" w:rsidP="00F230D3">
      <w:pPr>
        <w:snapToGrid w:val="0"/>
        <w:ind w:right="-18"/>
        <w:rPr>
          <w:rFonts w:cs="Arial"/>
          <w:szCs w:val="26"/>
        </w:rPr>
      </w:pPr>
      <w:r w:rsidRPr="00F230D3">
        <w:rPr>
          <w:rFonts w:cs="Arial"/>
          <w:szCs w:val="26"/>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Новосолдатского сельского поселения, уставом территориального общественного самоуправления.</w:t>
      </w:r>
    </w:p>
    <w:p w:rsidR="00F230D3" w:rsidRPr="00F230D3" w:rsidRDefault="00F230D3" w:rsidP="00F230D3">
      <w:pPr>
        <w:snapToGrid w:val="0"/>
        <w:ind w:right="-365"/>
        <w:rPr>
          <w:rFonts w:cs="Arial"/>
          <w:szCs w:val="26"/>
        </w:rPr>
      </w:pPr>
      <w:r w:rsidRPr="00F230D3">
        <w:rPr>
          <w:rFonts w:cs="Arial"/>
          <w:szCs w:val="26"/>
        </w:rPr>
        <w:t xml:space="preserve">9. Итоги собрания граждан подлежат официальному </w:t>
      </w:r>
      <w:r w:rsidR="0067488D" w:rsidRPr="0067488D">
        <w:rPr>
          <w:rFonts w:cs="Arial"/>
          <w:szCs w:val="26"/>
        </w:rPr>
        <w:t>опубликованию</w:t>
      </w:r>
      <w:r w:rsidR="0067488D">
        <w:rPr>
          <w:rFonts w:cs="Arial"/>
          <w:szCs w:val="26"/>
        </w:rPr>
        <w:t xml:space="preserve"> (в ред. реш. от 17.09.2024 №98)</w:t>
      </w:r>
      <w:r w:rsidRPr="00F230D3">
        <w:rPr>
          <w:rFonts w:cs="Arial"/>
          <w:szCs w:val="26"/>
        </w:rPr>
        <w:t>.</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365"/>
        <w:rPr>
          <w:rFonts w:cs="Arial"/>
          <w:b/>
          <w:szCs w:val="26"/>
        </w:rPr>
      </w:pPr>
      <w:r w:rsidRPr="00F230D3">
        <w:rPr>
          <w:rFonts w:cs="Arial"/>
          <w:b/>
          <w:szCs w:val="26"/>
        </w:rPr>
        <w:t>СТАТЬЯ 21. Конференция граждан (собрание делегатов)</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18"/>
        <w:rPr>
          <w:rFonts w:cs="Arial"/>
          <w:szCs w:val="26"/>
        </w:rPr>
      </w:pPr>
      <w:r w:rsidRPr="00F230D3">
        <w:rPr>
          <w:rFonts w:cs="Arial"/>
          <w:szCs w:val="26"/>
        </w:rPr>
        <w:t>1. В случаях, предусмотренных нормативным правовым актом Совета народных депутатов Новосолдатского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230D3" w:rsidRPr="00F230D3" w:rsidRDefault="00F230D3" w:rsidP="00F230D3">
      <w:pPr>
        <w:snapToGrid w:val="0"/>
        <w:ind w:right="-18"/>
        <w:rPr>
          <w:rFonts w:cs="Arial"/>
          <w:szCs w:val="26"/>
        </w:rPr>
      </w:pPr>
      <w:r w:rsidRPr="00F230D3">
        <w:rPr>
          <w:rFonts w:cs="Arial"/>
          <w:szCs w:val="26"/>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Новосолдатского сельского поселения, уставом территориального общественного самоуправления.</w:t>
      </w:r>
    </w:p>
    <w:p w:rsidR="00F230D3" w:rsidRPr="00F230D3" w:rsidRDefault="00F230D3" w:rsidP="00F230D3">
      <w:pPr>
        <w:snapToGrid w:val="0"/>
        <w:ind w:right="-5"/>
        <w:rPr>
          <w:rFonts w:cs="Arial"/>
          <w:szCs w:val="26"/>
        </w:rPr>
      </w:pPr>
      <w:r w:rsidRPr="00F230D3">
        <w:rPr>
          <w:rFonts w:cs="Arial"/>
          <w:szCs w:val="26"/>
        </w:rPr>
        <w:t xml:space="preserve">3. Итоги конференции граждан (собрания делегатов) подлежат официальному </w:t>
      </w:r>
      <w:r w:rsidR="0067488D" w:rsidRPr="0067488D">
        <w:rPr>
          <w:rFonts w:cs="Arial"/>
          <w:szCs w:val="26"/>
        </w:rPr>
        <w:t>опубликованию</w:t>
      </w:r>
      <w:r w:rsidR="0067488D">
        <w:rPr>
          <w:rFonts w:cs="Arial"/>
          <w:szCs w:val="26"/>
        </w:rPr>
        <w:t xml:space="preserve"> (в ред. реш. от 17.09.2024 №98)</w:t>
      </w:r>
      <w:r w:rsidRPr="00F230D3">
        <w:rPr>
          <w:rFonts w:cs="Arial"/>
          <w:szCs w:val="26"/>
        </w:rPr>
        <w:t>.</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365"/>
        <w:rPr>
          <w:rFonts w:cs="Arial"/>
          <w:b/>
          <w:szCs w:val="26"/>
        </w:rPr>
      </w:pPr>
      <w:r w:rsidRPr="00F230D3">
        <w:rPr>
          <w:rFonts w:cs="Arial"/>
          <w:b/>
          <w:szCs w:val="26"/>
        </w:rPr>
        <w:t>СТАТЬЯ 22. Опрос граждан</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18"/>
        <w:rPr>
          <w:rFonts w:cs="Arial"/>
          <w:szCs w:val="26"/>
        </w:rPr>
      </w:pPr>
      <w:r w:rsidRPr="00F230D3">
        <w:rPr>
          <w:rFonts w:cs="Arial"/>
          <w:szCs w:val="26"/>
        </w:rPr>
        <w:t>1. Опрос граждан проводится на всей территории Новосолдатского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230D3" w:rsidRPr="00F230D3" w:rsidRDefault="00F230D3" w:rsidP="00F230D3">
      <w:pPr>
        <w:snapToGrid w:val="0"/>
        <w:ind w:right="-365"/>
        <w:rPr>
          <w:rFonts w:cs="Arial"/>
          <w:szCs w:val="26"/>
        </w:rPr>
      </w:pPr>
      <w:r w:rsidRPr="00F230D3">
        <w:rPr>
          <w:rFonts w:cs="Arial"/>
          <w:szCs w:val="26"/>
        </w:rPr>
        <w:t>Результаты опроса носят рекомендательный характер.</w:t>
      </w:r>
    </w:p>
    <w:p w:rsidR="00F230D3" w:rsidRPr="00F230D3" w:rsidRDefault="00F230D3" w:rsidP="00F230D3">
      <w:pPr>
        <w:snapToGrid w:val="0"/>
        <w:ind w:right="-18"/>
        <w:rPr>
          <w:rFonts w:cs="Arial"/>
          <w:szCs w:val="26"/>
        </w:rPr>
      </w:pPr>
      <w:r w:rsidRPr="00F230D3">
        <w:rPr>
          <w:rFonts w:cs="Arial"/>
          <w:szCs w:val="26"/>
        </w:rPr>
        <w:t>2. В опросе граждан имеют право участвовать жители Новосолдатского сельского поселения, обладающие избирательным правом.</w:t>
      </w:r>
      <w:r w:rsidR="00CD03BF" w:rsidRPr="00CD03BF">
        <w:t xml:space="preserve"> </w:t>
      </w:r>
      <w:r w:rsidR="00CD03BF" w:rsidRPr="00CD03BF">
        <w:rPr>
          <w:rFonts w:cs="Arial"/>
          <w:szCs w:val="26"/>
        </w:rPr>
        <w:t>В опросе граждан по вопросу выявления мнения граждан о поддержке инициативного проекта вправе участвовать жители Новосолдатского сельского поселения или его части, в которых предлагается реализовать инициативный проект, достигшие шестнадцатилетнего возраста</w:t>
      </w:r>
      <w:r w:rsidR="00CD03BF">
        <w:rPr>
          <w:rFonts w:cs="Arial"/>
          <w:szCs w:val="26"/>
        </w:rPr>
        <w:t xml:space="preserve"> (в ред. реш. от 21.07.2021 №26)</w:t>
      </w:r>
      <w:r w:rsidR="00CD03BF" w:rsidRPr="00CD03BF">
        <w:rPr>
          <w:rFonts w:cs="Arial"/>
          <w:szCs w:val="26"/>
        </w:rPr>
        <w:t>.</w:t>
      </w:r>
    </w:p>
    <w:p w:rsidR="00F230D3" w:rsidRPr="00F230D3" w:rsidRDefault="00F230D3" w:rsidP="00F230D3">
      <w:pPr>
        <w:snapToGrid w:val="0"/>
        <w:ind w:right="-365"/>
        <w:rPr>
          <w:rFonts w:cs="Arial"/>
          <w:szCs w:val="26"/>
        </w:rPr>
      </w:pPr>
      <w:r w:rsidRPr="00F230D3">
        <w:rPr>
          <w:rFonts w:cs="Arial"/>
          <w:szCs w:val="26"/>
        </w:rPr>
        <w:t>3. Опрос граждан проводится по инициативе:</w:t>
      </w:r>
    </w:p>
    <w:p w:rsidR="00F230D3" w:rsidRPr="00F230D3" w:rsidRDefault="00F230D3" w:rsidP="00F230D3">
      <w:pPr>
        <w:snapToGrid w:val="0"/>
        <w:ind w:right="-18"/>
        <w:rPr>
          <w:rFonts w:cs="Arial"/>
          <w:szCs w:val="26"/>
        </w:rPr>
      </w:pPr>
      <w:r w:rsidRPr="00F230D3">
        <w:rPr>
          <w:rFonts w:cs="Arial"/>
          <w:szCs w:val="26"/>
        </w:rPr>
        <w:t>1) Совета народных депутатов Новосолдатского сельского поселения или главы Новосолдатского  сельского поселения - по вопросам местного значения;</w:t>
      </w:r>
    </w:p>
    <w:p w:rsidR="00F230D3" w:rsidRDefault="00F230D3" w:rsidP="00F230D3">
      <w:pPr>
        <w:snapToGrid w:val="0"/>
        <w:ind w:right="-18"/>
        <w:rPr>
          <w:rFonts w:cs="Arial"/>
          <w:szCs w:val="26"/>
        </w:rPr>
      </w:pPr>
      <w:r w:rsidRPr="00F230D3">
        <w:rPr>
          <w:rFonts w:cs="Arial"/>
          <w:szCs w:val="26"/>
        </w:rPr>
        <w:t>2) органов государственной власти Воронежской области - для учета мнения граждан при принятии решений об изменении целевого назначения земель Новосолдатского сельского поселения для объектов региональн</w:t>
      </w:r>
      <w:r w:rsidR="00CD03BF">
        <w:rPr>
          <w:rFonts w:cs="Arial"/>
          <w:szCs w:val="26"/>
        </w:rPr>
        <w:t>ого и межрегионального значения;</w:t>
      </w:r>
    </w:p>
    <w:p w:rsidR="00CD03BF" w:rsidRPr="00F230D3" w:rsidRDefault="00CD03BF" w:rsidP="00F230D3">
      <w:pPr>
        <w:snapToGrid w:val="0"/>
        <w:ind w:right="-18"/>
        <w:rPr>
          <w:rFonts w:cs="Arial"/>
          <w:szCs w:val="26"/>
        </w:rPr>
      </w:pPr>
      <w:r>
        <w:rPr>
          <w:rFonts w:cs="Arial"/>
          <w:szCs w:val="28"/>
          <w:lang w:eastAsia="en-US"/>
        </w:rPr>
        <w:t>3) жителей Новосолдатского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(доп. реш. от 21.07.2021 №26).</w:t>
      </w:r>
    </w:p>
    <w:p w:rsidR="00F230D3" w:rsidRPr="00F230D3" w:rsidRDefault="00E939D4" w:rsidP="00F230D3">
      <w:pPr>
        <w:snapToGrid w:val="0"/>
        <w:ind w:right="-18"/>
        <w:rPr>
          <w:rFonts w:cs="Arial"/>
          <w:szCs w:val="26"/>
        </w:rPr>
      </w:pPr>
      <w:r>
        <w:t xml:space="preserve">4. </w:t>
      </w:r>
      <w:r>
        <w:rPr>
          <w:lang w:eastAsia="en-US"/>
        </w:rPr>
        <w:t>Порядок назначения и проведения опроса граждан определяется настоящим Уставом или нормативными правовыми актами Совета народных депутатов Новосолдатского сельского поселения в соответствии с законом Воронежской области (в ред. реш. от 01.07.2015 №155).</w:t>
      </w:r>
    </w:p>
    <w:p w:rsidR="00F230D3" w:rsidRPr="00F230D3" w:rsidRDefault="00F230D3" w:rsidP="00F230D3">
      <w:pPr>
        <w:snapToGrid w:val="0"/>
        <w:ind w:right="-18"/>
        <w:rPr>
          <w:rFonts w:cs="Arial"/>
          <w:szCs w:val="26"/>
        </w:rPr>
      </w:pPr>
      <w:r w:rsidRPr="00F230D3">
        <w:rPr>
          <w:rFonts w:cs="Arial"/>
          <w:szCs w:val="26"/>
        </w:rPr>
        <w:t xml:space="preserve">5. Решение о назначении опроса граждан принимается </w:t>
      </w:r>
      <w:r w:rsidR="00CD03BF" w:rsidRPr="00CD03BF">
        <w:rPr>
          <w:rFonts w:cs="Arial"/>
          <w:szCs w:val="26"/>
        </w:rPr>
        <w:t>Советом народных депутатов Новосолдатского сельского поселения. Для проведения опроса граждан может использоваться официальный сайт Новосолдатского сельского поселения в информационно-телекоммуникационной сети «Интернет». В нормативном</w:t>
      </w:r>
      <w:r w:rsidRPr="00F230D3">
        <w:rPr>
          <w:rFonts w:cs="Arial"/>
          <w:szCs w:val="26"/>
        </w:rPr>
        <w:t xml:space="preserve"> правовом акте Совета народных депутатов Новосолдатского сельского поселения о назначении опроса граждан устанавливаются</w:t>
      </w:r>
      <w:r w:rsidR="00CD03BF">
        <w:rPr>
          <w:rFonts w:cs="Arial"/>
          <w:szCs w:val="26"/>
        </w:rPr>
        <w:t xml:space="preserve"> (в ред. реш. от 21.07.2021 №26)</w:t>
      </w:r>
      <w:r w:rsidRPr="00F230D3">
        <w:rPr>
          <w:rFonts w:cs="Arial"/>
          <w:szCs w:val="26"/>
        </w:rPr>
        <w:t>:</w:t>
      </w:r>
    </w:p>
    <w:p w:rsidR="00F230D3" w:rsidRPr="00F230D3" w:rsidRDefault="00F230D3" w:rsidP="00F230D3">
      <w:pPr>
        <w:snapToGrid w:val="0"/>
        <w:ind w:right="-365"/>
        <w:rPr>
          <w:rFonts w:cs="Arial"/>
          <w:szCs w:val="26"/>
        </w:rPr>
      </w:pPr>
      <w:r w:rsidRPr="00F230D3">
        <w:rPr>
          <w:rFonts w:cs="Arial"/>
          <w:szCs w:val="26"/>
        </w:rPr>
        <w:t>1) дата и сроки проведения опроса;</w:t>
      </w:r>
    </w:p>
    <w:p w:rsidR="00F230D3" w:rsidRPr="00F230D3" w:rsidRDefault="00F230D3" w:rsidP="00F230D3">
      <w:pPr>
        <w:snapToGrid w:val="0"/>
        <w:ind w:right="-365"/>
        <w:rPr>
          <w:rFonts w:cs="Arial"/>
          <w:szCs w:val="26"/>
        </w:rPr>
      </w:pPr>
      <w:r w:rsidRPr="00F230D3">
        <w:rPr>
          <w:rFonts w:cs="Arial"/>
          <w:szCs w:val="26"/>
        </w:rPr>
        <w:t>2) формулировка вопроса (вопросов), предлагаемого (предлагаемых) при проведении опроса;</w:t>
      </w:r>
    </w:p>
    <w:p w:rsidR="00F230D3" w:rsidRPr="00F230D3" w:rsidRDefault="00F230D3" w:rsidP="00F230D3">
      <w:pPr>
        <w:snapToGrid w:val="0"/>
        <w:ind w:right="-365"/>
        <w:rPr>
          <w:rFonts w:cs="Arial"/>
          <w:szCs w:val="26"/>
        </w:rPr>
      </w:pPr>
      <w:r w:rsidRPr="00F230D3">
        <w:rPr>
          <w:rFonts w:cs="Arial"/>
          <w:szCs w:val="26"/>
        </w:rPr>
        <w:t>3) методика проведения опроса;</w:t>
      </w:r>
    </w:p>
    <w:p w:rsidR="00F230D3" w:rsidRPr="00F230D3" w:rsidRDefault="00F230D3" w:rsidP="00F230D3">
      <w:pPr>
        <w:snapToGrid w:val="0"/>
        <w:ind w:right="-365"/>
        <w:rPr>
          <w:rFonts w:cs="Arial"/>
          <w:szCs w:val="26"/>
        </w:rPr>
      </w:pPr>
      <w:r w:rsidRPr="00F230D3">
        <w:rPr>
          <w:rFonts w:cs="Arial"/>
          <w:szCs w:val="26"/>
        </w:rPr>
        <w:t>4) форма опросного листа;</w:t>
      </w:r>
    </w:p>
    <w:p w:rsidR="00F230D3" w:rsidRDefault="00F230D3" w:rsidP="00F230D3">
      <w:pPr>
        <w:snapToGrid w:val="0"/>
        <w:ind w:right="-365"/>
        <w:rPr>
          <w:rFonts w:cs="Arial"/>
          <w:szCs w:val="26"/>
        </w:rPr>
      </w:pPr>
      <w:r w:rsidRPr="00F230D3">
        <w:rPr>
          <w:rFonts w:cs="Arial"/>
          <w:szCs w:val="26"/>
        </w:rPr>
        <w:t xml:space="preserve">5) минимальная численность жителей Новосолдатского сельского </w:t>
      </w:r>
      <w:r w:rsidR="00CD03BF">
        <w:rPr>
          <w:rFonts w:cs="Arial"/>
          <w:szCs w:val="26"/>
        </w:rPr>
        <w:t>поселения, участвующих в опросе;</w:t>
      </w:r>
    </w:p>
    <w:p w:rsidR="00CD03BF" w:rsidRPr="00F230D3" w:rsidRDefault="00CD03BF" w:rsidP="00F230D3">
      <w:pPr>
        <w:snapToGrid w:val="0"/>
        <w:ind w:right="-365"/>
        <w:rPr>
          <w:rFonts w:cs="Arial"/>
          <w:szCs w:val="26"/>
        </w:rPr>
      </w:pPr>
      <w:r>
        <w:rPr>
          <w:rFonts w:cs="Arial"/>
          <w:szCs w:val="28"/>
          <w:lang w:eastAsia="en-US"/>
        </w:rPr>
        <w:t>6) порядок идентификации участников опроса в случае проведения опроса граждан с использованием официального сайта Новосолдатского сельского поселения в информационно-телекоммуникационной сети «Интернет» (доп. реш. от 21.07.2021 №26);</w:t>
      </w:r>
    </w:p>
    <w:p w:rsidR="00F230D3" w:rsidRPr="00F230D3" w:rsidRDefault="00F230D3" w:rsidP="00F230D3">
      <w:pPr>
        <w:snapToGrid w:val="0"/>
        <w:ind w:right="-18"/>
        <w:rPr>
          <w:rFonts w:cs="Arial"/>
          <w:szCs w:val="26"/>
        </w:rPr>
      </w:pPr>
      <w:r w:rsidRPr="00F230D3">
        <w:rPr>
          <w:rFonts w:cs="Arial"/>
          <w:szCs w:val="26"/>
        </w:rPr>
        <w:t>6. Жители Новосолдатского сельского поселения должны быть проинформированы о проведении опроса граждан не менее чем за 10 дней до его проведения.</w:t>
      </w:r>
    </w:p>
    <w:p w:rsidR="00F230D3" w:rsidRPr="00F230D3" w:rsidRDefault="00F230D3" w:rsidP="00F230D3">
      <w:pPr>
        <w:snapToGrid w:val="0"/>
        <w:ind w:right="-18"/>
        <w:rPr>
          <w:rFonts w:cs="Arial"/>
          <w:szCs w:val="26"/>
        </w:rPr>
      </w:pPr>
      <w:r w:rsidRPr="00F230D3">
        <w:rPr>
          <w:rFonts w:cs="Arial"/>
          <w:szCs w:val="26"/>
        </w:rPr>
        <w:t>7. Финансирование мероприятий, связанных с подготовкой и проведением опроса граждан, осуществляется:</w:t>
      </w:r>
    </w:p>
    <w:p w:rsidR="00F230D3" w:rsidRPr="00F230D3" w:rsidRDefault="00F230D3" w:rsidP="00F230D3">
      <w:pPr>
        <w:snapToGrid w:val="0"/>
        <w:ind w:right="-18"/>
        <w:rPr>
          <w:rFonts w:cs="Arial"/>
          <w:szCs w:val="26"/>
        </w:rPr>
      </w:pPr>
      <w:r w:rsidRPr="00F230D3">
        <w:rPr>
          <w:rFonts w:cs="Arial"/>
          <w:szCs w:val="26"/>
        </w:rPr>
        <w:t>1) за счет средств местного бюджета - при проведении опроса по инициативе органов местного самоуправления</w:t>
      </w:r>
      <w:r w:rsidR="00CD03BF">
        <w:rPr>
          <w:rFonts w:cs="Arial"/>
          <w:szCs w:val="26"/>
        </w:rPr>
        <w:t xml:space="preserve"> </w:t>
      </w:r>
      <w:r w:rsidR="00CD03BF">
        <w:rPr>
          <w:rFonts w:cs="Arial"/>
          <w:szCs w:val="28"/>
          <w:lang w:eastAsia="en-US"/>
        </w:rPr>
        <w:t>или жителей Новосолдатского сельского поселения (в ред. реш. от 21.07.2021 №26)</w:t>
      </w:r>
      <w:r w:rsidRPr="00F230D3">
        <w:rPr>
          <w:rFonts w:cs="Arial"/>
          <w:szCs w:val="26"/>
        </w:rPr>
        <w:t>;</w:t>
      </w:r>
    </w:p>
    <w:p w:rsidR="00F230D3" w:rsidRPr="00F230D3" w:rsidRDefault="00F230D3" w:rsidP="00F230D3">
      <w:pPr>
        <w:snapToGrid w:val="0"/>
        <w:ind w:right="-18"/>
        <w:rPr>
          <w:rFonts w:cs="Arial"/>
          <w:szCs w:val="26"/>
        </w:rPr>
      </w:pPr>
      <w:r w:rsidRPr="00F230D3">
        <w:rPr>
          <w:rFonts w:cs="Arial"/>
          <w:szCs w:val="26"/>
        </w:rPr>
        <w:t>2) за счет средств областного бюджета - при проведении опроса по инициативе органов государственной власти Воронежской области.</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365"/>
        <w:rPr>
          <w:rFonts w:cs="Arial"/>
          <w:b/>
          <w:szCs w:val="26"/>
        </w:rPr>
      </w:pPr>
      <w:r w:rsidRPr="00F230D3">
        <w:rPr>
          <w:rFonts w:cs="Arial"/>
          <w:b/>
          <w:szCs w:val="26"/>
        </w:rPr>
        <w:t>СТАТЬЯ 23</w:t>
      </w:r>
      <w:r w:rsidRPr="00F230D3">
        <w:rPr>
          <w:rFonts w:cs="Arial"/>
          <w:b/>
          <w:i/>
          <w:szCs w:val="26"/>
        </w:rPr>
        <w:t>.</w:t>
      </w:r>
      <w:r w:rsidRPr="00F230D3">
        <w:rPr>
          <w:rFonts w:cs="Arial"/>
          <w:b/>
          <w:szCs w:val="26"/>
        </w:rPr>
        <w:t xml:space="preserve"> Обращения граждан в органы местного самоуправления</w:t>
      </w:r>
    </w:p>
    <w:p w:rsidR="00F230D3" w:rsidRPr="00F230D3" w:rsidRDefault="00F230D3" w:rsidP="00F230D3">
      <w:pPr>
        <w:snapToGrid w:val="0"/>
        <w:ind w:right="-365"/>
        <w:jc w:val="left"/>
        <w:rPr>
          <w:rFonts w:cs="Arial"/>
          <w:szCs w:val="26"/>
        </w:rPr>
      </w:pPr>
    </w:p>
    <w:p w:rsidR="00F230D3" w:rsidRPr="00F230D3" w:rsidRDefault="00F230D3" w:rsidP="00F230D3">
      <w:pPr>
        <w:ind w:right="-18"/>
        <w:rPr>
          <w:rFonts w:cs="Arial"/>
          <w:szCs w:val="26"/>
        </w:rPr>
      </w:pPr>
      <w:r w:rsidRPr="00F230D3">
        <w:rPr>
          <w:rFonts w:cs="Arial"/>
          <w:szCs w:val="26"/>
        </w:rPr>
        <w:t>1. Граждане имеют право на индивидуальные и коллективные обращения в органы местного самоуправления.</w:t>
      </w:r>
    </w:p>
    <w:p w:rsidR="00F230D3" w:rsidRPr="00F230D3" w:rsidRDefault="00F230D3" w:rsidP="00F230D3">
      <w:pPr>
        <w:ind w:right="-18"/>
        <w:rPr>
          <w:rFonts w:cs="Arial"/>
          <w:szCs w:val="26"/>
        </w:rPr>
      </w:pPr>
      <w:r w:rsidRPr="00F230D3">
        <w:rPr>
          <w:rFonts w:cs="Arial"/>
          <w:szCs w:val="26"/>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F230D3" w:rsidRPr="00F230D3" w:rsidRDefault="00F230D3" w:rsidP="00F230D3">
      <w:pPr>
        <w:ind w:right="-18"/>
        <w:rPr>
          <w:rFonts w:cs="Arial"/>
          <w:szCs w:val="26"/>
        </w:rPr>
      </w:pPr>
      <w:r w:rsidRPr="00F230D3">
        <w:rPr>
          <w:rFonts w:cs="Arial"/>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30D3" w:rsidRPr="00F230D3" w:rsidRDefault="00F230D3" w:rsidP="00F230D3">
      <w:pPr>
        <w:snapToGrid w:val="0"/>
        <w:ind w:right="-365"/>
        <w:rPr>
          <w:rFonts w:cs="Arial"/>
          <w:szCs w:val="26"/>
        </w:rPr>
      </w:pPr>
    </w:p>
    <w:p w:rsidR="00F230D3" w:rsidRPr="00F230D3" w:rsidRDefault="00F230D3" w:rsidP="00F230D3">
      <w:pPr>
        <w:snapToGrid w:val="0"/>
        <w:ind w:right="-18"/>
        <w:rPr>
          <w:rFonts w:cs="Arial"/>
          <w:b/>
          <w:szCs w:val="26"/>
        </w:rPr>
      </w:pPr>
      <w:r w:rsidRPr="00F230D3">
        <w:rPr>
          <w:rFonts w:cs="Arial"/>
          <w:b/>
          <w:szCs w:val="26"/>
        </w:rPr>
        <w:t>СТАТЬЯ 24. Другие формы непосредственного осуществления населением местного самоуправления и участия в его осуществлении</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18"/>
        <w:rPr>
          <w:rFonts w:cs="Arial"/>
          <w:szCs w:val="26"/>
        </w:rPr>
      </w:pPr>
      <w:r w:rsidRPr="00F230D3">
        <w:rPr>
          <w:rFonts w:cs="Arial"/>
          <w:szCs w:val="26"/>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Новосолдатского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F230D3" w:rsidRPr="00F230D3" w:rsidRDefault="00F230D3" w:rsidP="00F230D3">
      <w:pPr>
        <w:snapToGrid w:val="0"/>
        <w:ind w:right="-18"/>
        <w:rPr>
          <w:rFonts w:cs="Arial"/>
          <w:szCs w:val="26"/>
        </w:rPr>
      </w:pPr>
      <w:r w:rsidRPr="00F230D3">
        <w:rPr>
          <w:rFonts w:cs="Arial"/>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230D3" w:rsidRPr="00F230D3" w:rsidRDefault="00F230D3" w:rsidP="00F230D3">
      <w:pPr>
        <w:snapToGrid w:val="0"/>
        <w:ind w:right="-18"/>
        <w:rPr>
          <w:rFonts w:cs="Arial"/>
          <w:szCs w:val="26"/>
        </w:rPr>
      </w:pPr>
      <w:r w:rsidRPr="00F230D3">
        <w:rPr>
          <w:rFonts w:cs="Arial"/>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230D3" w:rsidRPr="00F230D3" w:rsidRDefault="00F230D3" w:rsidP="00F230D3">
      <w:pPr>
        <w:widowControl w:val="0"/>
        <w:snapToGrid w:val="0"/>
        <w:ind w:right="-365"/>
        <w:jc w:val="center"/>
        <w:rPr>
          <w:rFonts w:cs="Arial"/>
          <w:b/>
          <w:szCs w:val="26"/>
          <w:u w:val="single"/>
        </w:rPr>
      </w:pPr>
    </w:p>
    <w:p w:rsidR="00F230D3" w:rsidRPr="00F230D3" w:rsidRDefault="00F230D3" w:rsidP="00F230D3">
      <w:pPr>
        <w:widowControl w:val="0"/>
        <w:snapToGrid w:val="0"/>
        <w:ind w:right="-365"/>
        <w:jc w:val="center"/>
        <w:rPr>
          <w:rFonts w:cs="Arial"/>
          <w:b/>
          <w:szCs w:val="26"/>
          <w:u w:val="single"/>
        </w:rPr>
      </w:pPr>
      <w:r w:rsidRPr="00F230D3">
        <w:rPr>
          <w:rFonts w:cs="Arial"/>
          <w:b/>
          <w:szCs w:val="26"/>
          <w:u w:val="single"/>
        </w:rPr>
        <w:t>ГЛАВА 4. Органы местного самоуправления и должностные лица местного самоуправления.</w:t>
      </w:r>
    </w:p>
    <w:p w:rsidR="00F230D3" w:rsidRPr="00F230D3" w:rsidRDefault="00F230D3" w:rsidP="00F230D3">
      <w:pPr>
        <w:widowControl w:val="0"/>
        <w:snapToGrid w:val="0"/>
        <w:ind w:right="-365"/>
        <w:jc w:val="center"/>
        <w:rPr>
          <w:rFonts w:cs="Arial"/>
          <w:b/>
          <w:szCs w:val="26"/>
          <w:u w:val="single"/>
        </w:rPr>
      </w:pPr>
    </w:p>
    <w:p w:rsidR="00F230D3" w:rsidRPr="00F230D3" w:rsidRDefault="00F230D3" w:rsidP="00F230D3">
      <w:pPr>
        <w:widowControl w:val="0"/>
        <w:snapToGrid w:val="0"/>
        <w:ind w:right="-365"/>
        <w:jc w:val="left"/>
        <w:rPr>
          <w:rFonts w:cs="Arial"/>
          <w:b/>
          <w:szCs w:val="26"/>
        </w:rPr>
      </w:pPr>
      <w:r w:rsidRPr="00F230D3">
        <w:rPr>
          <w:rFonts w:cs="Arial"/>
          <w:b/>
          <w:szCs w:val="26"/>
        </w:rPr>
        <w:t>СТАТЬЯ 25</w:t>
      </w:r>
      <w:r w:rsidRPr="00F230D3">
        <w:rPr>
          <w:rFonts w:cs="Arial"/>
          <w:b/>
          <w:i/>
          <w:szCs w:val="26"/>
        </w:rPr>
        <w:t xml:space="preserve">. </w:t>
      </w:r>
      <w:r w:rsidRPr="00F230D3">
        <w:rPr>
          <w:rFonts w:cs="Arial"/>
          <w:b/>
          <w:szCs w:val="26"/>
        </w:rPr>
        <w:t>Органы местного самоуправления Новосолдатского сельского  поселения.</w:t>
      </w:r>
    </w:p>
    <w:p w:rsidR="00F230D3" w:rsidRPr="00F230D3" w:rsidRDefault="00F230D3" w:rsidP="00F230D3">
      <w:pPr>
        <w:widowControl w:val="0"/>
        <w:snapToGrid w:val="0"/>
        <w:ind w:right="-365"/>
        <w:jc w:val="left"/>
        <w:rPr>
          <w:rFonts w:cs="Arial"/>
          <w:b/>
          <w:szCs w:val="26"/>
        </w:rPr>
      </w:pPr>
    </w:p>
    <w:p w:rsidR="00F230D3" w:rsidRPr="00F230D3" w:rsidRDefault="00F230D3" w:rsidP="00F230D3">
      <w:pPr>
        <w:snapToGrid w:val="0"/>
        <w:ind w:right="-365"/>
        <w:rPr>
          <w:rFonts w:cs="Arial"/>
          <w:szCs w:val="26"/>
        </w:rPr>
      </w:pPr>
      <w:r w:rsidRPr="00F230D3">
        <w:rPr>
          <w:rFonts w:cs="Arial"/>
          <w:szCs w:val="26"/>
        </w:rPr>
        <w:t>1. Структуру органов местного самоуправления составляют:</w:t>
      </w:r>
    </w:p>
    <w:p w:rsidR="00F230D3" w:rsidRPr="00F230D3" w:rsidRDefault="00F230D3" w:rsidP="00F230D3">
      <w:pPr>
        <w:numPr>
          <w:ilvl w:val="0"/>
          <w:numId w:val="11"/>
        </w:numPr>
        <w:snapToGrid w:val="0"/>
        <w:ind w:left="0" w:right="-18" w:firstLine="567"/>
        <w:rPr>
          <w:rFonts w:cs="Arial"/>
          <w:szCs w:val="26"/>
        </w:rPr>
      </w:pPr>
      <w:r w:rsidRPr="00F230D3">
        <w:rPr>
          <w:rFonts w:cs="Arial"/>
          <w:szCs w:val="26"/>
        </w:rPr>
        <w:t xml:space="preserve"> Совет народных депутатов Новосолдатского сельского поселения – представительный орган Новосолдатского  сельского поселения; </w:t>
      </w:r>
    </w:p>
    <w:p w:rsidR="00F230D3" w:rsidRPr="00F230D3" w:rsidRDefault="00F230D3" w:rsidP="00F230D3">
      <w:pPr>
        <w:numPr>
          <w:ilvl w:val="0"/>
          <w:numId w:val="11"/>
        </w:numPr>
        <w:snapToGrid w:val="0"/>
        <w:ind w:left="0" w:right="-365" w:firstLine="567"/>
        <w:rPr>
          <w:rFonts w:cs="Arial"/>
          <w:szCs w:val="26"/>
        </w:rPr>
      </w:pPr>
      <w:r w:rsidRPr="00F230D3">
        <w:rPr>
          <w:rFonts w:cs="Arial"/>
          <w:szCs w:val="26"/>
        </w:rPr>
        <w:t>глава Новосолдатского  сельского поселения;</w:t>
      </w:r>
    </w:p>
    <w:p w:rsidR="00F230D3" w:rsidRPr="00F230D3" w:rsidRDefault="00F230D3" w:rsidP="00F230D3">
      <w:pPr>
        <w:numPr>
          <w:ilvl w:val="0"/>
          <w:numId w:val="11"/>
        </w:numPr>
        <w:snapToGrid w:val="0"/>
        <w:ind w:left="0" w:right="-18" w:firstLine="567"/>
        <w:rPr>
          <w:rFonts w:cs="Arial"/>
          <w:szCs w:val="26"/>
        </w:rPr>
      </w:pPr>
      <w:r w:rsidRPr="00F230D3">
        <w:rPr>
          <w:rFonts w:cs="Arial"/>
          <w:szCs w:val="26"/>
        </w:rPr>
        <w:t>администрация Новосолдатского сельского поселения - исполнительно-распорядительный орган Новосолдатского сельского поселения;</w:t>
      </w:r>
    </w:p>
    <w:p w:rsidR="00F230D3" w:rsidRPr="00F230D3" w:rsidRDefault="007F0A6A" w:rsidP="00F230D3">
      <w:pPr>
        <w:numPr>
          <w:ilvl w:val="0"/>
          <w:numId w:val="11"/>
        </w:numPr>
        <w:snapToGrid w:val="0"/>
        <w:ind w:left="0" w:right="-18" w:firstLine="567"/>
        <w:rPr>
          <w:rFonts w:cs="Arial"/>
          <w:szCs w:val="26"/>
        </w:rPr>
      </w:pPr>
      <w:r w:rsidRPr="00FE5AD5">
        <w:rPr>
          <w:rFonts w:cs="Arial"/>
          <w:szCs w:val="26"/>
        </w:rPr>
        <w:t>Контрольно-счетная палата Новосолдатского сельского поселения - контрольно-счетный орган Новосолдатского сельского поселения</w:t>
      </w:r>
      <w:r>
        <w:rPr>
          <w:rFonts w:cs="Arial"/>
          <w:szCs w:val="26"/>
        </w:rPr>
        <w:t xml:space="preserve"> (в ред. реш. №76 от 01.08.2012)</w:t>
      </w:r>
      <w:r w:rsidR="00F230D3" w:rsidRPr="00F230D3">
        <w:rPr>
          <w:rFonts w:cs="Arial"/>
          <w:szCs w:val="26"/>
        </w:rPr>
        <w:t>.</w:t>
      </w:r>
    </w:p>
    <w:p w:rsidR="00F230D3" w:rsidRPr="00F230D3" w:rsidRDefault="00F230D3" w:rsidP="00F230D3">
      <w:pPr>
        <w:snapToGrid w:val="0"/>
        <w:ind w:right="-18"/>
        <w:rPr>
          <w:rFonts w:cs="Arial"/>
          <w:szCs w:val="26"/>
        </w:rPr>
      </w:pPr>
      <w:r w:rsidRPr="00F230D3">
        <w:rPr>
          <w:rFonts w:cs="Arial"/>
          <w:szCs w:val="26"/>
        </w:rPr>
        <w:t xml:space="preserve">2. </w:t>
      </w:r>
      <w:r w:rsidR="00FE5A5D" w:rsidRPr="00FE5A5D">
        <w:rPr>
          <w:rFonts w:cs="Arial"/>
          <w:szCs w:val="26"/>
        </w:rPr>
        <w:t>Глава Новосолдатского сельского поселения избирается Советом народных депутатов Новосолдатского сельского поселения из своего состава, исполняет полномочия председателя Совета народных депутатов Новосолдатского сельского поселения и возглавляет администрацию Новосолдатского сельского поселения</w:t>
      </w:r>
      <w:r w:rsidR="00FE5A5D">
        <w:rPr>
          <w:rFonts w:cs="Arial"/>
          <w:szCs w:val="26"/>
        </w:rPr>
        <w:t xml:space="preserve"> (доп. реш. от 14.03.2017 №74</w:t>
      </w:r>
      <w:r w:rsidR="00957D72">
        <w:rPr>
          <w:rFonts w:cs="Arial"/>
          <w:szCs w:val="26"/>
        </w:rPr>
        <w:t>, в ред. реш. от 10.11.2017 №99</w:t>
      </w:r>
      <w:r w:rsidR="00FE5A5D">
        <w:rPr>
          <w:rFonts w:cs="Arial"/>
          <w:szCs w:val="26"/>
        </w:rPr>
        <w:t>)</w:t>
      </w:r>
      <w:r w:rsidRPr="00F230D3">
        <w:rPr>
          <w:rFonts w:cs="Arial"/>
          <w:szCs w:val="26"/>
        </w:rPr>
        <w:t xml:space="preserve">. </w:t>
      </w:r>
    </w:p>
    <w:p w:rsidR="00F230D3" w:rsidRPr="00F230D3" w:rsidRDefault="00F230D3" w:rsidP="00F230D3">
      <w:pPr>
        <w:snapToGrid w:val="0"/>
        <w:ind w:right="-365"/>
        <w:rPr>
          <w:rFonts w:cs="Arial"/>
          <w:szCs w:val="26"/>
        </w:rPr>
      </w:pPr>
      <w:r w:rsidRPr="00F230D3">
        <w:rPr>
          <w:rFonts w:cs="Arial"/>
          <w:szCs w:val="26"/>
        </w:rPr>
        <w:lastRenderedPageBreak/>
        <w:t>3. Органы местного самоуправления не входят в систему органов государственной власти.</w:t>
      </w:r>
    </w:p>
    <w:p w:rsidR="00F230D3" w:rsidRPr="00F230D3" w:rsidRDefault="00F230D3" w:rsidP="00F230D3">
      <w:pPr>
        <w:rPr>
          <w:rFonts w:cs="Arial"/>
          <w:szCs w:val="26"/>
        </w:rPr>
      </w:pPr>
      <w:r w:rsidRPr="00F230D3">
        <w:rPr>
          <w:rFonts w:cs="Arial"/>
          <w:szCs w:val="26"/>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F230D3" w:rsidRPr="00F230D3" w:rsidRDefault="00F230D3" w:rsidP="00F230D3">
      <w:pPr>
        <w:rPr>
          <w:rFonts w:cs="Arial"/>
          <w:szCs w:val="26"/>
        </w:rPr>
      </w:pPr>
      <w:r w:rsidRPr="00F230D3">
        <w:rPr>
          <w:rFonts w:cs="Arial"/>
          <w:szCs w:val="26"/>
        </w:rPr>
        <w:t xml:space="preserve">5.Изменение структуры органов местного самоуправления Новосолдатского сельского поселения осуществляется не иначе как путем внесения изменений в  настоящий Устав. </w:t>
      </w:r>
    </w:p>
    <w:p w:rsidR="00F230D3" w:rsidRPr="00F230D3" w:rsidRDefault="00F230D3" w:rsidP="00F230D3">
      <w:pPr>
        <w:rPr>
          <w:rFonts w:cs="Arial"/>
          <w:szCs w:val="26"/>
        </w:rPr>
      </w:pPr>
      <w:r w:rsidRPr="00F230D3">
        <w:rPr>
          <w:rFonts w:cs="Arial"/>
          <w:szCs w:val="26"/>
        </w:rPr>
        <w:t>6. </w:t>
      </w:r>
      <w:r w:rsidR="007F0A6A" w:rsidRPr="00FE5AD5">
        <w:rPr>
          <w:rFonts w:cs="Arial"/>
          <w:szCs w:val="26"/>
        </w:rPr>
        <w:t>Решение Совета народных депутатов Новосолдатского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Новосолдатского сельского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w:t>
      </w:r>
      <w:r w:rsidR="007F0A6A">
        <w:rPr>
          <w:rFonts w:cs="Arial"/>
          <w:szCs w:val="26"/>
        </w:rPr>
        <w:t xml:space="preserve"> (в ред. реш. №76 от 01.08.2012)</w:t>
      </w:r>
      <w:r w:rsidRPr="00F230D3">
        <w:rPr>
          <w:rFonts w:cs="Arial"/>
          <w:szCs w:val="26"/>
        </w:rPr>
        <w:t>.</w:t>
      </w:r>
    </w:p>
    <w:p w:rsidR="00F230D3" w:rsidRPr="00F230D3" w:rsidRDefault="00F230D3" w:rsidP="00F230D3">
      <w:pPr>
        <w:rPr>
          <w:rFonts w:cs="Arial"/>
          <w:szCs w:val="26"/>
        </w:rPr>
      </w:pPr>
      <w:r w:rsidRPr="00F230D3">
        <w:rPr>
          <w:rFonts w:cs="Arial"/>
          <w:szCs w:val="26"/>
        </w:rPr>
        <w:t>7. </w:t>
      </w:r>
      <w:r w:rsidR="00CF0FF0" w:rsidRPr="003E048B">
        <w:rPr>
          <w:rFonts w:cs="Arial"/>
          <w:szCs w:val="26"/>
        </w:rPr>
        <w:t>Финансовое обеспечение деятельности</w:t>
      </w:r>
      <w:r w:rsidR="00CF0FF0" w:rsidRPr="00F230D3">
        <w:rPr>
          <w:rFonts w:cs="Arial"/>
          <w:szCs w:val="26"/>
        </w:rPr>
        <w:t xml:space="preserve"> </w:t>
      </w:r>
      <w:r w:rsidRPr="00F230D3">
        <w:rPr>
          <w:rFonts w:cs="Arial"/>
          <w:szCs w:val="26"/>
        </w:rPr>
        <w:t>органов местного самоуправления Новосолдатского сельского поселения осуществляется исключительно за счет собственных доходов бюджета Новосолдатского сельского поселения</w:t>
      </w:r>
      <w:r w:rsidR="00CF0FF0">
        <w:rPr>
          <w:rFonts w:cs="Arial"/>
          <w:szCs w:val="26"/>
        </w:rPr>
        <w:t xml:space="preserve"> (в ред. реш. №34 от 21.02.2011)</w:t>
      </w:r>
      <w:r w:rsidRPr="00F230D3">
        <w:rPr>
          <w:rFonts w:cs="Arial"/>
          <w:szCs w:val="26"/>
        </w:rPr>
        <w:t>.</w:t>
      </w:r>
    </w:p>
    <w:p w:rsidR="00F230D3" w:rsidRPr="00F230D3" w:rsidRDefault="00F230D3" w:rsidP="00F230D3">
      <w:pPr>
        <w:spacing w:after="120"/>
        <w:rPr>
          <w:rFonts w:cs="Arial"/>
          <w:b/>
          <w:szCs w:val="26"/>
        </w:rPr>
      </w:pPr>
    </w:p>
    <w:p w:rsidR="00F230D3" w:rsidRPr="00F230D3" w:rsidRDefault="00F230D3" w:rsidP="00F230D3">
      <w:pPr>
        <w:spacing w:after="120"/>
        <w:rPr>
          <w:rFonts w:cs="Arial"/>
          <w:b/>
          <w:szCs w:val="26"/>
        </w:rPr>
      </w:pPr>
      <w:r w:rsidRPr="00F230D3">
        <w:rPr>
          <w:rFonts w:cs="Arial"/>
          <w:b/>
          <w:szCs w:val="26"/>
        </w:rPr>
        <w:t>СТАТЬЯ 26</w:t>
      </w:r>
      <w:r w:rsidRPr="00F230D3">
        <w:rPr>
          <w:rFonts w:cs="Arial"/>
          <w:b/>
          <w:i/>
          <w:szCs w:val="26"/>
        </w:rPr>
        <w:t xml:space="preserve">. </w:t>
      </w:r>
      <w:r w:rsidRPr="00F230D3">
        <w:rPr>
          <w:rFonts w:cs="Arial"/>
          <w:b/>
          <w:szCs w:val="26"/>
        </w:rPr>
        <w:t xml:space="preserve">Совет народных депутатов Новосолдатского </w:t>
      </w:r>
      <w:r w:rsidRPr="00F230D3">
        <w:rPr>
          <w:rFonts w:cs="Arial"/>
          <w:szCs w:val="26"/>
        </w:rPr>
        <w:t xml:space="preserve"> </w:t>
      </w:r>
      <w:r w:rsidRPr="00F230D3">
        <w:rPr>
          <w:rFonts w:cs="Arial"/>
          <w:b/>
          <w:szCs w:val="26"/>
        </w:rPr>
        <w:t>сельского поселения.</w:t>
      </w:r>
    </w:p>
    <w:p w:rsidR="00F230D3" w:rsidRPr="00F230D3" w:rsidRDefault="00F230D3" w:rsidP="00F230D3">
      <w:pPr>
        <w:ind w:right="-18"/>
        <w:rPr>
          <w:rFonts w:cs="Arial"/>
          <w:bCs/>
          <w:szCs w:val="26"/>
        </w:rPr>
      </w:pPr>
      <w:r w:rsidRPr="00F230D3">
        <w:rPr>
          <w:rFonts w:cs="Arial"/>
          <w:szCs w:val="26"/>
        </w:rPr>
        <w:t xml:space="preserve">1. </w:t>
      </w:r>
      <w:r w:rsidRPr="00F230D3">
        <w:rPr>
          <w:rFonts w:cs="Arial"/>
          <w:bCs/>
          <w:szCs w:val="26"/>
        </w:rPr>
        <w:t xml:space="preserve">Совет народных депутатов </w:t>
      </w:r>
      <w:r w:rsidRPr="00F230D3">
        <w:rPr>
          <w:rFonts w:cs="Arial"/>
          <w:szCs w:val="26"/>
        </w:rPr>
        <w:t xml:space="preserve">Новосолдатского </w:t>
      </w:r>
      <w:r w:rsidRPr="00F230D3">
        <w:rPr>
          <w:rFonts w:cs="Arial"/>
          <w:bCs/>
          <w:szCs w:val="26"/>
        </w:rPr>
        <w:t>сельского поселения состоит из семи</w:t>
      </w:r>
      <w:r w:rsidRPr="00F230D3">
        <w:rPr>
          <w:rFonts w:cs="Arial"/>
          <w:bCs/>
          <w:color w:val="FF0000"/>
          <w:szCs w:val="26"/>
        </w:rPr>
        <w:t xml:space="preserve"> </w:t>
      </w:r>
      <w:r w:rsidRPr="00F230D3">
        <w:rPr>
          <w:rFonts w:cs="Arial"/>
          <w:bCs/>
          <w:szCs w:val="26"/>
        </w:rPr>
        <w:t xml:space="preserve">депутатов </w:t>
      </w:r>
      <w:r w:rsidRPr="00F230D3">
        <w:rPr>
          <w:rFonts w:cs="Arial"/>
          <w:szCs w:val="26"/>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F230D3" w:rsidRPr="00F230D3" w:rsidRDefault="00F230D3" w:rsidP="00F230D3">
      <w:pPr>
        <w:ind w:right="-18"/>
        <w:rPr>
          <w:rFonts w:cs="Arial"/>
          <w:strike/>
          <w:color w:val="FF6600"/>
          <w:szCs w:val="26"/>
        </w:rPr>
      </w:pPr>
      <w:r w:rsidRPr="00F230D3">
        <w:rPr>
          <w:rFonts w:cs="Arial"/>
          <w:szCs w:val="26"/>
        </w:rPr>
        <w:t>2. Совет народных депутатов Новосолдатского сельского поселения может осуществлять свои полномочия в случае избрания не менее двух третей от установленной численности депутатов.</w:t>
      </w:r>
    </w:p>
    <w:p w:rsidR="00F230D3" w:rsidRPr="00F230D3" w:rsidRDefault="00F230D3" w:rsidP="00F230D3">
      <w:pPr>
        <w:ind w:right="-18"/>
        <w:rPr>
          <w:rFonts w:cs="Arial"/>
          <w:szCs w:val="26"/>
        </w:rPr>
      </w:pPr>
      <w:r w:rsidRPr="00F230D3">
        <w:rPr>
          <w:rFonts w:cs="Arial"/>
          <w:szCs w:val="26"/>
        </w:rPr>
        <w:t>3. Срок полномочий Совета народных депутатов Новосолдатского сельского поселения - 5 лет.</w:t>
      </w:r>
    </w:p>
    <w:p w:rsidR="00F230D3" w:rsidRPr="00F230D3" w:rsidRDefault="00F230D3" w:rsidP="00F230D3">
      <w:pPr>
        <w:ind w:right="-18"/>
        <w:rPr>
          <w:rFonts w:cs="Arial"/>
          <w:szCs w:val="26"/>
        </w:rPr>
      </w:pPr>
      <w:r w:rsidRPr="00F230D3">
        <w:rPr>
          <w:rFonts w:cs="Arial"/>
          <w:szCs w:val="26"/>
        </w:rPr>
        <w:t>4. Срок полномочий Совета народных депутатов Новосолдатского сельского поселения не может быть изменен для Совета народных депутатов Новосолдатского сельского поселения текущего созыва.</w:t>
      </w:r>
    </w:p>
    <w:p w:rsidR="00F230D3" w:rsidRPr="00F230D3" w:rsidRDefault="00E939D4" w:rsidP="00F230D3">
      <w:pPr>
        <w:autoSpaceDE w:val="0"/>
        <w:autoSpaceDN w:val="0"/>
        <w:adjustRightInd w:val="0"/>
        <w:ind w:right="-18"/>
        <w:rPr>
          <w:rFonts w:cs="Arial"/>
          <w:szCs w:val="26"/>
          <w:lang w:bidi="en-US"/>
        </w:rPr>
      </w:pPr>
      <w:r>
        <w:t xml:space="preserve">5. </w:t>
      </w:r>
      <w:r w:rsidR="00FE5A5D" w:rsidRPr="00FE5A5D">
        <w:t>Организацию деятельности Совета народных депутатов Новосолдатского сельского поселения осуществляет глава Новосолдатского сельского поселения, избираемый Советом народных депутатов Новосолдатского сельского поселения из своего состава на заседании Совета народных депутатов Новосолдатского сельского поселения открытым голосованием</w:t>
      </w:r>
      <w:r>
        <w:t xml:space="preserve"> (в ред. реш. от 01.07.2015 №155</w:t>
      </w:r>
      <w:r w:rsidR="00FE5A5D">
        <w:t>, от 14.03.2017 №74</w:t>
      </w:r>
      <w:r>
        <w:t>).</w:t>
      </w:r>
    </w:p>
    <w:p w:rsidR="00F230D3" w:rsidRPr="00F230D3" w:rsidRDefault="00F230D3" w:rsidP="00F230D3">
      <w:pPr>
        <w:widowControl w:val="0"/>
        <w:tabs>
          <w:tab w:val="left" w:pos="927"/>
        </w:tabs>
        <w:snapToGrid w:val="0"/>
        <w:ind w:right="-18"/>
        <w:rPr>
          <w:rFonts w:cs="Arial"/>
          <w:szCs w:val="26"/>
        </w:rPr>
      </w:pPr>
      <w:r w:rsidRPr="00F230D3">
        <w:rPr>
          <w:rFonts w:cs="Arial"/>
          <w:szCs w:val="26"/>
        </w:rPr>
        <w:t>6. По представлению главы Новосолдатского сельского поселения на заседании Совета народных депутатов Новосолдатского сельского поселения из числа депутатов открытым голосованием избирается заместитель председателя Совета народных депутатов Новосолдатского  сельского поселения.</w:t>
      </w:r>
    </w:p>
    <w:p w:rsidR="00F230D3" w:rsidRPr="00F230D3" w:rsidRDefault="00F230D3" w:rsidP="00F230D3">
      <w:pPr>
        <w:widowControl w:val="0"/>
        <w:snapToGrid w:val="0"/>
        <w:ind w:right="-18"/>
        <w:rPr>
          <w:rFonts w:cs="Arial"/>
          <w:szCs w:val="26"/>
        </w:rPr>
      </w:pPr>
      <w:r w:rsidRPr="00F230D3">
        <w:rPr>
          <w:rFonts w:cs="Arial"/>
          <w:szCs w:val="26"/>
        </w:rPr>
        <w:t xml:space="preserve">Порядок избрания заместителя председателя Совета народных депутатов Новосолдатского сельского поселения устанавливается Регламентом Совета народных депутатов Новосолдатского сельского поселения. </w:t>
      </w:r>
    </w:p>
    <w:p w:rsidR="00F230D3" w:rsidRPr="00F230D3" w:rsidRDefault="00F230D3" w:rsidP="00F230D3">
      <w:pPr>
        <w:widowControl w:val="0"/>
        <w:tabs>
          <w:tab w:val="left" w:pos="851"/>
        </w:tabs>
        <w:snapToGrid w:val="0"/>
        <w:ind w:right="-18"/>
        <w:rPr>
          <w:rFonts w:cs="Arial"/>
          <w:szCs w:val="26"/>
        </w:rPr>
      </w:pPr>
      <w:r w:rsidRPr="00F230D3">
        <w:rPr>
          <w:rFonts w:cs="Arial"/>
          <w:szCs w:val="26"/>
        </w:rPr>
        <w:t xml:space="preserve">7. </w:t>
      </w:r>
      <w:r w:rsidR="00CA0D4E">
        <w:rPr>
          <w:rFonts w:cs="Arial"/>
          <w:szCs w:val="26"/>
        </w:rPr>
        <w:t>Исключен (в ред. реш. от 30.01.2015 №138).</w:t>
      </w:r>
    </w:p>
    <w:p w:rsidR="00CF0FF0" w:rsidRPr="003E048B" w:rsidRDefault="00F230D3" w:rsidP="00CF0FF0">
      <w:pPr>
        <w:ind w:right="-17"/>
        <w:rPr>
          <w:rFonts w:cs="Arial"/>
          <w:b/>
          <w:szCs w:val="26"/>
        </w:rPr>
      </w:pPr>
      <w:r w:rsidRPr="00F230D3">
        <w:rPr>
          <w:rFonts w:cs="Arial"/>
          <w:szCs w:val="26"/>
        </w:rPr>
        <w:t>8.</w:t>
      </w:r>
      <w:r w:rsidR="00CF0FF0" w:rsidRPr="003E048B">
        <w:rPr>
          <w:rFonts w:cs="Arial"/>
          <w:i/>
          <w:szCs w:val="26"/>
        </w:rPr>
        <w:t xml:space="preserve"> </w:t>
      </w:r>
      <w:r w:rsidR="00F059C1">
        <w:rPr>
          <w:rFonts w:cs="Arial"/>
          <w:szCs w:val="26"/>
        </w:rPr>
        <w:t>Абзац исключен – в ред. реш. от 22.07.2016 №50</w:t>
      </w:r>
      <w:r w:rsidR="00CF0FF0" w:rsidRPr="003E048B">
        <w:rPr>
          <w:rFonts w:cs="Arial"/>
          <w:b/>
          <w:szCs w:val="26"/>
        </w:rPr>
        <w:t>.</w:t>
      </w:r>
    </w:p>
    <w:p w:rsidR="00CF0FF0" w:rsidRPr="003E048B" w:rsidRDefault="00CF0FF0" w:rsidP="00CF0FF0">
      <w:pPr>
        <w:ind w:right="-17"/>
        <w:rPr>
          <w:rFonts w:cs="Arial"/>
          <w:szCs w:val="26"/>
        </w:rPr>
      </w:pPr>
      <w:r w:rsidRPr="003E048B">
        <w:rPr>
          <w:rFonts w:cs="Arial"/>
          <w:szCs w:val="26"/>
        </w:rPr>
        <w:lastRenderedPageBreak/>
        <w:t>Полное наименование</w:t>
      </w:r>
      <w:r w:rsidRPr="003E048B">
        <w:rPr>
          <w:rFonts w:cs="Arial"/>
          <w:b/>
          <w:szCs w:val="26"/>
        </w:rPr>
        <w:t xml:space="preserve">: </w:t>
      </w:r>
      <w:r w:rsidRPr="003E048B">
        <w:rPr>
          <w:rFonts w:cs="Arial"/>
          <w:szCs w:val="26"/>
        </w:rPr>
        <w:t xml:space="preserve">Совет народных депутатов Новосолдатского сельского поселения </w:t>
      </w:r>
      <w:r w:rsidR="00794DA6">
        <w:rPr>
          <w:rFonts w:cs="Arial"/>
          <w:szCs w:val="26"/>
        </w:rPr>
        <w:t>Репьёвс</w:t>
      </w:r>
      <w:r w:rsidRPr="003E048B">
        <w:rPr>
          <w:rFonts w:cs="Arial"/>
          <w:szCs w:val="26"/>
        </w:rPr>
        <w:t>кого муниципального района Воронежской области</w:t>
      </w:r>
      <w:r>
        <w:rPr>
          <w:rFonts w:cs="Arial"/>
          <w:szCs w:val="26"/>
        </w:rPr>
        <w:t xml:space="preserve"> (в ред. реш. №34 от 21.02.2011)</w:t>
      </w:r>
      <w:r w:rsidRPr="003E048B">
        <w:rPr>
          <w:rFonts w:cs="Arial"/>
          <w:szCs w:val="26"/>
        </w:rPr>
        <w:t>.</w:t>
      </w:r>
    </w:p>
    <w:p w:rsidR="00F230D3" w:rsidRDefault="00CF0FF0" w:rsidP="00CF0FF0">
      <w:pPr>
        <w:ind w:right="-18"/>
        <w:rPr>
          <w:rFonts w:cs="Arial"/>
          <w:b/>
          <w:szCs w:val="26"/>
        </w:rPr>
      </w:pPr>
      <w:r w:rsidRPr="003E048B">
        <w:rPr>
          <w:rFonts w:cs="Arial"/>
          <w:szCs w:val="26"/>
        </w:rPr>
        <w:t>Сокращенное наименование: Совет народных депутатов Новосолдатского сельского поселения</w:t>
      </w:r>
      <w:r>
        <w:rPr>
          <w:rFonts w:cs="Arial"/>
          <w:szCs w:val="26"/>
        </w:rPr>
        <w:t xml:space="preserve"> (в ред. реш. №34 от 21.02.2011)</w:t>
      </w:r>
      <w:r w:rsidRPr="003E048B">
        <w:rPr>
          <w:rFonts w:cs="Arial"/>
          <w:b/>
          <w:szCs w:val="26"/>
        </w:rPr>
        <w:t>.</w:t>
      </w:r>
    </w:p>
    <w:p w:rsidR="004B1BAD" w:rsidRPr="00F230D3" w:rsidRDefault="004B1BAD" w:rsidP="00CF0FF0">
      <w:pPr>
        <w:ind w:right="-18"/>
        <w:rPr>
          <w:rFonts w:cs="Arial"/>
          <w:b/>
          <w:szCs w:val="26"/>
        </w:rPr>
      </w:pPr>
      <w:r>
        <w:t xml:space="preserve">Местонахождение: 396386, Воронежская область, </w:t>
      </w:r>
      <w:r w:rsidR="00794DA6">
        <w:t>Репьёвс</w:t>
      </w:r>
      <w:r>
        <w:t>кий район, село Новосолдатка, ул. Ленина, 74 (допол. реш. №114 от 30.12.2013).</w:t>
      </w:r>
    </w:p>
    <w:p w:rsidR="00F230D3" w:rsidRPr="00F230D3" w:rsidRDefault="00F230D3" w:rsidP="00F230D3">
      <w:pPr>
        <w:ind w:right="-18"/>
        <w:rPr>
          <w:rFonts w:cs="Arial"/>
          <w:szCs w:val="26"/>
        </w:rPr>
      </w:pPr>
      <w:r w:rsidRPr="00F230D3">
        <w:rPr>
          <w:rFonts w:cs="Arial"/>
          <w:szCs w:val="26"/>
        </w:rPr>
        <w:t xml:space="preserve">9. </w:t>
      </w:r>
      <w:r w:rsidR="00CF0FF0">
        <w:rPr>
          <w:rFonts w:cs="Arial"/>
          <w:szCs w:val="26"/>
        </w:rPr>
        <w:t>Исключен (реш. №34 от 21.02.2011).</w:t>
      </w:r>
    </w:p>
    <w:p w:rsidR="00F230D3" w:rsidRPr="00F230D3" w:rsidRDefault="00F230D3" w:rsidP="00F230D3">
      <w:pPr>
        <w:ind w:right="-18"/>
        <w:rPr>
          <w:rFonts w:cs="Arial"/>
          <w:szCs w:val="26"/>
        </w:rPr>
      </w:pPr>
      <w:r w:rsidRPr="00F230D3">
        <w:rPr>
          <w:rFonts w:cs="Arial"/>
          <w:szCs w:val="26"/>
        </w:rPr>
        <w:t>Управление и (или) распоряжение Советом народных депутатов Новосолдатского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Новосолдатского сельского поселения и депутатов.</w:t>
      </w:r>
    </w:p>
    <w:p w:rsidR="00F230D3" w:rsidRPr="00F230D3" w:rsidRDefault="00F230D3" w:rsidP="00F230D3">
      <w:pPr>
        <w:widowControl w:val="0"/>
        <w:snapToGrid w:val="0"/>
        <w:ind w:right="-18"/>
        <w:rPr>
          <w:rFonts w:cs="Arial"/>
          <w:szCs w:val="26"/>
        </w:rPr>
      </w:pPr>
      <w:r w:rsidRPr="00F230D3">
        <w:rPr>
          <w:rFonts w:cs="Arial"/>
          <w:szCs w:val="26"/>
        </w:rPr>
        <w:t>10. Совет народных депутатов Новосолдатского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Новосолдатского сельского поселения, решение об удалении главы Новосолдатского сельского поселения в отставку, а также решения по вопросам организации деятельности Совета народных депутатов Новосолдатского  сельского поселения.</w:t>
      </w:r>
    </w:p>
    <w:p w:rsidR="00F230D3" w:rsidRPr="00F230D3" w:rsidRDefault="00F230D3" w:rsidP="00F230D3">
      <w:pPr>
        <w:widowControl w:val="0"/>
        <w:snapToGrid w:val="0"/>
        <w:ind w:right="-18"/>
        <w:rPr>
          <w:rFonts w:cs="Arial"/>
          <w:szCs w:val="26"/>
        </w:rPr>
      </w:pPr>
    </w:p>
    <w:p w:rsidR="00F230D3" w:rsidRPr="00F230D3" w:rsidRDefault="00F230D3" w:rsidP="00F230D3">
      <w:pPr>
        <w:ind w:right="-365"/>
        <w:jc w:val="left"/>
        <w:outlineLvl w:val="1"/>
        <w:rPr>
          <w:rFonts w:cs="Arial"/>
          <w:b/>
          <w:bCs/>
          <w:iCs/>
          <w:szCs w:val="26"/>
        </w:rPr>
      </w:pPr>
      <w:r w:rsidRPr="00F230D3">
        <w:rPr>
          <w:rFonts w:cs="Arial"/>
          <w:b/>
          <w:bCs/>
          <w:iCs/>
          <w:szCs w:val="26"/>
        </w:rPr>
        <w:t>СТАТЬЯ 27.</w:t>
      </w:r>
      <w:r w:rsidRPr="00F230D3">
        <w:rPr>
          <w:rFonts w:cs="Arial"/>
          <w:b/>
          <w:bCs/>
          <w:iCs/>
          <w:szCs w:val="26"/>
        </w:rPr>
        <w:tab/>
        <w:t>Компетенция Совета народных депутатов Новосолдатского сельского поселения</w:t>
      </w:r>
    </w:p>
    <w:p w:rsidR="00F230D3" w:rsidRPr="00F230D3" w:rsidRDefault="00F230D3" w:rsidP="00F230D3">
      <w:pPr>
        <w:widowControl w:val="0"/>
        <w:snapToGrid w:val="0"/>
        <w:ind w:right="-365"/>
        <w:jc w:val="left"/>
        <w:rPr>
          <w:rFonts w:cs="Arial"/>
          <w:szCs w:val="26"/>
        </w:rPr>
      </w:pPr>
    </w:p>
    <w:p w:rsidR="00F230D3" w:rsidRPr="00F230D3" w:rsidRDefault="00F230D3" w:rsidP="00F230D3">
      <w:pPr>
        <w:snapToGrid w:val="0"/>
        <w:ind w:right="-18"/>
        <w:rPr>
          <w:rFonts w:cs="Arial"/>
          <w:szCs w:val="26"/>
        </w:rPr>
      </w:pPr>
      <w:r w:rsidRPr="00F230D3">
        <w:rPr>
          <w:rFonts w:cs="Arial"/>
          <w:szCs w:val="26"/>
        </w:rPr>
        <w:t>1. В исключительной компетенции Совета народных депутатов Новосолдатского  сельского поселения находятся:</w:t>
      </w:r>
    </w:p>
    <w:p w:rsidR="00F230D3" w:rsidRPr="00F230D3" w:rsidRDefault="00F230D3" w:rsidP="00F230D3">
      <w:pPr>
        <w:snapToGrid w:val="0"/>
        <w:ind w:right="-365"/>
        <w:rPr>
          <w:rFonts w:cs="Arial"/>
          <w:szCs w:val="26"/>
        </w:rPr>
      </w:pPr>
      <w:r w:rsidRPr="00F230D3">
        <w:rPr>
          <w:rFonts w:cs="Arial"/>
          <w:szCs w:val="26"/>
        </w:rPr>
        <w:t>1) принятие Устава Новосолдатского сельского поселения и внесение в него изменений и дополнений;</w:t>
      </w:r>
    </w:p>
    <w:p w:rsidR="00F230D3" w:rsidRPr="00F230D3" w:rsidRDefault="00F230D3" w:rsidP="00F230D3">
      <w:pPr>
        <w:snapToGrid w:val="0"/>
        <w:ind w:right="-365"/>
        <w:rPr>
          <w:rFonts w:cs="Arial"/>
          <w:szCs w:val="26"/>
        </w:rPr>
      </w:pPr>
      <w:r w:rsidRPr="00F230D3">
        <w:rPr>
          <w:rFonts w:cs="Arial"/>
          <w:szCs w:val="26"/>
        </w:rPr>
        <w:t>2) утверждение местного бюджета и отчета о его исполнении;</w:t>
      </w:r>
    </w:p>
    <w:p w:rsidR="00F230D3" w:rsidRPr="00F230D3" w:rsidRDefault="00F230D3" w:rsidP="00F230D3">
      <w:pPr>
        <w:snapToGrid w:val="0"/>
        <w:ind w:right="-18"/>
        <w:rPr>
          <w:rFonts w:cs="Arial"/>
          <w:szCs w:val="26"/>
        </w:rPr>
      </w:pPr>
      <w:r w:rsidRPr="00F230D3">
        <w:rPr>
          <w:rFonts w:cs="Arial"/>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F230D3" w:rsidRPr="00F230D3" w:rsidRDefault="00F230D3" w:rsidP="00F230D3">
      <w:pPr>
        <w:snapToGrid w:val="0"/>
        <w:ind w:right="-18"/>
        <w:rPr>
          <w:rFonts w:cs="Arial"/>
          <w:szCs w:val="26"/>
        </w:rPr>
      </w:pPr>
      <w:r w:rsidRPr="00F230D3">
        <w:rPr>
          <w:rFonts w:cs="Arial"/>
          <w:szCs w:val="26"/>
        </w:rPr>
        <w:t xml:space="preserve">4) </w:t>
      </w:r>
      <w:r w:rsidR="00BE2381" w:rsidRPr="00BE2381">
        <w:rPr>
          <w:rFonts w:cs="Arial"/>
          <w:szCs w:val="26"/>
        </w:rPr>
        <w:t>утверждение стратегии социально-экономического развития Новосолдатского сельского поселения</w:t>
      </w:r>
      <w:r w:rsidR="00BE2381">
        <w:rPr>
          <w:rFonts w:cs="Arial"/>
          <w:szCs w:val="26"/>
        </w:rPr>
        <w:t xml:space="preserve"> (в ред. реш. от 14.03.2018 №121)</w:t>
      </w:r>
      <w:r w:rsidRPr="00F230D3">
        <w:rPr>
          <w:rFonts w:cs="Arial"/>
          <w:szCs w:val="26"/>
        </w:rPr>
        <w:t>;</w:t>
      </w:r>
    </w:p>
    <w:p w:rsidR="00F230D3" w:rsidRPr="00F230D3" w:rsidRDefault="00F230D3" w:rsidP="00F230D3">
      <w:pPr>
        <w:snapToGrid w:val="0"/>
        <w:ind w:right="-18"/>
        <w:rPr>
          <w:rFonts w:cs="Arial"/>
          <w:szCs w:val="26"/>
        </w:rPr>
      </w:pPr>
      <w:r w:rsidRPr="00F230D3">
        <w:rPr>
          <w:rFonts w:cs="Arial"/>
          <w:szCs w:val="26"/>
        </w:rPr>
        <w:t>5) определение порядка управления и распоряжения имуществом, находящимся в муниципальной собственности;</w:t>
      </w:r>
    </w:p>
    <w:p w:rsidR="00F230D3" w:rsidRPr="00F230D3" w:rsidRDefault="00F230D3" w:rsidP="00F230D3">
      <w:pPr>
        <w:snapToGrid w:val="0"/>
        <w:ind w:right="-18"/>
        <w:rPr>
          <w:rFonts w:cs="Arial"/>
          <w:szCs w:val="26"/>
        </w:rPr>
      </w:pPr>
      <w:r w:rsidRPr="00F230D3">
        <w:rPr>
          <w:rFonts w:cs="Arial"/>
          <w:szCs w:val="26"/>
        </w:rPr>
        <w:t xml:space="preserve">6) </w:t>
      </w:r>
      <w:r w:rsidR="007F0A6A" w:rsidRPr="00FE5AD5">
        <w:rPr>
          <w:szCs w:val="26"/>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007F0A6A" w:rsidRPr="00FE5AD5">
        <w:rPr>
          <w:rFonts w:eastAsia="Calibri"/>
          <w:szCs w:val="26"/>
          <w:lang w:eastAsia="en-US"/>
        </w:rPr>
        <w:t>выполнение работ, за исключением случаев, предусмотренных федеральными законами</w:t>
      </w:r>
      <w:r w:rsidR="007F0A6A">
        <w:rPr>
          <w:rFonts w:cs="Arial"/>
          <w:szCs w:val="26"/>
        </w:rPr>
        <w:t xml:space="preserve"> </w:t>
      </w:r>
      <w:r w:rsidR="00CF0FF0">
        <w:rPr>
          <w:rFonts w:cs="Arial"/>
          <w:szCs w:val="26"/>
        </w:rPr>
        <w:t>(в ред. реш. №34 от 21.02.2011</w:t>
      </w:r>
      <w:r w:rsidR="007F0A6A">
        <w:rPr>
          <w:rFonts w:cs="Arial"/>
          <w:szCs w:val="26"/>
        </w:rPr>
        <w:t>; реш. №76 от 01.08.2012</w:t>
      </w:r>
      <w:r w:rsidR="00CF0FF0">
        <w:rPr>
          <w:rFonts w:cs="Arial"/>
          <w:szCs w:val="26"/>
        </w:rPr>
        <w:t>)</w:t>
      </w:r>
      <w:r w:rsidRPr="00F230D3">
        <w:rPr>
          <w:rFonts w:cs="Arial"/>
          <w:szCs w:val="26"/>
        </w:rPr>
        <w:t>;</w:t>
      </w:r>
    </w:p>
    <w:p w:rsidR="00F230D3" w:rsidRPr="00F230D3" w:rsidRDefault="00F230D3" w:rsidP="00F230D3">
      <w:pPr>
        <w:snapToGrid w:val="0"/>
        <w:ind w:right="-18"/>
        <w:rPr>
          <w:rFonts w:cs="Arial"/>
          <w:szCs w:val="26"/>
        </w:rPr>
      </w:pPr>
      <w:r w:rsidRPr="00F230D3">
        <w:rPr>
          <w:rFonts w:cs="Arial"/>
          <w:szCs w:val="26"/>
        </w:rPr>
        <w:t>7) определение порядка участия Новосолдатского сельского поселения в организациях межмуниципального сотрудничества;</w:t>
      </w:r>
    </w:p>
    <w:p w:rsidR="00F230D3" w:rsidRPr="00F230D3" w:rsidRDefault="00F230D3" w:rsidP="00F230D3">
      <w:pPr>
        <w:snapToGrid w:val="0"/>
        <w:ind w:right="-18"/>
        <w:rPr>
          <w:rFonts w:cs="Arial"/>
          <w:szCs w:val="26"/>
        </w:rPr>
      </w:pPr>
      <w:r w:rsidRPr="00F230D3">
        <w:rPr>
          <w:rFonts w:cs="Arial"/>
          <w:szCs w:val="26"/>
        </w:rPr>
        <w:t>8) определение порядка материально-технического и организационного обеспечения деятельности органов местного самоуправления;</w:t>
      </w:r>
    </w:p>
    <w:p w:rsidR="00F230D3" w:rsidRPr="00F230D3" w:rsidRDefault="00F230D3" w:rsidP="00F230D3">
      <w:pPr>
        <w:snapToGrid w:val="0"/>
        <w:ind w:right="-18"/>
        <w:rPr>
          <w:rFonts w:cs="Arial"/>
          <w:szCs w:val="26"/>
        </w:rPr>
      </w:pPr>
      <w:r w:rsidRPr="00F230D3">
        <w:rPr>
          <w:rFonts w:cs="Arial"/>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230D3" w:rsidRDefault="00F230D3" w:rsidP="00F230D3">
      <w:pPr>
        <w:snapToGrid w:val="0"/>
        <w:ind w:right="-365"/>
        <w:rPr>
          <w:rFonts w:cs="Arial"/>
          <w:szCs w:val="26"/>
        </w:rPr>
      </w:pPr>
      <w:r w:rsidRPr="00F230D3">
        <w:rPr>
          <w:rFonts w:cs="Arial"/>
          <w:szCs w:val="26"/>
        </w:rPr>
        <w:t>10) принятие решения об удалении главы Новосолдатского</w:t>
      </w:r>
      <w:r w:rsidR="00BE2381">
        <w:rPr>
          <w:rFonts w:cs="Arial"/>
          <w:szCs w:val="26"/>
        </w:rPr>
        <w:t xml:space="preserve"> сельского поселения в отставку;</w:t>
      </w:r>
    </w:p>
    <w:p w:rsidR="00BE2381" w:rsidRPr="00F230D3" w:rsidRDefault="00BE2381" w:rsidP="00F230D3">
      <w:pPr>
        <w:snapToGrid w:val="0"/>
        <w:ind w:right="-365"/>
        <w:rPr>
          <w:rFonts w:cs="Arial"/>
          <w:szCs w:val="26"/>
        </w:rPr>
      </w:pPr>
      <w:r>
        <w:rPr>
          <w:rFonts w:cs="Arial"/>
          <w:szCs w:val="28"/>
          <w:lang w:eastAsia="en-US"/>
        </w:rPr>
        <w:t>11) утверждение правил благоустройства территории Новосолдатского сельского поселения (доп. реш. от 14.03.2018 №121).</w:t>
      </w:r>
    </w:p>
    <w:p w:rsidR="00F230D3" w:rsidRPr="00F230D3" w:rsidRDefault="00F230D3" w:rsidP="00F230D3">
      <w:pPr>
        <w:widowControl w:val="0"/>
        <w:snapToGrid w:val="0"/>
        <w:ind w:right="-365"/>
        <w:rPr>
          <w:rFonts w:cs="Arial"/>
          <w:szCs w:val="26"/>
        </w:rPr>
      </w:pPr>
      <w:r w:rsidRPr="00F230D3">
        <w:rPr>
          <w:rFonts w:cs="Arial"/>
          <w:szCs w:val="26"/>
        </w:rPr>
        <w:t xml:space="preserve">2. К компетенции Совета народных депутатов Новосолдатского сельского </w:t>
      </w:r>
      <w:r w:rsidRPr="00F230D3">
        <w:rPr>
          <w:rFonts w:cs="Arial"/>
          <w:szCs w:val="26"/>
        </w:rPr>
        <w:lastRenderedPageBreak/>
        <w:t>поселения также относятся:</w:t>
      </w:r>
    </w:p>
    <w:p w:rsidR="00F230D3" w:rsidRPr="00F230D3" w:rsidRDefault="00F230D3" w:rsidP="00F230D3">
      <w:pPr>
        <w:widowControl w:val="0"/>
        <w:snapToGrid w:val="0"/>
        <w:rPr>
          <w:rFonts w:cs="Arial"/>
          <w:szCs w:val="26"/>
        </w:rPr>
      </w:pPr>
      <w:r w:rsidRPr="00F230D3">
        <w:rPr>
          <w:rFonts w:cs="Arial"/>
          <w:szCs w:val="26"/>
        </w:rPr>
        <w:t>1)   избрание главы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2)  установление официальных символов Новосолдатского сельского поселения и определение порядка официального использования указанных символов;</w:t>
      </w:r>
    </w:p>
    <w:p w:rsidR="00F230D3" w:rsidRPr="00F230D3" w:rsidRDefault="00F230D3" w:rsidP="00F230D3">
      <w:pPr>
        <w:widowControl w:val="0"/>
        <w:snapToGrid w:val="0"/>
        <w:rPr>
          <w:rFonts w:cs="Arial"/>
          <w:szCs w:val="26"/>
        </w:rPr>
      </w:pPr>
      <w:r w:rsidRPr="00F230D3">
        <w:rPr>
          <w:rFonts w:cs="Arial"/>
          <w:szCs w:val="26"/>
        </w:rPr>
        <w:t>3) принятие решения о назначении местного референдума;</w:t>
      </w:r>
    </w:p>
    <w:p w:rsidR="00F230D3" w:rsidRPr="00F230D3" w:rsidRDefault="00F230D3" w:rsidP="00F230D3">
      <w:pPr>
        <w:widowControl w:val="0"/>
        <w:snapToGrid w:val="0"/>
        <w:rPr>
          <w:rFonts w:cs="Arial"/>
          <w:szCs w:val="26"/>
        </w:rPr>
      </w:pPr>
      <w:r w:rsidRPr="00F230D3">
        <w:rPr>
          <w:rFonts w:cs="Arial"/>
          <w:szCs w:val="26"/>
        </w:rPr>
        <w:t>4) осуществление права законодательной инициативы в Воронежской областной Думе;</w:t>
      </w:r>
    </w:p>
    <w:p w:rsidR="00F230D3" w:rsidRPr="00F230D3" w:rsidRDefault="00F230D3" w:rsidP="00F230D3">
      <w:pPr>
        <w:widowControl w:val="0"/>
        <w:snapToGrid w:val="0"/>
        <w:rPr>
          <w:rFonts w:cs="Arial"/>
          <w:szCs w:val="26"/>
        </w:rPr>
      </w:pPr>
      <w:r w:rsidRPr="00F230D3">
        <w:rPr>
          <w:rFonts w:cs="Arial"/>
          <w:szCs w:val="26"/>
        </w:rPr>
        <w:t>5) назначение муниципальных выборов;</w:t>
      </w:r>
    </w:p>
    <w:p w:rsidR="00F230D3" w:rsidRPr="00F230D3" w:rsidRDefault="00F230D3" w:rsidP="00F230D3">
      <w:pPr>
        <w:widowControl w:val="0"/>
        <w:snapToGrid w:val="0"/>
        <w:rPr>
          <w:rFonts w:cs="Arial"/>
          <w:szCs w:val="26"/>
        </w:rPr>
      </w:pPr>
      <w:r w:rsidRPr="00F230D3">
        <w:rPr>
          <w:rFonts w:cs="Arial"/>
          <w:szCs w:val="26"/>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Новосолдатского сельского поселения, а также по вопросам изменения границ Новосолдатского сельского поселения или преобразования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7) заслушивание ежегодных отчетов главы Новосолдатского сельского поселения, главы администрации Новосолдатского сельского поселения о результатах их деятельности, деятельности администрации Новосолдатского сельского поселения и иных подведомственных главе Новосолдатского сельского поселения органов местного самоуправления, в том числе о решении вопросов, поставленных Советом народных депутатов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F230D3" w:rsidRPr="00F230D3" w:rsidRDefault="00F230D3" w:rsidP="00F230D3">
      <w:pPr>
        <w:widowControl w:val="0"/>
        <w:snapToGrid w:val="0"/>
        <w:rPr>
          <w:rFonts w:cs="Arial"/>
          <w:color w:val="FF0000"/>
          <w:szCs w:val="26"/>
        </w:rPr>
      </w:pPr>
      <w:r w:rsidRPr="00F230D3">
        <w:rPr>
          <w:rFonts w:cs="Arial"/>
          <w:szCs w:val="26"/>
        </w:rPr>
        <w:t>9) принятие решения о досрочном прекращении полномочий главы Новосолдатского сельского поселения, полномочий депутатов в случаях, предусмотренных федеральным законодательством;</w:t>
      </w:r>
    </w:p>
    <w:p w:rsidR="00F230D3" w:rsidRPr="00F230D3" w:rsidRDefault="00F230D3" w:rsidP="00F230D3">
      <w:pPr>
        <w:widowControl w:val="0"/>
        <w:snapToGrid w:val="0"/>
        <w:rPr>
          <w:rFonts w:cs="Arial"/>
          <w:szCs w:val="26"/>
        </w:rPr>
      </w:pPr>
      <w:r w:rsidRPr="00F230D3">
        <w:rPr>
          <w:rFonts w:cs="Arial"/>
          <w:szCs w:val="26"/>
        </w:rPr>
        <w:t>10) избрание и освобождение от должности заместителя председателя Совета народных депутатов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 xml:space="preserve">11) формирование </w:t>
      </w:r>
      <w:r w:rsidR="00E939D4">
        <w:t>Контрольно – счетной палаты</w:t>
      </w:r>
      <w:r w:rsidRPr="00F230D3">
        <w:rPr>
          <w:rFonts w:cs="Arial"/>
          <w:szCs w:val="26"/>
        </w:rPr>
        <w:t xml:space="preserve">, назначение и освобождение от должности председателя </w:t>
      </w:r>
      <w:r w:rsidR="00E939D4">
        <w:t>Контрольно – счетной палаты (в ред. реш. от 01.07.2015 №155)</w:t>
      </w:r>
      <w:r w:rsidRPr="00F230D3">
        <w:rPr>
          <w:rFonts w:cs="Arial"/>
          <w:szCs w:val="26"/>
        </w:rPr>
        <w:t>;</w:t>
      </w:r>
    </w:p>
    <w:p w:rsidR="00F230D3" w:rsidRPr="00F230D3" w:rsidRDefault="00F230D3" w:rsidP="00F230D3">
      <w:pPr>
        <w:widowControl w:val="0"/>
        <w:snapToGrid w:val="0"/>
        <w:rPr>
          <w:rFonts w:cs="Arial"/>
          <w:szCs w:val="26"/>
        </w:rPr>
      </w:pPr>
      <w:r w:rsidRPr="00F230D3">
        <w:rPr>
          <w:rFonts w:cs="Arial"/>
          <w:szCs w:val="26"/>
        </w:rPr>
        <w:t>12) создание и упразднение комиссий (комитетов) или иных органов Совета народных депутатов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13) принятие Регламента Совета народных депутатов Новосолдатского сельского поселения;</w:t>
      </w:r>
    </w:p>
    <w:p w:rsidR="00F230D3" w:rsidRPr="00F230D3" w:rsidRDefault="00F230D3" w:rsidP="00F230D3">
      <w:pPr>
        <w:widowControl w:val="0"/>
        <w:snapToGrid w:val="0"/>
        <w:rPr>
          <w:rFonts w:cs="Arial"/>
          <w:szCs w:val="26"/>
        </w:rPr>
      </w:pPr>
      <w:r w:rsidRPr="00F230D3">
        <w:rPr>
          <w:rFonts w:cs="Arial"/>
          <w:szCs w:val="26"/>
        </w:rPr>
        <w:t>14) утверждение структуры администрации Новосолдатского сельского поселения;</w:t>
      </w:r>
    </w:p>
    <w:p w:rsidR="00F230D3" w:rsidRPr="00F230D3" w:rsidRDefault="00F230D3" w:rsidP="00F230D3">
      <w:pPr>
        <w:widowControl w:val="0"/>
        <w:snapToGrid w:val="0"/>
        <w:rPr>
          <w:rFonts w:cs="Arial"/>
          <w:color w:val="FF0000"/>
          <w:szCs w:val="26"/>
        </w:rPr>
      </w:pPr>
      <w:r w:rsidRPr="00F230D3">
        <w:rPr>
          <w:rFonts w:cs="Arial"/>
          <w:szCs w:val="26"/>
        </w:rPr>
        <w:t>15)</w:t>
      </w:r>
      <w:r w:rsidR="004B1BAD">
        <w:rPr>
          <w:rFonts w:cs="Arial"/>
          <w:szCs w:val="26"/>
        </w:rPr>
        <w:t xml:space="preserve"> исключен (реш. №114 от 30.12.2013)</w:t>
      </w:r>
      <w:r w:rsidRPr="00F230D3">
        <w:rPr>
          <w:rFonts w:cs="Arial"/>
          <w:szCs w:val="26"/>
        </w:rPr>
        <w:t>;</w:t>
      </w:r>
    </w:p>
    <w:p w:rsidR="00F230D3" w:rsidRPr="00F230D3" w:rsidRDefault="00F230D3" w:rsidP="00F230D3">
      <w:pPr>
        <w:widowControl w:val="0"/>
        <w:snapToGrid w:val="0"/>
        <w:rPr>
          <w:rFonts w:cs="Arial"/>
          <w:szCs w:val="26"/>
        </w:rPr>
      </w:pPr>
      <w:r w:rsidRPr="00F230D3">
        <w:rPr>
          <w:rFonts w:cs="Arial"/>
          <w:szCs w:val="26"/>
        </w:rPr>
        <w:t>16) определение в соответствии с требованиями действующего законодательства порядка и условий приватизации муниципального имущества;</w:t>
      </w:r>
    </w:p>
    <w:p w:rsidR="00F230D3" w:rsidRPr="00F230D3" w:rsidRDefault="00F230D3" w:rsidP="00F230D3">
      <w:pPr>
        <w:widowControl w:val="0"/>
        <w:snapToGrid w:val="0"/>
        <w:rPr>
          <w:rFonts w:cs="Arial"/>
          <w:szCs w:val="26"/>
        </w:rPr>
      </w:pPr>
      <w:r w:rsidRPr="00F230D3">
        <w:rPr>
          <w:rFonts w:cs="Arial"/>
          <w:szCs w:val="26"/>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230D3" w:rsidRPr="00F230D3" w:rsidRDefault="00F230D3" w:rsidP="00F230D3">
      <w:pPr>
        <w:widowControl w:val="0"/>
        <w:snapToGrid w:val="0"/>
        <w:rPr>
          <w:rFonts w:cs="Arial"/>
          <w:szCs w:val="26"/>
        </w:rPr>
      </w:pPr>
      <w:r w:rsidRPr="00F230D3">
        <w:rPr>
          <w:rFonts w:cs="Arial"/>
          <w:szCs w:val="26"/>
        </w:rPr>
        <w:t>18) учреждение печатного средства массовой информации;</w:t>
      </w:r>
    </w:p>
    <w:p w:rsidR="00F230D3" w:rsidRPr="00F230D3" w:rsidRDefault="00F230D3" w:rsidP="00F230D3">
      <w:pPr>
        <w:widowControl w:val="0"/>
        <w:snapToGrid w:val="0"/>
        <w:rPr>
          <w:rFonts w:cs="Arial"/>
          <w:szCs w:val="26"/>
        </w:rPr>
      </w:pPr>
      <w:r w:rsidRPr="00F230D3">
        <w:rPr>
          <w:rFonts w:cs="Arial"/>
          <w:szCs w:val="26"/>
        </w:rPr>
        <w:t>19) рассмотрение запросов депутатов и принятие по ним решений;</w:t>
      </w:r>
    </w:p>
    <w:p w:rsidR="00F230D3" w:rsidRPr="00F230D3" w:rsidRDefault="00F230D3" w:rsidP="00F230D3">
      <w:pPr>
        <w:widowControl w:val="0"/>
        <w:snapToGrid w:val="0"/>
        <w:rPr>
          <w:rFonts w:cs="Arial"/>
          <w:szCs w:val="26"/>
        </w:rPr>
      </w:pPr>
      <w:r w:rsidRPr="00F230D3">
        <w:rPr>
          <w:rFonts w:cs="Arial"/>
          <w:szCs w:val="26"/>
        </w:rPr>
        <w:t>20) учреждение почетных званий, наград и премий Новосолдатского сельского поселения и положений о них;</w:t>
      </w:r>
    </w:p>
    <w:p w:rsidR="00F230D3" w:rsidRPr="00F230D3" w:rsidRDefault="00F230D3" w:rsidP="00F230D3">
      <w:pPr>
        <w:widowControl w:val="0"/>
        <w:snapToGrid w:val="0"/>
        <w:rPr>
          <w:rFonts w:cs="Arial"/>
          <w:szCs w:val="26"/>
        </w:rPr>
      </w:pPr>
      <w:r w:rsidRPr="00F230D3">
        <w:rPr>
          <w:rFonts w:cs="Arial"/>
          <w:szCs w:val="26"/>
        </w:rPr>
        <w:t>21) утверждение Положений по вопросам организации муниципальной службы;</w:t>
      </w:r>
    </w:p>
    <w:p w:rsidR="00F230D3" w:rsidRDefault="00F230D3" w:rsidP="00F230D3">
      <w:pPr>
        <w:widowControl w:val="0"/>
        <w:snapToGrid w:val="0"/>
        <w:rPr>
          <w:rFonts w:cs="Arial"/>
          <w:szCs w:val="26"/>
        </w:rPr>
      </w:pPr>
      <w:r w:rsidRPr="00F230D3">
        <w:rPr>
          <w:rFonts w:cs="Arial"/>
          <w:szCs w:val="26"/>
        </w:rPr>
        <w:t>22) утверждение иных Положений и принятие иных нормативных правовых актов, определенных в данном Уставе;</w:t>
      </w:r>
    </w:p>
    <w:p w:rsidR="00EA6233" w:rsidRDefault="00EA6233" w:rsidP="00F230D3">
      <w:pPr>
        <w:widowControl w:val="0"/>
        <w:snapToGrid w:val="0"/>
        <w:rPr>
          <w:rFonts w:cs="Arial"/>
          <w:szCs w:val="28"/>
          <w:lang w:eastAsia="en-US"/>
        </w:rPr>
      </w:pPr>
      <w:r>
        <w:rPr>
          <w:rFonts w:cs="Arial"/>
          <w:szCs w:val="28"/>
          <w:lang w:eastAsia="en-US"/>
        </w:rPr>
        <w:t>22.1) утверждение порядка установки памятников, мемориальных досок и иных памятных знаков (доп. реш. от 27.06.2019 №161);</w:t>
      </w:r>
    </w:p>
    <w:p w:rsidR="0067488D" w:rsidRPr="00F230D3" w:rsidRDefault="0067488D" w:rsidP="00F230D3">
      <w:pPr>
        <w:widowControl w:val="0"/>
        <w:snapToGrid w:val="0"/>
        <w:rPr>
          <w:rFonts w:cs="Arial"/>
          <w:szCs w:val="26"/>
        </w:rPr>
      </w:pPr>
      <w:r w:rsidRPr="000901A7">
        <w:rPr>
          <w:rFonts w:cs="Arial"/>
          <w:lang w:eastAsia="en-US"/>
        </w:rPr>
        <w:t xml:space="preserve">22.2) </w:t>
      </w:r>
      <w:r w:rsidRPr="000901A7">
        <w:rPr>
          <w:rFonts w:cs="Arial"/>
          <w:snapToGrid w:val="0"/>
        </w:rPr>
        <w:t>утверждение положений о видах муниципального контроля</w:t>
      </w:r>
      <w:r>
        <w:rPr>
          <w:rFonts w:cs="Arial"/>
          <w:snapToGrid w:val="0"/>
        </w:rPr>
        <w:t xml:space="preserve"> (в ред. реш. от 17.09.2024 №98)</w:t>
      </w:r>
      <w:r w:rsidRPr="000901A7">
        <w:rPr>
          <w:rFonts w:cs="Arial"/>
          <w:snapToGrid w:val="0"/>
        </w:rPr>
        <w:t>;</w:t>
      </w:r>
    </w:p>
    <w:p w:rsidR="00F230D3" w:rsidRPr="00F230D3" w:rsidRDefault="00F230D3" w:rsidP="00F230D3">
      <w:pPr>
        <w:widowControl w:val="0"/>
        <w:snapToGrid w:val="0"/>
        <w:rPr>
          <w:rFonts w:cs="Arial"/>
          <w:szCs w:val="26"/>
        </w:rPr>
      </w:pPr>
      <w:r w:rsidRPr="00F230D3">
        <w:rPr>
          <w:rFonts w:cs="Arial"/>
          <w:szCs w:val="26"/>
        </w:rPr>
        <w:t>23) иные полномочия, отнесенные к компетенции Совета народных депутатов Новосолдатского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F230D3" w:rsidRPr="00F230D3" w:rsidRDefault="00F230D3" w:rsidP="00F230D3">
      <w:pPr>
        <w:ind w:right="-365"/>
        <w:jc w:val="left"/>
        <w:outlineLvl w:val="1"/>
        <w:rPr>
          <w:rFonts w:cs="Arial"/>
          <w:b/>
          <w:bCs/>
          <w:iCs/>
          <w:szCs w:val="26"/>
        </w:rPr>
      </w:pPr>
    </w:p>
    <w:p w:rsidR="00F230D3" w:rsidRPr="00F230D3" w:rsidRDefault="00F230D3" w:rsidP="00F230D3">
      <w:pPr>
        <w:ind w:right="-365"/>
        <w:jc w:val="left"/>
        <w:outlineLvl w:val="1"/>
        <w:rPr>
          <w:rFonts w:cs="Arial"/>
          <w:b/>
          <w:bCs/>
          <w:iCs/>
          <w:szCs w:val="26"/>
        </w:rPr>
      </w:pPr>
      <w:r w:rsidRPr="00F230D3">
        <w:rPr>
          <w:rFonts w:cs="Arial"/>
          <w:b/>
          <w:bCs/>
          <w:iCs/>
          <w:szCs w:val="26"/>
        </w:rPr>
        <w:t>СТАТЬЯ 28. Правовая инициатива в Совете народных депутатов Новосолдатского сельского поселения.</w:t>
      </w:r>
    </w:p>
    <w:p w:rsidR="00F230D3" w:rsidRPr="00F230D3" w:rsidRDefault="00F230D3" w:rsidP="00F230D3">
      <w:pPr>
        <w:widowControl w:val="0"/>
        <w:snapToGrid w:val="0"/>
        <w:ind w:right="-365"/>
        <w:jc w:val="left"/>
        <w:rPr>
          <w:rFonts w:cs="Arial"/>
          <w:szCs w:val="26"/>
        </w:rPr>
      </w:pPr>
    </w:p>
    <w:p w:rsidR="00F230D3" w:rsidRPr="00F230D3" w:rsidRDefault="00F230D3" w:rsidP="00F230D3">
      <w:pPr>
        <w:widowControl w:val="0"/>
        <w:snapToGrid w:val="0"/>
        <w:ind w:right="-18"/>
        <w:rPr>
          <w:rFonts w:cs="Arial"/>
          <w:szCs w:val="26"/>
        </w:rPr>
      </w:pPr>
      <w:r w:rsidRPr="00F230D3">
        <w:rPr>
          <w:rFonts w:cs="Arial"/>
          <w:szCs w:val="26"/>
        </w:rPr>
        <w:t>Право внесения в Совет народных депутатов Новосолдатского сельского поселения проектов муниципальных правовых актов, подлежащих обязательному рассмотрению, принадлежит:</w:t>
      </w:r>
    </w:p>
    <w:p w:rsidR="00F230D3" w:rsidRPr="00F230D3" w:rsidRDefault="00F230D3" w:rsidP="00F230D3">
      <w:pPr>
        <w:widowControl w:val="0"/>
        <w:snapToGrid w:val="0"/>
        <w:ind w:right="-365"/>
        <w:rPr>
          <w:rFonts w:cs="Arial"/>
          <w:szCs w:val="26"/>
        </w:rPr>
      </w:pPr>
      <w:r w:rsidRPr="00F230D3">
        <w:rPr>
          <w:rFonts w:cs="Arial"/>
          <w:szCs w:val="26"/>
        </w:rPr>
        <w:t>депутатам Совета народных депутатов Новосолдатского  сельского поселения;</w:t>
      </w:r>
    </w:p>
    <w:p w:rsidR="00F230D3" w:rsidRPr="00F230D3" w:rsidRDefault="00F230D3" w:rsidP="00F230D3">
      <w:pPr>
        <w:widowControl w:val="0"/>
        <w:snapToGrid w:val="0"/>
        <w:ind w:right="-365"/>
        <w:rPr>
          <w:rFonts w:cs="Arial"/>
          <w:szCs w:val="26"/>
        </w:rPr>
      </w:pPr>
      <w:r w:rsidRPr="00F230D3">
        <w:rPr>
          <w:rFonts w:cs="Arial"/>
          <w:szCs w:val="26"/>
        </w:rPr>
        <w:t>постоянным комиссиям Совета народных депутатов Новосолдатского  сельского поселения;</w:t>
      </w:r>
    </w:p>
    <w:p w:rsidR="00F230D3" w:rsidRPr="00F230D3" w:rsidRDefault="00F230D3" w:rsidP="00F230D3">
      <w:pPr>
        <w:widowControl w:val="0"/>
        <w:snapToGrid w:val="0"/>
        <w:ind w:right="-365"/>
        <w:rPr>
          <w:rFonts w:cs="Arial"/>
          <w:szCs w:val="26"/>
        </w:rPr>
      </w:pPr>
      <w:r w:rsidRPr="00F230D3">
        <w:rPr>
          <w:rFonts w:cs="Arial"/>
          <w:szCs w:val="26"/>
        </w:rPr>
        <w:t>главе  Новосолдатского  сельского поселения;</w:t>
      </w:r>
    </w:p>
    <w:p w:rsidR="00F230D3" w:rsidRPr="00F230D3" w:rsidRDefault="00F230D3" w:rsidP="00F230D3">
      <w:pPr>
        <w:widowControl w:val="0"/>
        <w:snapToGrid w:val="0"/>
        <w:ind w:right="-18"/>
        <w:rPr>
          <w:rFonts w:cs="Arial"/>
          <w:szCs w:val="26"/>
        </w:rPr>
      </w:pPr>
      <w:r w:rsidRPr="00F230D3">
        <w:rPr>
          <w:rFonts w:cs="Arial"/>
          <w:szCs w:val="26"/>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230D3" w:rsidRPr="00F230D3" w:rsidRDefault="00F230D3" w:rsidP="00F230D3">
      <w:pPr>
        <w:rPr>
          <w:rFonts w:cs="Arial"/>
          <w:szCs w:val="26"/>
        </w:rPr>
      </w:pPr>
      <w:r w:rsidRPr="00F230D3">
        <w:rPr>
          <w:rFonts w:cs="Arial"/>
          <w:szCs w:val="26"/>
        </w:rPr>
        <w:t xml:space="preserve">инициативной группе граждан в соответствии со статьей 17 настоящего Устава; </w:t>
      </w:r>
    </w:p>
    <w:p w:rsidR="00F230D3" w:rsidRDefault="00F230D3" w:rsidP="00F230D3">
      <w:pPr>
        <w:rPr>
          <w:rFonts w:cs="Arial"/>
          <w:szCs w:val="26"/>
        </w:rPr>
      </w:pPr>
      <w:r w:rsidRPr="00F230D3">
        <w:rPr>
          <w:rFonts w:cs="Arial"/>
          <w:szCs w:val="26"/>
        </w:rPr>
        <w:t>органам территориального общественного</w:t>
      </w:r>
      <w:r w:rsidR="007F0A6A">
        <w:rPr>
          <w:rFonts w:cs="Arial"/>
          <w:szCs w:val="26"/>
        </w:rPr>
        <w:t xml:space="preserve"> самоуправления;</w:t>
      </w:r>
    </w:p>
    <w:p w:rsidR="007F0A6A" w:rsidRPr="00F230D3" w:rsidRDefault="007F0A6A" w:rsidP="00F230D3">
      <w:pPr>
        <w:rPr>
          <w:rFonts w:cs="Arial"/>
          <w:szCs w:val="26"/>
        </w:rPr>
      </w:pPr>
      <w:r w:rsidRPr="00FE5AD5">
        <w:rPr>
          <w:rFonts w:cs="Arial"/>
          <w:szCs w:val="26"/>
        </w:rPr>
        <w:t>прокурору в соответствии со статьей 9 Федерального закона от 17.01.1992 № 2202-1 «О прокуратуре Российской Федерации</w:t>
      </w:r>
      <w:r>
        <w:rPr>
          <w:rFonts w:cs="Arial"/>
          <w:szCs w:val="26"/>
        </w:rPr>
        <w:t xml:space="preserve"> (дополнен реш. №76 от 01.08.2012).</w:t>
      </w:r>
    </w:p>
    <w:p w:rsidR="00F230D3" w:rsidRPr="00F230D3" w:rsidRDefault="00F230D3" w:rsidP="00F230D3">
      <w:pPr>
        <w:widowControl w:val="0"/>
        <w:snapToGrid w:val="0"/>
        <w:ind w:right="-365"/>
        <w:jc w:val="left"/>
        <w:rPr>
          <w:rFonts w:cs="Arial"/>
          <w:b/>
          <w:szCs w:val="26"/>
        </w:rPr>
      </w:pPr>
    </w:p>
    <w:p w:rsidR="00F230D3" w:rsidRPr="00F230D3" w:rsidRDefault="00F230D3" w:rsidP="00F230D3">
      <w:pPr>
        <w:widowControl w:val="0"/>
        <w:snapToGrid w:val="0"/>
        <w:ind w:right="-18"/>
        <w:jc w:val="left"/>
        <w:rPr>
          <w:rFonts w:cs="Arial"/>
          <w:b/>
          <w:szCs w:val="26"/>
        </w:rPr>
      </w:pPr>
      <w:r w:rsidRPr="00F230D3">
        <w:rPr>
          <w:rFonts w:cs="Arial"/>
          <w:b/>
          <w:szCs w:val="26"/>
        </w:rPr>
        <w:t>СТАТЬЯ 29</w:t>
      </w:r>
      <w:r w:rsidRPr="00F230D3">
        <w:rPr>
          <w:rFonts w:cs="Arial"/>
          <w:b/>
          <w:i/>
          <w:szCs w:val="26"/>
        </w:rPr>
        <w:t xml:space="preserve">. </w:t>
      </w:r>
      <w:r w:rsidRPr="00F230D3">
        <w:rPr>
          <w:rFonts w:cs="Arial"/>
          <w:b/>
          <w:szCs w:val="26"/>
        </w:rPr>
        <w:t>Полномочия главы Новосолдатского  сельского поселения по организации деятельности Совета народных депутатов Новосолдатского  сельского поселения.</w:t>
      </w:r>
    </w:p>
    <w:p w:rsidR="00F230D3" w:rsidRPr="00F230D3" w:rsidRDefault="00F230D3" w:rsidP="00F230D3">
      <w:pPr>
        <w:widowControl w:val="0"/>
        <w:snapToGrid w:val="0"/>
        <w:ind w:right="-365"/>
        <w:jc w:val="left"/>
        <w:rPr>
          <w:rFonts w:cs="Arial"/>
          <w:b/>
          <w:szCs w:val="26"/>
        </w:rPr>
      </w:pPr>
    </w:p>
    <w:p w:rsidR="00F230D3" w:rsidRPr="00F230D3" w:rsidRDefault="00F230D3" w:rsidP="00F230D3">
      <w:pPr>
        <w:widowControl w:val="0"/>
        <w:snapToGrid w:val="0"/>
        <w:ind w:right="-18"/>
        <w:rPr>
          <w:rFonts w:cs="Arial"/>
          <w:szCs w:val="26"/>
        </w:rPr>
      </w:pPr>
      <w:r w:rsidRPr="00F230D3">
        <w:rPr>
          <w:rFonts w:cs="Arial"/>
          <w:szCs w:val="26"/>
        </w:rPr>
        <w:t>Глава Новосолдатского сельского поселения, исполняющий полномочия председателя Совета народных депутатов Новосолдатского сельского поселения, для обеспечения функционирования Совета народных депутатов Новосолдатского  сельского поселения:</w:t>
      </w:r>
    </w:p>
    <w:p w:rsidR="00F230D3" w:rsidRPr="00F230D3" w:rsidRDefault="00F230D3" w:rsidP="00F230D3">
      <w:pPr>
        <w:widowControl w:val="0"/>
        <w:tabs>
          <w:tab w:val="left" w:pos="993"/>
        </w:tabs>
        <w:snapToGrid w:val="0"/>
        <w:ind w:right="-365"/>
        <w:rPr>
          <w:rFonts w:cs="Arial"/>
          <w:szCs w:val="26"/>
        </w:rPr>
      </w:pPr>
      <w:r w:rsidRPr="00F230D3">
        <w:rPr>
          <w:rFonts w:cs="Arial"/>
          <w:szCs w:val="26"/>
        </w:rPr>
        <w:t>1)</w:t>
      </w:r>
      <w:r w:rsidRPr="00F230D3">
        <w:rPr>
          <w:rFonts w:cs="Arial"/>
          <w:szCs w:val="26"/>
        </w:rPr>
        <w:tab/>
        <w:t>созывает сессии Совета народных депутатов Новосолдатского сельского поселения;</w:t>
      </w:r>
    </w:p>
    <w:p w:rsidR="00F230D3" w:rsidRPr="00F230D3" w:rsidRDefault="00F230D3" w:rsidP="00F230D3">
      <w:pPr>
        <w:widowControl w:val="0"/>
        <w:tabs>
          <w:tab w:val="left" w:pos="993"/>
        </w:tabs>
        <w:snapToGrid w:val="0"/>
        <w:ind w:right="-365"/>
        <w:rPr>
          <w:rFonts w:cs="Arial"/>
          <w:szCs w:val="26"/>
        </w:rPr>
      </w:pPr>
      <w:r w:rsidRPr="00F230D3">
        <w:rPr>
          <w:rFonts w:cs="Arial"/>
          <w:szCs w:val="26"/>
        </w:rPr>
        <w:t>2)</w:t>
      </w:r>
      <w:r w:rsidRPr="00F230D3">
        <w:rPr>
          <w:rFonts w:cs="Arial"/>
          <w:szCs w:val="26"/>
        </w:rPr>
        <w:tab/>
        <w:t>формирует повестку дня сессии;</w:t>
      </w:r>
    </w:p>
    <w:p w:rsidR="00F230D3" w:rsidRPr="00F230D3" w:rsidRDefault="00F230D3" w:rsidP="00F230D3">
      <w:pPr>
        <w:widowControl w:val="0"/>
        <w:tabs>
          <w:tab w:val="left" w:pos="993"/>
        </w:tabs>
        <w:snapToGrid w:val="0"/>
        <w:ind w:right="-365"/>
        <w:rPr>
          <w:rFonts w:cs="Arial"/>
          <w:szCs w:val="26"/>
        </w:rPr>
      </w:pPr>
      <w:r w:rsidRPr="00F230D3">
        <w:rPr>
          <w:rFonts w:cs="Arial"/>
          <w:szCs w:val="26"/>
        </w:rPr>
        <w:t>3)</w:t>
      </w:r>
      <w:r w:rsidRPr="00F230D3">
        <w:rPr>
          <w:rFonts w:cs="Arial"/>
          <w:szCs w:val="26"/>
        </w:rPr>
        <w:tab/>
        <w:t>вносит на рассмотрение сессии вопросы и проекты решений, актов резолютивного характера;</w:t>
      </w:r>
    </w:p>
    <w:p w:rsidR="00F230D3" w:rsidRPr="00F230D3" w:rsidRDefault="00F230D3" w:rsidP="00F230D3">
      <w:pPr>
        <w:widowControl w:val="0"/>
        <w:tabs>
          <w:tab w:val="left" w:pos="993"/>
        </w:tabs>
        <w:snapToGrid w:val="0"/>
        <w:ind w:right="-18"/>
        <w:rPr>
          <w:rFonts w:cs="Arial"/>
          <w:szCs w:val="26"/>
        </w:rPr>
      </w:pPr>
      <w:r w:rsidRPr="00F230D3">
        <w:rPr>
          <w:rFonts w:cs="Arial"/>
          <w:szCs w:val="26"/>
        </w:rPr>
        <w:t>4)</w:t>
      </w:r>
      <w:r w:rsidRPr="00F230D3">
        <w:rPr>
          <w:rFonts w:cs="Arial"/>
          <w:szCs w:val="26"/>
        </w:rPr>
        <w:tab/>
      </w:r>
      <w:r w:rsidR="007F0A6A" w:rsidRPr="00FE5AD5">
        <w:rPr>
          <w:rFonts w:cs="Arial"/>
          <w:szCs w:val="26"/>
        </w:rPr>
        <w:t>издает постановления и распоряжения по вопросам организации деятельности Совета народных депутатов Новосолдатского сельского поселения, подписывает решения Совета народных депутатов Новосолдатского сельского поселения</w:t>
      </w:r>
      <w:r w:rsidR="007F0A6A">
        <w:rPr>
          <w:rFonts w:cs="Arial"/>
          <w:szCs w:val="26"/>
        </w:rPr>
        <w:t xml:space="preserve"> (в ред. реш. №76 от 01.08.2012)</w:t>
      </w:r>
      <w:r w:rsidRPr="00F230D3">
        <w:rPr>
          <w:rFonts w:cs="Arial"/>
          <w:szCs w:val="26"/>
        </w:rPr>
        <w:t>;</w:t>
      </w:r>
    </w:p>
    <w:p w:rsidR="00F230D3" w:rsidRPr="00F230D3" w:rsidRDefault="00F230D3" w:rsidP="00F230D3">
      <w:pPr>
        <w:widowControl w:val="0"/>
        <w:tabs>
          <w:tab w:val="left" w:pos="993"/>
        </w:tabs>
        <w:snapToGrid w:val="0"/>
        <w:ind w:right="-18"/>
        <w:rPr>
          <w:rFonts w:cs="Arial"/>
          <w:szCs w:val="26"/>
        </w:rPr>
      </w:pPr>
      <w:r w:rsidRPr="00F230D3">
        <w:rPr>
          <w:rFonts w:cs="Arial"/>
          <w:szCs w:val="26"/>
        </w:rPr>
        <w:t>5)</w:t>
      </w:r>
      <w:r w:rsidRPr="00F230D3">
        <w:rPr>
          <w:rFonts w:cs="Arial"/>
          <w:szCs w:val="26"/>
        </w:rPr>
        <w:tab/>
        <w:t>организует и контролирует выполнение актов Совета народных депутатов Новосолдатского  сельского поселения;</w:t>
      </w:r>
    </w:p>
    <w:p w:rsidR="00F230D3" w:rsidRPr="00F230D3" w:rsidRDefault="00F230D3" w:rsidP="00F230D3">
      <w:pPr>
        <w:widowControl w:val="0"/>
        <w:tabs>
          <w:tab w:val="left" w:pos="987"/>
        </w:tabs>
        <w:snapToGrid w:val="0"/>
        <w:ind w:right="-18"/>
        <w:rPr>
          <w:rFonts w:cs="Arial"/>
          <w:szCs w:val="26"/>
        </w:rPr>
      </w:pPr>
      <w:r w:rsidRPr="00F230D3">
        <w:rPr>
          <w:rFonts w:cs="Arial"/>
          <w:szCs w:val="26"/>
        </w:rPr>
        <w:t>6) выполняет иные полномочия в соответствии с действующим законодательством и решениями Совета народных депутатов Новосолдатского сельского поселения.</w:t>
      </w:r>
    </w:p>
    <w:p w:rsidR="00F230D3" w:rsidRPr="00F230D3" w:rsidRDefault="00F230D3" w:rsidP="00F230D3">
      <w:pPr>
        <w:widowControl w:val="0"/>
        <w:tabs>
          <w:tab w:val="left" w:pos="993"/>
        </w:tabs>
        <w:snapToGrid w:val="0"/>
        <w:ind w:right="-365"/>
        <w:rPr>
          <w:rFonts w:cs="Arial"/>
          <w:szCs w:val="26"/>
        </w:rPr>
      </w:pPr>
    </w:p>
    <w:p w:rsidR="00F230D3" w:rsidRPr="00F230D3" w:rsidRDefault="00F230D3" w:rsidP="00F230D3">
      <w:pPr>
        <w:ind w:right="-365"/>
        <w:jc w:val="left"/>
        <w:outlineLvl w:val="1"/>
        <w:rPr>
          <w:rFonts w:cs="Arial"/>
          <w:b/>
          <w:bCs/>
          <w:iCs/>
          <w:szCs w:val="26"/>
        </w:rPr>
      </w:pPr>
      <w:r w:rsidRPr="00F230D3">
        <w:rPr>
          <w:rFonts w:cs="Arial"/>
          <w:b/>
          <w:bCs/>
          <w:iCs/>
          <w:szCs w:val="26"/>
        </w:rPr>
        <w:t>СТАТЬЯ 30</w:t>
      </w:r>
      <w:r w:rsidRPr="00F230D3">
        <w:rPr>
          <w:rFonts w:cs="Arial"/>
          <w:b/>
          <w:bCs/>
          <w:i/>
          <w:iCs/>
          <w:szCs w:val="26"/>
        </w:rPr>
        <w:t>.</w:t>
      </w:r>
      <w:r w:rsidRPr="00F230D3">
        <w:rPr>
          <w:rFonts w:cs="Arial"/>
          <w:b/>
          <w:bCs/>
          <w:iCs/>
          <w:szCs w:val="26"/>
        </w:rPr>
        <w:t xml:space="preserve"> Сессия Совета народных депутатов Новосолдатского сельского поселения</w:t>
      </w:r>
    </w:p>
    <w:p w:rsidR="00F230D3" w:rsidRPr="00F230D3" w:rsidRDefault="00F230D3" w:rsidP="00F230D3">
      <w:pPr>
        <w:widowControl w:val="0"/>
        <w:snapToGrid w:val="0"/>
        <w:ind w:right="-365"/>
        <w:jc w:val="left"/>
        <w:rPr>
          <w:rFonts w:cs="Arial"/>
          <w:szCs w:val="26"/>
        </w:rPr>
      </w:pPr>
    </w:p>
    <w:p w:rsidR="00F230D3" w:rsidRPr="00F230D3" w:rsidRDefault="00F230D3" w:rsidP="00F230D3">
      <w:pPr>
        <w:widowControl w:val="0"/>
        <w:tabs>
          <w:tab w:val="left" w:pos="927"/>
        </w:tabs>
        <w:snapToGrid w:val="0"/>
        <w:ind w:right="-18"/>
        <w:rPr>
          <w:rFonts w:cs="Arial"/>
          <w:szCs w:val="26"/>
        </w:rPr>
      </w:pPr>
      <w:r w:rsidRPr="00F230D3">
        <w:rPr>
          <w:rFonts w:cs="Arial"/>
          <w:szCs w:val="26"/>
        </w:rPr>
        <w:t>1. Совет народных депутатов Новосолдатского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Новосолдатского сельского поселения руководит глава Новосолдатского сельского поселения, а в его отсутствие - заместитель председателя Совета народных депутатов.</w:t>
      </w:r>
    </w:p>
    <w:p w:rsidR="00F230D3" w:rsidRPr="00F230D3" w:rsidRDefault="00F230D3" w:rsidP="00F230D3">
      <w:pPr>
        <w:widowControl w:val="0"/>
        <w:tabs>
          <w:tab w:val="left" w:pos="709"/>
        </w:tabs>
        <w:snapToGrid w:val="0"/>
        <w:ind w:right="-18"/>
        <w:rPr>
          <w:rFonts w:cs="Arial"/>
          <w:szCs w:val="26"/>
        </w:rPr>
      </w:pPr>
      <w:r w:rsidRPr="00F230D3">
        <w:rPr>
          <w:rFonts w:cs="Arial"/>
          <w:szCs w:val="26"/>
        </w:rPr>
        <w:t>2. Сессия Совета народных депутатов Новосолдатского сельского поселения состоит из заседаний, а также проводимых в период между ними заседаний комиссий Совета народных депутатов Новосолдатского сельского поселения.</w:t>
      </w:r>
    </w:p>
    <w:p w:rsidR="00F230D3" w:rsidRPr="00F230D3" w:rsidRDefault="00F230D3" w:rsidP="00F230D3">
      <w:pPr>
        <w:widowControl w:val="0"/>
        <w:tabs>
          <w:tab w:val="left" w:pos="709"/>
        </w:tabs>
        <w:snapToGrid w:val="0"/>
        <w:ind w:right="-18"/>
        <w:rPr>
          <w:rFonts w:cs="Arial"/>
          <w:szCs w:val="26"/>
        </w:rPr>
      </w:pPr>
      <w:r w:rsidRPr="00F230D3">
        <w:rPr>
          <w:rFonts w:cs="Arial"/>
          <w:szCs w:val="26"/>
        </w:rPr>
        <w:t>3. Заседания Совета народных депутатов Новосолдатского  сельского поселения правомочны, если на них присутствует более 50 процентов от избранного числа депутатов.</w:t>
      </w:r>
    </w:p>
    <w:p w:rsidR="00F230D3" w:rsidRPr="00F230D3" w:rsidRDefault="00F230D3" w:rsidP="00F230D3">
      <w:pPr>
        <w:tabs>
          <w:tab w:val="num" w:pos="0"/>
        </w:tabs>
        <w:snapToGrid w:val="0"/>
        <w:rPr>
          <w:rFonts w:cs="Arial"/>
          <w:szCs w:val="26"/>
        </w:rPr>
      </w:pPr>
      <w:r w:rsidRPr="00F230D3">
        <w:rPr>
          <w:rFonts w:cs="Arial"/>
          <w:szCs w:val="26"/>
        </w:rPr>
        <w:t xml:space="preserve">4. Первое заседание Совета народных депутатов Новосолдатского сельского поселения созывается не позднее чем в трехнедельный срок со дня избрания в Совет народных депутатов Новосолдатского  сельского поселения не менее 2/3 от установленного числа депутатов. </w:t>
      </w:r>
    </w:p>
    <w:p w:rsidR="00FE5A5D" w:rsidRPr="00FE5A5D" w:rsidRDefault="00FE5A5D" w:rsidP="00FE5A5D">
      <w:pPr>
        <w:tabs>
          <w:tab w:val="num" w:pos="0"/>
        </w:tabs>
        <w:snapToGrid w:val="0"/>
        <w:rPr>
          <w:rFonts w:cs="Arial"/>
          <w:szCs w:val="26"/>
        </w:rPr>
      </w:pPr>
      <w:r w:rsidRPr="00FE5A5D">
        <w:rPr>
          <w:rFonts w:cs="Arial"/>
          <w:szCs w:val="26"/>
        </w:rPr>
        <w:t xml:space="preserve">Первое заседание вновь избранного Совета народных депутатов Новосолдатского сельского поселения открывает и ведет до избрания главы Новосолдатского сельского поселения </w:t>
      </w:r>
      <w:r w:rsidR="00F3048C" w:rsidRPr="00F3048C">
        <w:rPr>
          <w:rFonts w:cs="Arial"/>
          <w:szCs w:val="26"/>
        </w:rPr>
        <w:t>председатель комиссии, организующей выборы Совета народных депутатов Новосолдатского сельского поселения</w:t>
      </w:r>
      <w:r>
        <w:rPr>
          <w:rFonts w:cs="Arial"/>
          <w:szCs w:val="26"/>
        </w:rPr>
        <w:t xml:space="preserve"> (доп. реш. от 14.03.2017 №74</w:t>
      </w:r>
      <w:r w:rsidR="00F3048C">
        <w:rPr>
          <w:rFonts w:cs="Arial"/>
          <w:szCs w:val="26"/>
        </w:rPr>
        <w:t>, в ред. реш. от 16.08.2022 №48</w:t>
      </w:r>
      <w:r>
        <w:rPr>
          <w:rFonts w:cs="Arial"/>
          <w:szCs w:val="26"/>
        </w:rPr>
        <w:t>)</w:t>
      </w:r>
      <w:r w:rsidRPr="00FE5A5D">
        <w:rPr>
          <w:rFonts w:cs="Arial"/>
          <w:szCs w:val="26"/>
        </w:rPr>
        <w:t>.</w:t>
      </w:r>
    </w:p>
    <w:p w:rsidR="00F230D3" w:rsidRPr="00F230D3" w:rsidRDefault="00FE5A5D" w:rsidP="00FE5A5D">
      <w:pPr>
        <w:tabs>
          <w:tab w:val="num" w:pos="0"/>
        </w:tabs>
        <w:snapToGrid w:val="0"/>
        <w:rPr>
          <w:rFonts w:cs="Arial"/>
          <w:szCs w:val="26"/>
        </w:rPr>
      </w:pPr>
      <w:r w:rsidRPr="00FE5A5D">
        <w:rPr>
          <w:rFonts w:cs="Arial"/>
          <w:szCs w:val="26"/>
        </w:rPr>
        <w:t>Последующие заседания открывает и ведет глава Новосолдатского сельского поселения, исполняющий обязанности председателя Совета народных депутатов Новосолдатского сельского поселения, а в его отсутствие – заместитель председателя Совета народных депутатов Новосолдатского сельского поселения</w:t>
      </w:r>
      <w:r>
        <w:rPr>
          <w:rFonts w:cs="Arial"/>
          <w:szCs w:val="26"/>
        </w:rPr>
        <w:t xml:space="preserve"> (доп. реш. от 14.03.2017 №74).</w:t>
      </w:r>
    </w:p>
    <w:p w:rsidR="00F230D3" w:rsidRPr="00F230D3" w:rsidRDefault="00F230D3" w:rsidP="00F230D3">
      <w:pPr>
        <w:snapToGrid w:val="0"/>
        <w:rPr>
          <w:rFonts w:cs="Arial"/>
          <w:szCs w:val="26"/>
        </w:rPr>
      </w:pPr>
      <w:r w:rsidRPr="00F230D3">
        <w:rPr>
          <w:rFonts w:cs="Arial"/>
          <w:szCs w:val="26"/>
        </w:rPr>
        <w:t>5. Совет народных депутатов Новосолдатского  сельского поселения принимает Регламент, регулирующий вопросы организации деятельности Совета народных депутатов Новосолдатского  сельского поселения.</w:t>
      </w:r>
    </w:p>
    <w:p w:rsidR="00F230D3" w:rsidRPr="00F230D3" w:rsidRDefault="00F230D3" w:rsidP="00F230D3">
      <w:pPr>
        <w:widowControl w:val="0"/>
        <w:snapToGrid w:val="0"/>
        <w:ind w:right="-18"/>
        <w:rPr>
          <w:rFonts w:cs="Arial"/>
          <w:szCs w:val="26"/>
        </w:rPr>
      </w:pPr>
      <w:r w:rsidRPr="00F230D3">
        <w:rPr>
          <w:rFonts w:cs="Arial"/>
          <w:szCs w:val="26"/>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F230D3" w:rsidRPr="00F230D3" w:rsidRDefault="00F230D3" w:rsidP="00F230D3">
      <w:pPr>
        <w:widowControl w:val="0"/>
        <w:tabs>
          <w:tab w:val="left" w:pos="927"/>
        </w:tabs>
        <w:snapToGrid w:val="0"/>
        <w:ind w:right="-18"/>
        <w:rPr>
          <w:rFonts w:cs="Arial"/>
          <w:szCs w:val="26"/>
        </w:rPr>
      </w:pPr>
      <w:r w:rsidRPr="00F230D3">
        <w:rPr>
          <w:rFonts w:cs="Arial"/>
          <w:szCs w:val="26"/>
        </w:rPr>
        <w:t>7. Основаниями для созыва внеочередной сессии являются требования главы Новосолдатского  сельского поселения, либо требование не менее 1/3 от числа избранных депутатов  Совета народных депутатов Новосолдатского сельского поселения. Предложение о созыве сессии должно содержать перечень вносимых на обсуждение вопросов.</w:t>
      </w:r>
    </w:p>
    <w:p w:rsidR="00F230D3" w:rsidRPr="00F230D3" w:rsidRDefault="00FE5A5D" w:rsidP="00F230D3">
      <w:pPr>
        <w:widowControl w:val="0"/>
        <w:tabs>
          <w:tab w:val="left" w:pos="927"/>
        </w:tabs>
        <w:snapToGrid w:val="0"/>
        <w:ind w:right="-18"/>
        <w:rPr>
          <w:rFonts w:cs="Arial"/>
          <w:szCs w:val="26"/>
        </w:rPr>
      </w:pPr>
      <w:r w:rsidRPr="00FE5A5D">
        <w:rPr>
          <w:rFonts w:cs="Arial"/>
          <w:szCs w:val="26"/>
        </w:rPr>
        <w:t>В случае досрочного прекращения полномочий главы Новосолдатского сельского поселения внеочередная сессия для выборов нового главы Новосолдатского сельского поселения созывается по инициативе заместителя председателя Совета народных депутатов Новосолдатского сельского поселения в соответствии с Регламентом Совета народных депутатов Новосолдатского сельского поселения</w:t>
      </w:r>
      <w:r>
        <w:rPr>
          <w:rFonts w:cs="Arial"/>
          <w:szCs w:val="26"/>
        </w:rPr>
        <w:t xml:space="preserve"> (доп. реш. от 14.03.2017 №74)</w:t>
      </w:r>
      <w:r w:rsidR="00F230D3" w:rsidRPr="00F230D3">
        <w:rPr>
          <w:rFonts w:cs="Arial"/>
          <w:szCs w:val="26"/>
        </w:rPr>
        <w:t>.</w:t>
      </w:r>
    </w:p>
    <w:p w:rsidR="00F230D3" w:rsidRPr="00F230D3" w:rsidRDefault="00F230D3" w:rsidP="00F230D3">
      <w:pPr>
        <w:tabs>
          <w:tab w:val="num" w:pos="0"/>
        </w:tabs>
        <w:snapToGrid w:val="0"/>
        <w:rPr>
          <w:rFonts w:cs="Arial"/>
          <w:szCs w:val="26"/>
        </w:rPr>
      </w:pPr>
    </w:p>
    <w:p w:rsidR="00F230D3" w:rsidRPr="00F230D3" w:rsidRDefault="00F230D3" w:rsidP="00F230D3">
      <w:pPr>
        <w:ind w:right="-365"/>
        <w:jc w:val="left"/>
        <w:outlineLvl w:val="1"/>
        <w:rPr>
          <w:rFonts w:cs="Arial"/>
          <w:b/>
          <w:bCs/>
          <w:iCs/>
          <w:szCs w:val="26"/>
        </w:rPr>
      </w:pPr>
      <w:r w:rsidRPr="00F230D3">
        <w:rPr>
          <w:rFonts w:cs="Arial"/>
          <w:b/>
          <w:bCs/>
          <w:iCs/>
          <w:szCs w:val="26"/>
        </w:rPr>
        <w:t>СТАТЬЯ 31</w:t>
      </w:r>
      <w:r w:rsidRPr="00F230D3">
        <w:rPr>
          <w:rFonts w:cs="Arial"/>
          <w:b/>
          <w:bCs/>
          <w:i/>
          <w:iCs/>
          <w:szCs w:val="26"/>
        </w:rPr>
        <w:t xml:space="preserve">. </w:t>
      </w:r>
      <w:r w:rsidRPr="00F230D3">
        <w:rPr>
          <w:rFonts w:cs="Arial"/>
          <w:b/>
          <w:bCs/>
          <w:iCs/>
          <w:szCs w:val="26"/>
        </w:rPr>
        <w:t>Досрочное прекращение полномочий Совета народных депутатов Новосолдатского сельского поселения.</w:t>
      </w:r>
    </w:p>
    <w:p w:rsidR="00F230D3" w:rsidRPr="00F230D3" w:rsidRDefault="00F230D3" w:rsidP="00F230D3">
      <w:pPr>
        <w:widowControl w:val="0"/>
        <w:snapToGrid w:val="0"/>
        <w:ind w:right="-365"/>
        <w:jc w:val="left"/>
        <w:rPr>
          <w:rFonts w:cs="Arial"/>
          <w:szCs w:val="26"/>
        </w:rPr>
      </w:pPr>
    </w:p>
    <w:p w:rsidR="00F230D3" w:rsidRPr="00F230D3" w:rsidRDefault="00F230D3" w:rsidP="00F230D3">
      <w:pPr>
        <w:autoSpaceDE w:val="0"/>
        <w:autoSpaceDN w:val="0"/>
        <w:adjustRightInd w:val="0"/>
        <w:rPr>
          <w:rFonts w:cs="Arial"/>
          <w:szCs w:val="26"/>
        </w:rPr>
      </w:pPr>
      <w:r w:rsidRPr="00F230D3">
        <w:rPr>
          <w:rFonts w:cs="Arial"/>
          <w:szCs w:val="26"/>
        </w:rPr>
        <w:t>1. Полномочия Совета народных депутатов Новосолдатского  сельского поселения могут быть прекращены досрочно в порядке и по основаниям, которые предусмотрены статьей 73 Федерального закона от 06.10.2003 г. № 131-ФЗ "Об общих принципах организации местного самоуправления в Российской Федерации", а также в случаях</w:t>
      </w:r>
      <w:r w:rsidR="00CF0FF0">
        <w:rPr>
          <w:rFonts w:cs="Arial"/>
          <w:szCs w:val="26"/>
        </w:rPr>
        <w:t xml:space="preserve"> (в ред. реш. №34 от 21.02.2011)</w:t>
      </w:r>
      <w:r w:rsidRPr="00F230D3">
        <w:rPr>
          <w:rFonts w:cs="Arial"/>
          <w:szCs w:val="26"/>
        </w:rPr>
        <w:t>:</w:t>
      </w:r>
    </w:p>
    <w:p w:rsidR="00F230D3" w:rsidRPr="00F230D3" w:rsidRDefault="00F230D3" w:rsidP="00F230D3">
      <w:pPr>
        <w:tabs>
          <w:tab w:val="left" w:pos="708"/>
        </w:tabs>
        <w:spacing w:before="60"/>
        <w:ind w:right="-18"/>
        <w:rPr>
          <w:rFonts w:cs="Arial"/>
          <w:szCs w:val="26"/>
        </w:rPr>
      </w:pPr>
      <w:r w:rsidRPr="00F230D3">
        <w:rPr>
          <w:rFonts w:cs="Arial"/>
          <w:szCs w:val="26"/>
        </w:rPr>
        <w:t xml:space="preserve">1) самороспуска Совета народных депутатов Новосолдатского  сельского поселения, если за него проголосовало не менее 2/3 депутатов, в порядке, </w:t>
      </w:r>
      <w:r w:rsidRPr="00F230D3">
        <w:rPr>
          <w:rFonts w:cs="Arial"/>
          <w:bCs/>
          <w:szCs w:val="26"/>
        </w:rPr>
        <w:t>определённом настоящим Уставом</w:t>
      </w:r>
      <w:r w:rsidRPr="00F230D3">
        <w:rPr>
          <w:rFonts w:cs="Arial"/>
          <w:szCs w:val="26"/>
        </w:rPr>
        <w:t>;</w:t>
      </w:r>
    </w:p>
    <w:p w:rsidR="00F230D3" w:rsidRPr="00F230D3" w:rsidRDefault="00F230D3" w:rsidP="00F230D3">
      <w:pPr>
        <w:snapToGrid w:val="0"/>
        <w:ind w:right="-18"/>
        <w:rPr>
          <w:rFonts w:cs="Arial"/>
          <w:szCs w:val="26"/>
        </w:rPr>
      </w:pPr>
      <w:r w:rsidRPr="00F230D3">
        <w:rPr>
          <w:rFonts w:cs="Arial"/>
          <w:szCs w:val="26"/>
        </w:rPr>
        <w:t>2)  в случае вступления в силу решения  Воронежского областного суда о неправомочности данного состава депутатов Совета народных депутатов Новосолдатского  сельского поселения, в том числе в связи со сложением депутатами своих полномочий;</w:t>
      </w:r>
    </w:p>
    <w:p w:rsidR="00F230D3" w:rsidRPr="00F230D3" w:rsidRDefault="00F230D3" w:rsidP="00F230D3">
      <w:pPr>
        <w:tabs>
          <w:tab w:val="left" w:pos="0"/>
          <w:tab w:val="left" w:pos="1276"/>
        </w:tabs>
        <w:ind w:right="-18"/>
        <w:rPr>
          <w:rFonts w:cs="Arial"/>
          <w:szCs w:val="26"/>
        </w:rPr>
      </w:pPr>
      <w:r w:rsidRPr="00F230D3">
        <w:rPr>
          <w:rFonts w:cs="Arial"/>
          <w:szCs w:val="26"/>
        </w:rPr>
        <w:t>3)</w:t>
      </w:r>
      <w:r w:rsidRPr="00F230D3">
        <w:rPr>
          <w:rFonts w:cs="Arial"/>
          <w:b/>
          <w:szCs w:val="26"/>
        </w:rPr>
        <w:t xml:space="preserve"> </w:t>
      </w:r>
      <w:r w:rsidRPr="00F230D3">
        <w:rPr>
          <w:rFonts w:cs="Arial"/>
          <w:szCs w:val="26"/>
        </w:rPr>
        <w:t xml:space="preserve">в случае преобразования Новосолдатского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Новосолдатского </w:t>
      </w:r>
      <w:r w:rsidRPr="00F230D3">
        <w:rPr>
          <w:rFonts w:cs="Arial"/>
          <w:b/>
          <w:szCs w:val="26"/>
        </w:rPr>
        <w:t xml:space="preserve"> </w:t>
      </w:r>
      <w:r w:rsidRPr="00F230D3">
        <w:rPr>
          <w:rFonts w:cs="Arial"/>
          <w:szCs w:val="26"/>
        </w:rPr>
        <w:t xml:space="preserve">сельского поселения; </w:t>
      </w:r>
    </w:p>
    <w:p w:rsidR="00F230D3" w:rsidRPr="00F230D3" w:rsidRDefault="00F230D3" w:rsidP="00F230D3">
      <w:pPr>
        <w:rPr>
          <w:rFonts w:cs="Arial"/>
          <w:szCs w:val="26"/>
        </w:rPr>
      </w:pPr>
      <w:r w:rsidRPr="00F230D3">
        <w:rPr>
          <w:rFonts w:cs="Arial"/>
          <w:szCs w:val="26"/>
        </w:rPr>
        <w:t>4) в случае утраты Новосолдатским сельским поселением статуса муниципального образования в  связи с его объединением с городским округом;</w:t>
      </w:r>
    </w:p>
    <w:p w:rsidR="00F230D3" w:rsidRPr="00F230D3" w:rsidRDefault="00F230D3" w:rsidP="00F230D3">
      <w:pPr>
        <w:rPr>
          <w:rFonts w:cs="Arial"/>
          <w:szCs w:val="26"/>
        </w:rPr>
      </w:pPr>
      <w:r w:rsidRPr="00F230D3">
        <w:rPr>
          <w:rFonts w:cs="Arial"/>
          <w:szCs w:val="26"/>
        </w:rPr>
        <w:t>5) в случае увеличения численности избирателей Новосолдатского  сельского поселения более, чем  на 25 процентов, произошедшего вследствие изменения границ Новосолдатского  сельского  поселения или объединения Новосолдатского  сельского поселения с городским округом.</w:t>
      </w:r>
    </w:p>
    <w:p w:rsidR="00F230D3" w:rsidRPr="00F230D3" w:rsidRDefault="00F230D3" w:rsidP="00F230D3">
      <w:pPr>
        <w:widowControl w:val="0"/>
        <w:tabs>
          <w:tab w:val="left" w:pos="851"/>
        </w:tabs>
        <w:snapToGrid w:val="0"/>
        <w:ind w:right="-18"/>
        <w:rPr>
          <w:rFonts w:cs="Arial"/>
          <w:bCs/>
          <w:szCs w:val="26"/>
        </w:rPr>
      </w:pPr>
      <w:r w:rsidRPr="00F230D3">
        <w:rPr>
          <w:rFonts w:cs="Arial"/>
          <w:szCs w:val="26"/>
        </w:rPr>
        <w:t xml:space="preserve">2. </w:t>
      </w:r>
      <w:r w:rsidRPr="00F230D3">
        <w:rPr>
          <w:rFonts w:cs="Arial"/>
          <w:bCs/>
          <w:szCs w:val="26"/>
        </w:rPr>
        <w:t xml:space="preserve">Самороспуск Совета народных депутатов </w:t>
      </w:r>
      <w:r w:rsidRPr="00F230D3">
        <w:rPr>
          <w:rFonts w:cs="Arial"/>
          <w:szCs w:val="26"/>
        </w:rPr>
        <w:t>Новосолдатского  сельского поселения</w:t>
      </w:r>
      <w:r w:rsidRPr="00F230D3">
        <w:rPr>
          <w:rFonts w:cs="Arial"/>
          <w:b/>
          <w:szCs w:val="26"/>
        </w:rPr>
        <w:t xml:space="preserve"> </w:t>
      </w:r>
      <w:r w:rsidRPr="00F230D3">
        <w:rPr>
          <w:rFonts w:cs="Arial"/>
          <w:bCs/>
          <w:szCs w:val="26"/>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F230D3" w:rsidRPr="00F230D3" w:rsidRDefault="00F230D3" w:rsidP="00F230D3">
      <w:pPr>
        <w:snapToGrid w:val="0"/>
        <w:ind w:right="-18"/>
        <w:rPr>
          <w:rFonts w:cs="Arial"/>
          <w:bCs/>
          <w:szCs w:val="26"/>
        </w:rPr>
      </w:pPr>
      <w:r w:rsidRPr="00F230D3">
        <w:rPr>
          <w:rFonts w:cs="Arial"/>
          <w:bCs/>
          <w:szCs w:val="26"/>
        </w:rPr>
        <w:t xml:space="preserve">Заявления депутатов о сложении полномочий и принятие Советом народных депутатов </w:t>
      </w:r>
      <w:r w:rsidRPr="00F230D3">
        <w:rPr>
          <w:rFonts w:cs="Arial"/>
          <w:szCs w:val="26"/>
        </w:rPr>
        <w:t>Новосолдатского  сельского поселения</w:t>
      </w:r>
      <w:r w:rsidRPr="00F230D3">
        <w:rPr>
          <w:rFonts w:cs="Arial"/>
          <w:b/>
          <w:szCs w:val="26"/>
        </w:rPr>
        <w:t xml:space="preserve"> </w:t>
      </w:r>
      <w:r w:rsidRPr="00F230D3">
        <w:rPr>
          <w:rFonts w:cs="Arial"/>
          <w:bCs/>
          <w:szCs w:val="26"/>
        </w:rPr>
        <w:t xml:space="preserve">решения о самороспуске рассматриваются на заседании Совета народных депутатов </w:t>
      </w:r>
      <w:r w:rsidRPr="00F230D3">
        <w:rPr>
          <w:rFonts w:cs="Arial"/>
          <w:szCs w:val="26"/>
        </w:rPr>
        <w:t xml:space="preserve">Новосолдатского  </w:t>
      </w:r>
      <w:r w:rsidRPr="00F230D3">
        <w:rPr>
          <w:rFonts w:cs="Arial"/>
          <w:bCs/>
          <w:szCs w:val="26"/>
        </w:rPr>
        <w:t xml:space="preserve">сельского поселения в месячный срок со дня поступления заявления. </w:t>
      </w:r>
    </w:p>
    <w:p w:rsidR="00F230D3" w:rsidRPr="00F230D3" w:rsidRDefault="00F230D3" w:rsidP="00F230D3">
      <w:pPr>
        <w:snapToGrid w:val="0"/>
        <w:ind w:right="-18"/>
        <w:rPr>
          <w:rFonts w:cs="Arial"/>
          <w:szCs w:val="26"/>
        </w:rPr>
      </w:pPr>
      <w:r w:rsidRPr="00F230D3">
        <w:rPr>
          <w:rFonts w:cs="Arial"/>
          <w:szCs w:val="26"/>
        </w:rPr>
        <w:t>Досрочное прекращение полномочий Совета народных депутатов Новосолдатского  сельского поселения влечет досрочное прекращение полномочий его депутатов.</w:t>
      </w:r>
    </w:p>
    <w:p w:rsidR="00F230D3" w:rsidRPr="00F230D3" w:rsidRDefault="00F230D3" w:rsidP="00F230D3">
      <w:pPr>
        <w:autoSpaceDE w:val="0"/>
        <w:autoSpaceDN w:val="0"/>
        <w:adjustRightInd w:val="0"/>
        <w:rPr>
          <w:rFonts w:cs="Arial"/>
          <w:szCs w:val="26"/>
        </w:rPr>
      </w:pPr>
      <w:r w:rsidRPr="00F230D3">
        <w:rPr>
          <w:rFonts w:cs="Arial"/>
          <w:szCs w:val="26"/>
        </w:rPr>
        <w:t>3. В случае досрочного прекращения полномочий Совета народных депутатов Новосолдатского  сельского поселения,  досрочные выборы в Совет народных депутатов Новосолдатского  сельского поселения проводятся в сроки, установленные федеральным законом.</w:t>
      </w:r>
    </w:p>
    <w:p w:rsidR="00F230D3" w:rsidRPr="00F230D3" w:rsidRDefault="00F230D3" w:rsidP="00F230D3">
      <w:pPr>
        <w:snapToGrid w:val="0"/>
        <w:ind w:right="-365"/>
        <w:rPr>
          <w:rFonts w:cs="Arial"/>
          <w:szCs w:val="26"/>
        </w:rPr>
      </w:pPr>
    </w:p>
    <w:p w:rsidR="00F230D3" w:rsidRPr="00F230D3" w:rsidRDefault="00F230D3" w:rsidP="00F230D3">
      <w:pPr>
        <w:ind w:right="-365"/>
        <w:outlineLvl w:val="1"/>
        <w:rPr>
          <w:rFonts w:cs="Arial"/>
          <w:b/>
          <w:bCs/>
          <w:iCs/>
          <w:szCs w:val="26"/>
        </w:rPr>
      </w:pPr>
      <w:r w:rsidRPr="00F230D3">
        <w:rPr>
          <w:rFonts w:cs="Arial"/>
          <w:b/>
          <w:bCs/>
          <w:iCs/>
          <w:szCs w:val="26"/>
        </w:rPr>
        <w:t>СТАТЬЯ 32.</w:t>
      </w:r>
      <w:r w:rsidRPr="00F230D3">
        <w:rPr>
          <w:rFonts w:cs="Arial"/>
          <w:b/>
          <w:bCs/>
          <w:i/>
          <w:iCs/>
          <w:szCs w:val="26"/>
        </w:rPr>
        <w:t xml:space="preserve"> </w:t>
      </w:r>
      <w:r w:rsidRPr="00F230D3">
        <w:rPr>
          <w:rFonts w:cs="Arial"/>
          <w:b/>
          <w:bCs/>
          <w:iCs/>
          <w:kern w:val="2"/>
          <w:szCs w:val="26"/>
        </w:rPr>
        <w:t xml:space="preserve">Депутат Совета народных депутатов </w:t>
      </w:r>
      <w:r w:rsidRPr="00F230D3">
        <w:rPr>
          <w:rFonts w:cs="Arial"/>
          <w:b/>
          <w:bCs/>
          <w:iCs/>
          <w:szCs w:val="26"/>
        </w:rPr>
        <w:t>Новосолдатского  сельского поселения.</w:t>
      </w:r>
    </w:p>
    <w:p w:rsidR="00F230D3" w:rsidRPr="00F230D3" w:rsidRDefault="00F230D3" w:rsidP="00F230D3">
      <w:pPr>
        <w:rPr>
          <w:rFonts w:cs="Arial"/>
          <w:b/>
          <w:szCs w:val="26"/>
        </w:rPr>
      </w:pPr>
    </w:p>
    <w:p w:rsidR="00F230D3" w:rsidRPr="00F230D3" w:rsidRDefault="00F230D3" w:rsidP="00F230D3">
      <w:pPr>
        <w:rPr>
          <w:rFonts w:cs="Arial"/>
          <w:szCs w:val="26"/>
        </w:rPr>
      </w:pPr>
      <w:r w:rsidRPr="00F230D3">
        <w:rPr>
          <w:rFonts w:cs="Arial"/>
          <w:szCs w:val="26"/>
        </w:rPr>
        <w:t xml:space="preserve">1. В Совет народных депутатов Новосолдатского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F230D3" w:rsidRPr="00F230D3" w:rsidRDefault="00F230D3" w:rsidP="00F230D3">
      <w:pPr>
        <w:rPr>
          <w:rFonts w:cs="Arial"/>
          <w:szCs w:val="26"/>
        </w:rPr>
      </w:pPr>
      <w:r w:rsidRPr="00F230D3">
        <w:rPr>
          <w:rFonts w:cs="Arial"/>
          <w:szCs w:val="26"/>
        </w:rPr>
        <w:t>2. Депутату Совета народных депутатов Новосолдатского  сельского поселения обеспечиваются условия для беспрепятственного осуществления своих полномочий.</w:t>
      </w:r>
    </w:p>
    <w:p w:rsidR="00F230D3" w:rsidRPr="00F230D3" w:rsidRDefault="00F230D3" w:rsidP="00F230D3">
      <w:pPr>
        <w:snapToGrid w:val="0"/>
        <w:rPr>
          <w:rFonts w:cs="Arial"/>
          <w:szCs w:val="26"/>
        </w:rPr>
      </w:pPr>
      <w:r w:rsidRPr="00F230D3">
        <w:rPr>
          <w:rFonts w:cs="Arial"/>
          <w:szCs w:val="26"/>
        </w:rPr>
        <w:t>3. Депутаты Совета народных депутатов Новосолдатского  сельского поселения избираются на срок полномочий Совета народных депутатов Новосолдатского сельского поселения. Полномочия депутата начинаются со дня его избрания и прекращаются со дня начала работы Совета народных депутатов Новосолдатского  сельского поселения нового созыва.</w:t>
      </w:r>
    </w:p>
    <w:p w:rsidR="00F230D3" w:rsidRPr="00F230D3" w:rsidRDefault="00F230D3" w:rsidP="00F230D3">
      <w:pPr>
        <w:snapToGrid w:val="0"/>
        <w:rPr>
          <w:rFonts w:cs="Arial"/>
          <w:strike/>
          <w:color w:val="FF6600"/>
          <w:szCs w:val="26"/>
        </w:rPr>
      </w:pPr>
      <w:r w:rsidRPr="00F230D3">
        <w:rPr>
          <w:rFonts w:cs="Arial"/>
          <w:szCs w:val="26"/>
        </w:rPr>
        <w:t>4. В соответствии с решением Совета народных депутатов Новосолдатского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Новосолдатского сельского поселения.</w:t>
      </w:r>
    </w:p>
    <w:p w:rsidR="00F230D3" w:rsidRPr="00F230D3" w:rsidRDefault="00F230D3" w:rsidP="00F230D3">
      <w:pPr>
        <w:rPr>
          <w:rFonts w:cs="Arial"/>
          <w:b/>
          <w:szCs w:val="26"/>
        </w:rPr>
      </w:pPr>
    </w:p>
    <w:p w:rsidR="007F0A6A" w:rsidRPr="007F0A6A" w:rsidRDefault="007F0A6A" w:rsidP="007F0A6A">
      <w:pPr>
        <w:ind w:right="-17" w:firstLine="709"/>
        <w:rPr>
          <w:rFonts w:cs="Arial"/>
          <w:b/>
          <w:szCs w:val="26"/>
        </w:rPr>
      </w:pPr>
      <w:r w:rsidRPr="007F0A6A">
        <w:rPr>
          <w:rFonts w:cs="Arial"/>
          <w:b/>
          <w:szCs w:val="26"/>
        </w:rPr>
        <w:t>СТАТЬЯ 33. Статус депутата, члена выборного органа местного самоуправления, главы Новосолдатского сельского поселения</w:t>
      </w:r>
      <w:r>
        <w:rPr>
          <w:rFonts w:cs="Arial"/>
          <w:b/>
          <w:szCs w:val="26"/>
        </w:rPr>
        <w:t xml:space="preserve"> </w:t>
      </w:r>
      <w:r>
        <w:rPr>
          <w:rFonts w:cs="Arial"/>
          <w:szCs w:val="26"/>
        </w:rPr>
        <w:t>(в ред. реш. №76 от 01.08.2012)</w:t>
      </w:r>
      <w:r w:rsidRPr="007F0A6A">
        <w:rPr>
          <w:rFonts w:cs="Arial"/>
          <w:b/>
          <w:szCs w:val="26"/>
        </w:rPr>
        <w:t>.</w:t>
      </w:r>
    </w:p>
    <w:p w:rsidR="007F0A6A" w:rsidRPr="007F0A6A" w:rsidRDefault="007F0A6A" w:rsidP="00F3048C">
      <w:pPr>
        <w:tabs>
          <w:tab w:val="num" w:pos="1701"/>
        </w:tabs>
        <w:autoSpaceDE w:val="0"/>
        <w:autoSpaceDN w:val="0"/>
        <w:adjustRightInd w:val="0"/>
        <w:ind w:firstLine="709"/>
        <w:rPr>
          <w:rFonts w:cs="Arial"/>
          <w:szCs w:val="26"/>
          <w:lang w:val="x-none" w:eastAsia="x-none"/>
        </w:rPr>
      </w:pPr>
      <w:r w:rsidRPr="007F0A6A">
        <w:rPr>
          <w:rFonts w:cs="Arial"/>
          <w:szCs w:val="26"/>
        </w:rPr>
        <w:t xml:space="preserve">1. </w:t>
      </w:r>
      <w:r w:rsidR="00F3048C" w:rsidRPr="00F3048C">
        <w:rPr>
          <w:rFonts w:cs="Arial"/>
          <w:szCs w:val="26"/>
        </w:rPr>
        <w:t>Глава Новосолдатского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Новосолдатского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r w:rsidR="00F3048C">
        <w:rPr>
          <w:rFonts w:cs="Arial"/>
          <w:szCs w:val="26"/>
        </w:rPr>
        <w:t xml:space="preserve"> (в ред. реш. от 16.08.2022 №48)</w:t>
      </w:r>
      <w:r w:rsidR="00F3048C" w:rsidRPr="00F3048C">
        <w:rPr>
          <w:rFonts w:cs="Arial"/>
          <w:szCs w:val="26"/>
        </w:rPr>
        <w:t>.</w:t>
      </w:r>
    </w:p>
    <w:p w:rsidR="00044C80" w:rsidRPr="00044C80" w:rsidRDefault="00044C80" w:rsidP="00044C80">
      <w:pPr>
        <w:tabs>
          <w:tab w:val="num" w:pos="1701"/>
        </w:tabs>
        <w:ind w:firstLine="709"/>
        <w:rPr>
          <w:rFonts w:cs="Arial"/>
          <w:szCs w:val="26"/>
        </w:rPr>
      </w:pPr>
      <w:r w:rsidRPr="00044C80">
        <w:rPr>
          <w:rFonts w:cs="Arial"/>
          <w:szCs w:val="26"/>
        </w:rPr>
        <w:t>2. Осуществляющие свои полномочия на постоянной основе депутат, член выборного органа местного самоуправления, глава Новосолдатского сельского поселения не вправе</w:t>
      </w:r>
      <w:r>
        <w:rPr>
          <w:rFonts w:cs="Arial"/>
          <w:szCs w:val="26"/>
        </w:rPr>
        <w:t xml:space="preserve"> (в ред. реш. от 18.12.2020 №12)</w:t>
      </w:r>
      <w:r w:rsidRPr="00044C80">
        <w:rPr>
          <w:rFonts w:cs="Arial"/>
          <w:szCs w:val="26"/>
        </w:rPr>
        <w:t>:</w:t>
      </w:r>
    </w:p>
    <w:p w:rsidR="00044C80" w:rsidRPr="00044C80" w:rsidRDefault="00044C80" w:rsidP="00044C80">
      <w:pPr>
        <w:tabs>
          <w:tab w:val="num" w:pos="1701"/>
        </w:tabs>
        <w:ind w:firstLine="709"/>
        <w:rPr>
          <w:rFonts w:cs="Arial"/>
          <w:szCs w:val="26"/>
        </w:rPr>
      </w:pPr>
      <w:r w:rsidRPr="00044C80">
        <w:rPr>
          <w:rFonts w:cs="Arial"/>
          <w:szCs w:val="26"/>
        </w:rPr>
        <w:t>1) заниматься предпринимательской деятельностью лично или через доверенных лиц;</w:t>
      </w:r>
    </w:p>
    <w:p w:rsidR="00044C80" w:rsidRPr="00044C80" w:rsidRDefault="00044C80" w:rsidP="00044C80">
      <w:pPr>
        <w:tabs>
          <w:tab w:val="num" w:pos="1701"/>
        </w:tabs>
        <w:ind w:firstLine="709"/>
        <w:rPr>
          <w:rFonts w:cs="Arial"/>
          <w:szCs w:val="26"/>
        </w:rPr>
      </w:pPr>
      <w:r w:rsidRPr="00044C80">
        <w:rPr>
          <w:rFonts w:cs="Arial"/>
          <w:szCs w:val="26"/>
        </w:rPr>
        <w:t>2) участвовать в управлении коммерческой или некоммерческой организацией, за исключением следующих случаев:</w:t>
      </w:r>
    </w:p>
    <w:p w:rsidR="00044C80" w:rsidRPr="00044C80" w:rsidRDefault="00044C80" w:rsidP="00044C80">
      <w:pPr>
        <w:tabs>
          <w:tab w:val="num" w:pos="1701"/>
        </w:tabs>
        <w:ind w:firstLine="709"/>
        <w:rPr>
          <w:rFonts w:cs="Arial"/>
          <w:szCs w:val="26"/>
        </w:rPr>
      </w:pPr>
      <w:r w:rsidRPr="00044C80">
        <w:rPr>
          <w:rFonts w:cs="Arial"/>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Новосолдатского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F3048C">
        <w:rPr>
          <w:rFonts w:cs="Arial"/>
          <w:szCs w:val="26"/>
        </w:rPr>
        <w:t xml:space="preserve"> (в ред. реш. от 16.08.2022 №48)</w:t>
      </w:r>
      <w:r w:rsidRPr="00044C80">
        <w:rPr>
          <w:rFonts w:cs="Arial"/>
          <w:szCs w:val="26"/>
        </w:rPr>
        <w:t>;</w:t>
      </w:r>
    </w:p>
    <w:p w:rsidR="00044C80" w:rsidRPr="00044C80" w:rsidRDefault="00044C80" w:rsidP="00044C80">
      <w:pPr>
        <w:tabs>
          <w:tab w:val="num" w:pos="1701"/>
        </w:tabs>
        <w:ind w:firstLine="709"/>
        <w:rPr>
          <w:rFonts w:cs="Arial"/>
          <w:szCs w:val="26"/>
        </w:rPr>
      </w:pPr>
      <w:r w:rsidRPr="00044C80">
        <w:rPr>
          <w:rFonts w:cs="Arial"/>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Новосолдатского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r w:rsidR="00F3048C">
        <w:rPr>
          <w:rFonts w:cs="Arial"/>
          <w:szCs w:val="26"/>
        </w:rPr>
        <w:t xml:space="preserve"> (в ред. реш. от 16.08.2022 №48)</w:t>
      </w:r>
      <w:r w:rsidRPr="00044C80">
        <w:rPr>
          <w:rFonts w:cs="Arial"/>
          <w:szCs w:val="26"/>
        </w:rPr>
        <w:t>;</w:t>
      </w:r>
    </w:p>
    <w:p w:rsidR="00044C80" w:rsidRPr="00044C80" w:rsidRDefault="00044C80" w:rsidP="00044C80">
      <w:pPr>
        <w:tabs>
          <w:tab w:val="num" w:pos="1701"/>
        </w:tabs>
        <w:ind w:firstLine="709"/>
        <w:rPr>
          <w:rFonts w:cs="Arial"/>
          <w:szCs w:val="26"/>
        </w:rPr>
      </w:pPr>
      <w:r w:rsidRPr="00044C80">
        <w:rPr>
          <w:rFonts w:cs="Arial"/>
          <w:szCs w:val="26"/>
        </w:rPr>
        <w:t>в) представление на безвозмездной основе интересов Новосолдатского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044C80" w:rsidRPr="00044C80" w:rsidRDefault="00044C80" w:rsidP="00044C80">
      <w:pPr>
        <w:tabs>
          <w:tab w:val="num" w:pos="1701"/>
        </w:tabs>
        <w:ind w:firstLine="709"/>
        <w:rPr>
          <w:rFonts w:cs="Arial"/>
          <w:szCs w:val="26"/>
        </w:rPr>
      </w:pPr>
      <w:r w:rsidRPr="00044C80">
        <w:rPr>
          <w:rFonts w:cs="Arial"/>
          <w:szCs w:val="26"/>
        </w:rPr>
        <w:t>г) представление на безвозмездной основе интересов Новосолдатского сельского поселения в органах управления и ревизионной комиссии организации, учредителем (акционером, участником) которой является Новосолдатское сельское поселение, в соответствии с муниципальными правовыми актами, определяющими порядок осуществления от имени Новосолдатского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4C80" w:rsidRPr="00044C80" w:rsidRDefault="00044C80" w:rsidP="00044C80">
      <w:pPr>
        <w:tabs>
          <w:tab w:val="num" w:pos="1701"/>
        </w:tabs>
        <w:ind w:firstLine="709"/>
        <w:rPr>
          <w:rFonts w:cs="Arial"/>
          <w:szCs w:val="26"/>
        </w:rPr>
      </w:pPr>
      <w:r w:rsidRPr="00044C80">
        <w:rPr>
          <w:rFonts w:cs="Arial"/>
          <w:szCs w:val="26"/>
        </w:rPr>
        <w:t>д) иные случаи, предусмотренные федеральными законами;</w:t>
      </w:r>
    </w:p>
    <w:p w:rsidR="00044C80" w:rsidRPr="00044C80" w:rsidRDefault="00044C80" w:rsidP="00044C80">
      <w:pPr>
        <w:tabs>
          <w:tab w:val="num" w:pos="1701"/>
        </w:tabs>
        <w:ind w:firstLine="709"/>
        <w:rPr>
          <w:rFonts w:cs="Arial"/>
          <w:szCs w:val="26"/>
        </w:rPr>
      </w:pPr>
      <w:r w:rsidRPr="00044C80">
        <w:rPr>
          <w:rFonts w:cs="Arial"/>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0A6A" w:rsidRPr="007F0A6A" w:rsidRDefault="00044C80" w:rsidP="00044C80">
      <w:pPr>
        <w:tabs>
          <w:tab w:val="num" w:pos="1701"/>
        </w:tabs>
        <w:ind w:firstLine="709"/>
        <w:rPr>
          <w:rFonts w:cs="Arial"/>
          <w:szCs w:val="26"/>
          <w:lang w:val="x-none" w:eastAsia="x-none"/>
        </w:rPr>
      </w:pPr>
      <w:r w:rsidRPr="00044C80">
        <w:rPr>
          <w:rFonts w:cs="Arial"/>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0A6A" w:rsidRDefault="00044C80" w:rsidP="007F0A6A">
      <w:pPr>
        <w:tabs>
          <w:tab w:val="num" w:pos="1701"/>
        </w:tabs>
        <w:ind w:firstLine="709"/>
        <w:rPr>
          <w:rFonts w:cs="Arial"/>
          <w:szCs w:val="26"/>
          <w:lang w:val="x-none" w:eastAsia="x-none"/>
        </w:rPr>
      </w:pPr>
      <w:r w:rsidRPr="00044C80">
        <w:rPr>
          <w:rFonts w:cs="Arial"/>
          <w:szCs w:val="26"/>
          <w:lang w:val="x-none" w:eastAsia="x-none"/>
        </w:rPr>
        <w:t>3. Депутат, член выборного органа местного самоуправления, глава Новосолдатского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r>
        <w:rPr>
          <w:rFonts w:cs="Arial"/>
          <w:szCs w:val="26"/>
          <w:lang w:eastAsia="x-none"/>
        </w:rPr>
        <w:t>»</w:t>
      </w:r>
      <w:r w:rsidR="00F059C1">
        <w:rPr>
          <w:rFonts w:cs="Arial"/>
          <w:szCs w:val="26"/>
          <w:lang w:eastAsia="x-none"/>
        </w:rPr>
        <w:t xml:space="preserve"> (в ред. реш. от 22.07.2016 №50</w:t>
      </w:r>
      <w:r w:rsidR="00957D72">
        <w:rPr>
          <w:rFonts w:cs="Arial"/>
          <w:szCs w:val="26"/>
          <w:lang w:eastAsia="x-none"/>
        </w:rPr>
        <w:t>, от 10.11.2017 №99</w:t>
      </w:r>
      <w:r>
        <w:rPr>
          <w:rFonts w:cs="Arial"/>
          <w:szCs w:val="26"/>
          <w:lang w:eastAsia="x-none"/>
        </w:rPr>
        <w:t>, от 18.12.2020 №12</w:t>
      </w:r>
      <w:r w:rsidR="00F059C1">
        <w:rPr>
          <w:rFonts w:cs="Arial"/>
          <w:szCs w:val="26"/>
          <w:lang w:eastAsia="x-none"/>
        </w:rPr>
        <w:t>)</w:t>
      </w:r>
      <w:r w:rsidR="007F0A6A" w:rsidRPr="007F0A6A">
        <w:rPr>
          <w:rFonts w:cs="Arial"/>
          <w:szCs w:val="26"/>
          <w:lang w:val="x-none" w:eastAsia="x-none"/>
        </w:rPr>
        <w:t>.</w:t>
      </w:r>
    </w:p>
    <w:p w:rsidR="00957D72" w:rsidRDefault="00957D72" w:rsidP="00957D72">
      <w:pPr>
        <w:ind w:firstLine="709"/>
        <w:rPr>
          <w:rFonts w:cs="Arial"/>
          <w:spacing w:val="10"/>
          <w:szCs w:val="28"/>
          <w:lang w:bidi="ru-RU"/>
        </w:rPr>
      </w:pPr>
      <w:r>
        <w:rPr>
          <w:rFonts w:cs="Arial"/>
          <w:spacing w:val="10"/>
          <w:szCs w:val="28"/>
          <w:lang w:bidi="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Новосолдатского сельского поселения, проводится по решению губернатора Воронежской области в порядке, установленном законом Воронежской области (доп. реш. от 10.11.2017 №99).</w:t>
      </w:r>
    </w:p>
    <w:p w:rsidR="00957D72" w:rsidRDefault="00957D72" w:rsidP="00957D72">
      <w:pPr>
        <w:ind w:firstLine="709"/>
        <w:rPr>
          <w:rFonts w:cs="Arial"/>
          <w:spacing w:val="10"/>
          <w:szCs w:val="28"/>
          <w:lang w:bidi="ru-RU"/>
        </w:rPr>
      </w:pPr>
      <w:r>
        <w:rPr>
          <w:rFonts w:cs="Arial"/>
          <w:spacing w:val="10"/>
          <w:szCs w:val="28"/>
          <w:lang w:bidi="ru-RU"/>
        </w:rPr>
        <w:t xml:space="preserve">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044C80" w:rsidRPr="00044C80">
        <w:rPr>
          <w:rFonts w:cs="Arial"/>
          <w:spacing w:val="10"/>
          <w:szCs w:val="28"/>
          <w:lang w:bidi="ru-RU"/>
        </w:rPr>
        <w:t>или применении в отношении указанных лиц иной меры ответственности</w:t>
      </w:r>
      <w:r w:rsidR="00044C80">
        <w:rPr>
          <w:rFonts w:cs="Arial"/>
          <w:spacing w:val="10"/>
          <w:szCs w:val="28"/>
          <w:lang w:bidi="ru-RU"/>
        </w:rPr>
        <w:t xml:space="preserve"> </w:t>
      </w:r>
      <w:r>
        <w:rPr>
          <w:rFonts w:cs="Arial"/>
          <w:spacing w:val="10"/>
          <w:szCs w:val="28"/>
          <w:lang w:bidi="ru-RU"/>
        </w:rPr>
        <w:t>в орган местного самоуправления, уполномоченный принимать соответствующее решение, или в суд (доп. реш. от 10.11.2017 №99</w:t>
      </w:r>
      <w:r w:rsidR="00044C80">
        <w:rPr>
          <w:rFonts w:cs="Arial"/>
          <w:spacing w:val="10"/>
          <w:szCs w:val="28"/>
          <w:lang w:bidi="ru-RU"/>
        </w:rPr>
        <w:t>, в ред. реш. от 18.12.2020 №12</w:t>
      </w:r>
      <w:r>
        <w:rPr>
          <w:rFonts w:cs="Arial"/>
          <w:spacing w:val="10"/>
          <w:szCs w:val="28"/>
          <w:lang w:bidi="ru-RU"/>
        </w:rPr>
        <w:t>).</w:t>
      </w:r>
    </w:p>
    <w:p w:rsidR="00957D72" w:rsidRPr="007F0A6A" w:rsidRDefault="00957D72" w:rsidP="00957D72">
      <w:pPr>
        <w:tabs>
          <w:tab w:val="num" w:pos="1701"/>
        </w:tabs>
        <w:ind w:firstLine="709"/>
        <w:rPr>
          <w:rFonts w:cs="Arial"/>
          <w:szCs w:val="26"/>
          <w:lang w:val="x-none" w:eastAsia="x-none"/>
        </w:rPr>
      </w:pPr>
      <w:r>
        <w:rPr>
          <w:rFonts w:cs="Arial"/>
          <w:spacing w:val="10"/>
          <w:szCs w:val="28"/>
          <w:lang w:bidi="ru-RU"/>
        </w:rPr>
        <w:t xml:space="preserve">3.3. </w:t>
      </w:r>
      <w:r w:rsidR="000C612E">
        <w:rPr>
          <w:rFonts w:cs="Arial"/>
          <w:spacing w:val="10"/>
          <w:szCs w:val="28"/>
          <w:lang w:bidi="ru-RU"/>
        </w:rPr>
        <w:t>Исключен в ред. реш. от 27.10.2023 №69</w:t>
      </w:r>
      <w:r>
        <w:rPr>
          <w:rFonts w:cs="Arial"/>
          <w:spacing w:val="10"/>
          <w:szCs w:val="28"/>
          <w:lang w:bidi="ru-RU"/>
        </w:rPr>
        <w:t xml:space="preserve"> (доп. реш. от 10.11.2017 №99).</w:t>
      </w:r>
    </w:p>
    <w:p w:rsidR="007F0A6A" w:rsidRDefault="007F0A6A" w:rsidP="007F0A6A">
      <w:pPr>
        <w:tabs>
          <w:tab w:val="num" w:pos="1701"/>
        </w:tabs>
        <w:autoSpaceDE w:val="0"/>
        <w:autoSpaceDN w:val="0"/>
        <w:adjustRightInd w:val="0"/>
        <w:ind w:firstLine="709"/>
        <w:rPr>
          <w:rFonts w:cs="Arial"/>
          <w:szCs w:val="26"/>
        </w:rPr>
      </w:pPr>
      <w:r w:rsidRPr="007F0A6A">
        <w:rPr>
          <w:rFonts w:cs="Arial"/>
          <w:szCs w:val="26"/>
        </w:rPr>
        <w:t>4. Депутат, член выборного органа местного самоуправления, глава Новосолдатского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Новосолдатского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Новосолдатского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C612E" w:rsidRPr="007F0A6A" w:rsidRDefault="000C612E" w:rsidP="007F0A6A">
      <w:pPr>
        <w:tabs>
          <w:tab w:val="num" w:pos="1701"/>
        </w:tabs>
        <w:autoSpaceDE w:val="0"/>
        <w:autoSpaceDN w:val="0"/>
        <w:adjustRightInd w:val="0"/>
        <w:ind w:firstLine="709"/>
        <w:rPr>
          <w:rFonts w:cs="Arial"/>
          <w:szCs w:val="26"/>
        </w:rPr>
      </w:pPr>
      <w:r>
        <w:rPr>
          <w:rFonts w:cs="Arial"/>
          <w:lang w:eastAsia="en-US"/>
        </w:rPr>
        <w:t>4.1. Депутат, член выборного органа местного самоуправления, глава Новосолдатского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 ФЗ «</w:t>
      </w:r>
      <w:r>
        <w:rPr>
          <w:rFonts w:cs="Arial"/>
          <w:bCs/>
        </w:rPr>
        <w:t>Об общих принципах организации местного самоуправления в Российской Федерации»</w:t>
      </w:r>
      <w:r>
        <w:rPr>
          <w:rFonts w:cs="Arial"/>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rsidRPr="00B13F33">
        <w:rPr>
          <w:rFonts w:cs="Arial"/>
          <w:lang w:eastAsia="en-US"/>
        </w:rPr>
        <w:t>частями 3</w:t>
      </w:r>
      <w:r>
        <w:rPr>
          <w:rFonts w:cs="Arial"/>
          <w:lang w:eastAsia="en-US"/>
        </w:rPr>
        <w:t xml:space="preserve"> - </w:t>
      </w:r>
      <w:r w:rsidRPr="00B13F33">
        <w:rPr>
          <w:rFonts w:cs="Arial"/>
          <w:lang w:eastAsia="en-US"/>
        </w:rPr>
        <w:t>6 статьи 13</w:t>
      </w:r>
      <w:r>
        <w:rPr>
          <w:rFonts w:cs="Arial"/>
          <w:lang w:eastAsia="en-US"/>
        </w:rPr>
        <w:t xml:space="preserve"> Федерального закона от 25 декабря 2008 года № 273-ФЗ «О противодействии коррупции» (доп. реш. от 27.10.2023 №69).</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5. Гарантии прав депутатов, членов выборного органа местного самоуправления, главы Новосолдатского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Новосолдатского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6. Депутат, член выборного органа местного самоуправления, глава Новосолдатского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00F059C1" w:rsidRPr="00F059C1">
        <w:rPr>
          <w:rFonts w:cs="Arial"/>
          <w:szCs w:val="26"/>
          <w:lang w:val="x-none" w:eastAsia="x-none"/>
        </w:rPr>
        <w:t>, административному</w:t>
      </w:r>
      <w:r w:rsidRPr="007F0A6A">
        <w:rPr>
          <w:rFonts w:cs="Arial"/>
          <w:szCs w:val="26"/>
          <w:lang w:val="x-none" w:eastAsia="x-none"/>
        </w:rPr>
        <w:t xml:space="preserve"> или уголовному делу либо делу об административном правонарушении</w:t>
      </w:r>
      <w:r w:rsidR="00F059C1">
        <w:rPr>
          <w:rFonts w:cs="Arial"/>
          <w:szCs w:val="26"/>
          <w:lang w:eastAsia="x-none"/>
        </w:rPr>
        <w:t xml:space="preserve"> (в ред. реш. от 22.07.2016 №50)</w:t>
      </w:r>
      <w:r w:rsidRPr="007F0A6A">
        <w:rPr>
          <w:rFonts w:cs="Arial"/>
          <w:szCs w:val="26"/>
          <w:lang w:val="x-none" w:eastAsia="x-none"/>
        </w:rPr>
        <w:t>.</w:t>
      </w:r>
    </w:p>
    <w:p w:rsidR="007F0A6A" w:rsidRPr="007F0A6A" w:rsidRDefault="007F0A6A" w:rsidP="007F0A6A">
      <w:pPr>
        <w:tabs>
          <w:tab w:val="num" w:pos="1701"/>
        </w:tabs>
        <w:autoSpaceDE w:val="0"/>
        <w:autoSpaceDN w:val="0"/>
        <w:adjustRightInd w:val="0"/>
        <w:ind w:firstLine="709"/>
        <w:rPr>
          <w:rFonts w:cs="Arial"/>
          <w:szCs w:val="26"/>
        </w:rPr>
      </w:pPr>
      <w:r w:rsidRPr="007F0A6A">
        <w:rPr>
          <w:rFonts w:cs="Arial"/>
          <w:szCs w:val="26"/>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F0A6A" w:rsidRPr="007F0A6A" w:rsidRDefault="007F0A6A" w:rsidP="007F0A6A">
      <w:pPr>
        <w:tabs>
          <w:tab w:val="num" w:pos="1701"/>
        </w:tabs>
        <w:autoSpaceDE w:val="0"/>
        <w:autoSpaceDN w:val="0"/>
        <w:adjustRightInd w:val="0"/>
        <w:ind w:firstLine="709"/>
        <w:rPr>
          <w:rFonts w:cs="Arial"/>
          <w:szCs w:val="26"/>
        </w:rPr>
      </w:pPr>
      <w:r w:rsidRPr="007F0A6A">
        <w:rPr>
          <w:rFonts w:cs="Arial"/>
          <w:szCs w:val="26"/>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7F0A6A" w:rsidRPr="007F0A6A" w:rsidRDefault="007F0A6A" w:rsidP="007F0A6A">
      <w:pPr>
        <w:tabs>
          <w:tab w:val="num" w:pos="1701"/>
        </w:tabs>
        <w:ind w:firstLine="709"/>
        <w:rPr>
          <w:rFonts w:cs="Arial"/>
          <w:szCs w:val="26"/>
        </w:rPr>
      </w:pPr>
      <w:r w:rsidRPr="007F0A6A">
        <w:rPr>
          <w:rFonts w:cs="Arial"/>
          <w:szCs w:val="26"/>
        </w:rPr>
        <w:t>Днем вступления в должность главы Новосолдатского сельского поселения считается день его избрания Советом народных депутатов Новосолдатского сельского поселения.</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8. Полномочия депутата, члена выборного органа местного самоуправления прекращаются досрочно в случае:</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1) смерти;</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2) отставки по собственному желанию;</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3) признания судом недееспособным или ограниченно дееспособным;</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4) признания судом безвестно отсутствующим или объявления умершим;</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5) вступления в отношении его в законную силу обвинительного приговора суда;</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6) выезда за пределы Российской Федерации на постоянное место жительства;</w:t>
      </w:r>
    </w:p>
    <w:p w:rsidR="007F0A6A" w:rsidRPr="007F0A6A" w:rsidRDefault="00CD03BF" w:rsidP="007F0A6A">
      <w:pPr>
        <w:tabs>
          <w:tab w:val="num" w:pos="1701"/>
        </w:tabs>
        <w:ind w:firstLine="709"/>
        <w:rPr>
          <w:rFonts w:cs="Arial"/>
          <w:szCs w:val="26"/>
          <w:lang w:val="x-none" w:eastAsia="x-none"/>
        </w:rPr>
      </w:pPr>
      <w:r w:rsidRPr="00CD03BF">
        <w:rPr>
          <w:rFonts w:cs="Arial"/>
          <w:szCs w:val="26"/>
          <w:lang w:val="x-none" w:eastAsia="x-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Pr>
          <w:rFonts w:cs="Arial"/>
          <w:szCs w:val="26"/>
          <w:lang w:val="x-none" w:eastAsia="x-none"/>
        </w:rPr>
        <w:t xml:space="preserve"> договором Российской Федерации (</w:t>
      </w:r>
      <w:r>
        <w:rPr>
          <w:rFonts w:cs="Arial"/>
          <w:szCs w:val="26"/>
          <w:lang w:eastAsia="x-none"/>
        </w:rPr>
        <w:t>в ред. реш. от 21.07.2021 №26</w:t>
      </w:r>
      <w:r>
        <w:rPr>
          <w:rFonts w:cs="Arial"/>
          <w:szCs w:val="26"/>
          <w:lang w:val="x-none" w:eastAsia="x-none"/>
        </w:rPr>
        <w:t>)</w:t>
      </w:r>
      <w:r w:rsidR="007F0A6A" w:rsidRPr="007F0A6A">
        <w:rPr>
          <w:rFonts w:cs="Arial"/>
          <w:szCs w:val="26"/>
          <w:lang w:val="x-none" w:eastAsia="x-none"/>
        </w:rPr>
        <w:t>;</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8) отзыва избирателями;</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 xml:space="preserve">9) досрочного прекращения полномочий Совета народных депутатов Новосолдатского сельского поселения, выборного органа местного самоуправления; </w:t>
      </w:r>
    </w:p>
    <w:p w:rsidR="007F0A6A" w:rsidRDefault="007F0A6A" w:rsidP="007F0A6A">
      <w:pPr>
        <w:tabs>
          <w:tab w:val="num" w:pos="1701"/>
        </w:tabs>
        <w:ind w:firstLine="709"/>
        <w:rPr>
          <w:rFonts w:cs="Arial"/>
          <w:szCs w:val="26"/>
          <w:lang w:val="x-none" w:eastAsia="x-none"/>
        </w:rPr>
      </w:pPr>
      <w:r w:rsidRPr="007F0A6A">
        <w:rPr>
          <w:rFonts w:cs="Arial"/>
          <w:szCs w:val="26"/>
          <w:lang w:val="x-none" w:eastAsia="x-none"/>
        </w:rPr>
        <w:t>10) призыва на военную службу или направления на заменяющую ее альтернативную гражданскую службу;</w:t>
      </w:r>
    </w:p>
    <w:p w:rsidR="0067488D" w:rsidRPr="007F0A6A" w:rsidRDefault="0067488D" w:rsidP="007F0A6A">
      <w:pPr>
        <w:tabs>
          <w:tab w:val="num" w:pos="1701"/>
        </w:tabs>
        <w:ind w:firstLine="709"/>
        <w:rPr>
          <w:rFonts w:cs="Arial"/>
          <w:szCs w:val="26"/>
          <w:lang w:val="x-none" w:eastAsia="x-none"/>
        </w:rPr>
      </w:pPr>
      <w:r w:rsidRPr="000901A7">
        <w:rPr>
          <w:rFonts w:cs="Arial"/>
          <w:lang w:eastAsia="en-US"/>
        </w:rPr>
        <w:t xml:space="preserve">10.1) </w:t>
      </w:r>
      <w:r w:rsidRPr="000901A7">
        <w:rPr>
          <w:rFonts w:cs="Arial"/>
        </w:rPr>
        <w:t>приобретения им статуса иностранного агента</w:t>
      </w:r>
      <w:r>
        <w:rPr>
          <w:rFonts w:cs="Arial"/>
        </w:rPr>
        <w:t xml:space="preserve"> (доп. реш. от 17.09.2024 №98)</w:t>
      </w:r>
      <w:r w:rsidRPr="000901A7">
        <w:rPr>
          <w:rFonts w:cs="Arial"/>
        </w:rPr>
        <w:t>;</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7F0A6A" w:rsidRDefault="007F0A6A" w:rsidP="007F0A6A">
      <w:pPr>
        <w:tabs>
          <w:tab w:val="num" w:pos="1701"/>
        </w:tabs>
        <w:autoSpaceDE w:val="0"/>
        <w:autoSpaceDN w:val="0"/>
        <w:adjustRightInd w:val="0"/>
        <w:ind w:firstLine="709"/>
        <w:rPr>
          <w:rFonts w:cs="Arial"/>
          <w:szCs w:val="26"/>
        </w:rPr>
      </w:pPr>
      <w:r w:rsidRPr="007F0A6A">
        <w:rPr>
          <w:rFonts w:cs="Arial"/>
          <w:szCs w:val="26"/>
        </w:rPr>
        <w:t xml:space="preserve">9. Полномочия депутата, члена выборного органа местного самоуправления, главы Новосолдатского сельского поселения, </w:t>
      </w:r>
      <w:r w:rsidR="00F059C1" w:rsidRPr="00F059C1">
        <w:rPr>
          <w:rFonts w:cs="Arial"/>
          <w:szCs w:val="26"/>
        </w:rPr>
        <w:t>иного лица, замещающего муниципальную должность</w:t>
      </w:r>
      <w:r w:rsidRPr="007F0A6A">
        <w:rPr>
          <w:rFonts w:cs="Arial"/>
          <w:szCs w:val="26"/>
        </w:rPr>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F059C1">
        <w:rPr>
          <w:rFonts w:cs="Arial"/>
          <w:szCs w:val="26"/>
        </w:rPr>
        <w:t xml:space="preserve"> (в ред. реш. от 22.07.2016 №50)</w:t>
      </w:r>
      <w:r w:rsidRPr="007F0A6A">
        <w:rPr>
          <w:rFonts w:cs="Arial"/>
          <w:szCs w:val="26"/>
        </w:rPr>
        <w:t>.</w:t>
      </w:r>
    </w:p>
    <w:p w:rsidR="000C612E" w:rsidRPr="007F0A6A" w:rsidRDefault="000C612E" w:rsidP="007F0A6A">
      <w:pPr>
        <w:tabs>
          <w:tab w:val="num" w:pos="1701"/>
        </w:tabs>
        <w:autoSpaceDE w:val="0"/>
        <w:autoSpaceDN w:val="0"/>
        <w:adjustRightInd w:val="0"/>
        <w:ind w:firstLine="709"/>
        <w:rPr>
          <w:rFonts w:cs="Arial"/>
          <w:szCs w:val="26"/>
        </w:rPr>
      </w:pPr>
      <w:r>
        <w:rPr>
          <w:rFonts w:cs="Arial"/>
          <w:lang w:eastAsia="en-US"/>
        </w:rPr>
        <w:t>9.1. Полномочия депутата Совета народных депутатов Новосолдатского сельского поселения прекращаются досрочно решением Совета народных депутатов Новосолдатского сельского поселения в случае отсутствия депутата без уважительных причин на всех заседаниях Совета народных депутатов Новосолдатского сельского поселения в течение шести месяцев подряд (доп. реш. от 27.10.2023 №69).</w:t>
      </w:r>
    </w:p>
    <w:p w:rsidR="007F0A6A" w:rsidRDefault="007F0A6A" w:rsidP="007F0A6A">
      <w:pPr>
        <w:tabs>
          <w:tab w:val="num" w:pos="1701"/>
        </w:tabs>
        <w:autoSpaceDE w:val="0"/>
        <w:autoSpaceDN w:val="0"/>
        <w:adjustRightInd w:val="0"/>
        <w:ind w:firstLine="709"/>
        <w:outlineLvl w:val="1"/>
        <w:rPr>
          <w:rFonts w:cs="Arial"/>
          <w:szCs w:val="26"/>
        </w:rPr>
      </w:pPr>
      <w:r w:rsidRPr="007F0A6A">
        <w:rPr>
          <w:rFonts w:cs="Arial"/>
          <w:szCs w:val="26"/>
        </w:rPr>
        <w:t>10. Решение Совета народных депутатов Новосолдатского сельского поселения о досрочном прекращении полномочий депутата Совета народных депутатов Новосолдатского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Новосолдатского сельского поселения, - не позднее чем через три месяца со дня появления такого основания.</w:t>
      </w:r>
    </w:p>
    <w:p w:rsidR="00957D72" w:rsidRDefault="00957D72" w:rsidP="007F0A6A">
      <w:pPr>
        <w:tabs>
          <w:tab w:val="num" w:pos="1701"/>
        </w:tabs>
        <w:autoSpaceDE w:val="0"/>
        <w:autoSpaceDN w:val="0"/>
        <w:adjustRightInd w:val="0"/>
        <w:ind w:firstLine="709"/>
        <w:outlineLvl w:val="1"/>
        <w:rPr>
          <w:rFonts w:cs="Arial"/>
          <w:szCs w:val="28"/>
          <w:lang w:bidi="ru-RU"/>
        </w:rPr>
      </w:pPr>
      <w:r>
        <w:rPr>
          <w:rFonts w:cs="Arial"/>
          <w:szCs w:val="28"/>
          <w:lang w:bidi="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Новосолдатского сельского поселения днем появления основания </w:t>
      </w:r>
      <w:r>
        <w:rPr>
          <w:rFonts w:cs="Arial"/>
          <w:spacing w:val="20"/>
          <w:szCs w:val="28"/>
          <w:shd w:val="clear" w:color="auto" w:fill="FFFFFF"/>
          <w:lang w:bidi="ru-RU"/>
        </w:rPr>
        <w:t xml:space="preserve">для досрочного прекращения полномочий является день поступления в Совет народных депутатов </w:t>
      </w:r>
      <w:r>
        <w:rPr>
          <w:rFonts w:cs="Arial"/>
          <w:szCs w:val="28"/>
          <w:lang w:bidi="ru-RU"/>
        </w:rPr>
        <w:t>Новосолдатского сельского поселения данного заявления (абзац доп. реш. от 10.11.2017 №99).</w:t>
      </w:r>
    </w:p>
    <w:p w:rsidR="00044C80" w:rsidRPr="007F0A6A" w:rsidRDefault="00044C80" w:rsidP="007F0A6A">
      <w:pPr>
        <w:tabs>
          <w:tab w:val="num" w:pos="1701"/>
        </w:tabs>
        <w:autoSpaceDE w:val="0"/>
        <w:autoSpaceDN w:val="0"/>
        <w:adjustRightInd w:val="0"/>
        <w:ind w:firstLine="709"/>
        <w:outlineLvl w:val="1"/>
        <w:rPr>
          <w:rFonts w:cs="Arial"/>
          <w:szCs w:val="26"/>
        </w:rPr>
      </w:pPr>
      <w:r>
        <w:rPr>
          <w:rFonts w:cs="Arial"/>
          <w:szCs w:val="28"/>
          <w:lang w:eastAsia="en-US"/>
        </w:rPr>
        <w:t xml:space="preserve">10.1. Совет народных депутатов Новосолдатского сельского поселения в случае досрочного прекращения полномочий депутата направляет в </w:t>
      </w:r>
      <w:r w:rsidR="00F3048C">
        <w:rPr>
          <w:rFonts w:cs="Arial"/>
          <w:szCs w:val="28"/>
          <w:lang w:eastAsia="en-US"/>
        </w:rPr>
        <w:t xml:space="preserve">территориальную избирательную комиссию Репьевского района </w:t>
      </w:r>
      <w:r>
        <w:rPr>
          <w:rFonts w:cs="Arial"/>
          <w:szCs w:val="28"/>
          <w:lang w:eastAsia="en-US"/>
        </w:rPr>
        <w:t>решение о досрочном прекращении полномочий депутата в течение трех дней со дня его принятия (доп. реш. от 18.12.2020 №12</w:t>
      </w:r>
      <w:r w:rsidR="00F3048C">
        <w:rPr>
          <w:rFonts w:cs="Arial"/>
          <w:szCs w:val="28"/>
          <w:lang w:eastAsia="en-US"/>
        </w:rPr>
        <w:t>, в ред. реш. от 16.08.2022 №48</w:t>
      </w:r>
      <w:r>
        <w:rPr>
          <w:rFonts w:cs="Arial"/>
          <w:szCs w:val="28"/>
          <w:lang w:eastAsia="en-US"/>
        </w:rPr>
        <w:t>).</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11. Полномочия главы Новосолдатского сельского поселения  прекращаются досрочно по основаниям, установленным в пунктах 1- 8 части 8 настоящей статьи, а также в случаях:</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3) установленной в судебном порядке стойкой неспособности по состоянию здоровья осуществлять полномочия главы Новосолдатского сельского поселения;</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4) преобразования Новосолдатского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Новосолдатского сельского поселения;</w:t>
      </w:r>
    </w:p>
    <w:p w:rsidR="007F0A6A" w:rsidRPr="007F0A6A" w:rsidRDefault="007F0A6A" w:rsidP="007F0A6A">
      <w:pPr>
        <w:tabs>
          <w:tab w:val="num" w:pos="1701"/>
        </w:tabs>
        <w:autoSpaceDE w:val="0"/>
        <w:autoSpaceDN w:val="0"/>
        <w:adjustRightInd w:val="0"/>
        <w:ind w:firstLine="709"/>
        <w:rPr>
          <w:rFonts w:cs="Arial"/>
          <w:szCs w:val="26"/>
        </w:rPr>
      </w:pPr>
      <w:r w:rsidRPr="007F0A6A">
        <w:rPr>
          <w:rFonts w:cs="Arial"/>
          <w:szCs w:val="26"/>
        </w:rPr>
        <w:t>5) утраты Новосолдатским сельским поселением статуса муниципального образования в связи с его объединением с городским округом;</w:t>
      </w:r>
    </w:p>
    <w:p w:rsidR="007F0A6A" w:rsidRPr="007F0A6A" w:rsidRDefault="007F0A6A" w:rsidP="007F0A6A">
      <w:pPr>
        <w:tabs>
          <w:tab w:val="num" w:pos="1701"/>
        </w:tabs>
        <w:autoSpaceDE w:val="0"/>
        <w:autoSpaceDN w:val="0"/>
        <w:adjustRightInd w:val="0"/>
        <w:ind w:firstLine="709"/>
        <w:rPr>
          <w:rFonts w:cs="Arial"/>
          <w:szCs w:val="26"/>
        </w:rPr>
      </w:pPr>
      <w:r w:rsidRPr="007F0A6A">
        <w:rPr>
          <w:rFonts w:cs="Arial"/>
          <w:szCs w:val="26"/>
        </w:rPr>
        <w:t>6) увеличения численности избирателей Новосолдатского сельского поселения более чем на 25 процентов, произошедшего вследствие изменения границ Новосолдатского сельского поселения или объединения Новосолдатского сельского поселения с городским округом.</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12. Депутату, члену выборного органа местного самоуправления, главе Новосолдатского сельского поселения, осуществляющим полномочия на постоянной основе, за счет средств бюджета Новосолдатского сельского поселения гарантируются:</w:t>
      </w:r>
    </w:p>
    <w:p w:rsidR="007F0A6A" w:rsidRPr="007F0A6A" w:rsidRDefault="007F0A6A" w:rsidP="007F0A6A">
      <w:pPr>
        <w:tabs>
          <w:tab w:val="num" w:pos="1701"/>
        </w:tabs>
        <w:autoSpaceDE w:val="0"/>
        <w:autoSpaceDN w:val="0"/>
        <w:adjustRightInd w:val="0"/>
        <w:ind w:firstLine="709"/>
        <w:rPr>
          <w:rFonts w:cs="Arial"/>
          <w:szCs w:val="26"/>
        </w:rPr>
      </w:pPr>
      <w:r w:rsidRPr="007F0A6A">
        <w:rPr>
          <w:rFonts w:cs="Arial"/>
          <w:szCs w:val="26"/>
        </w:rPr>
        <w:t>1) условия осуществления деятельности депутата, члена выборного органа местного самоуправления, главы Новосолдатского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2) ежемесячное денежное вознаграждение;</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3) ежегодный основной оплачиваемый отпуск и ежегодный дополнительный оплачиваемый отпуск за ненормированный рабочий день.</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4) медицинское обслуживание;</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 xml:space="preserve">5) </w:t>
      </w:r>
      <w:r w:rsidR="00BE2381" w:rsidRPr="00BE2381">
        <w:rPr>
          <w:rFonts w:cs="Arial"/>
          <w:szCs w:val="26"/>
          <w:lang w:val="x-none" w:eastAsia="x-none"/>
        </w:rPr>
        <w:t>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w:t>
      </w:r>
      <w:r w:rsidR="00BE2381">
        <w:rPr>
          <w:rFonts w:cs="Arial"/>
          <w:szCs w:val="26"/>
          <w:lang w:eastAsia="x-none"/>
        </w:rPr>
        <w:t xml:space="preserve"> (в ред. реш. от 14.03.2018 №121)</w:t>
      </w:r>
      <w:r w:rsidRPr="007F0A6A">
        <w:rPr>
          <w:rFonts w:cs="Arial"/>
          <w:szCs w:val="26"/>
          <w:lang w:val="x-none" w:eastAsia="x-none"/>
        </w:rPr>
        <w:t>;</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 xml:space="preserve">6) </w:t>
      </w:r>
      <w:r w:rsidR="00FE5A5D">
        <w:rPr>
          <w:rFonts w:cs="Arial"/>
          <w:szCs w:val="26"/>
          <w:lang w:eastAsia="x-none"/>
        </w:rPr>
        <w:t>исключено – в ред. реш. от 14.03.2017 №74</w:t>
      </w:r>
      <w:r w:rsidRPr="007F0A6A">
        <w:rPr>
          <w:rFonts w:cs="Arial"/>
          <w:szCs w:val="26"/>
          <w:lang w:val="x-none" w:eastAsia="x-none"/>
        </w:rPr>
        <w:t>;</w:t>
      </w:r>
    </w:p>
    <w:p w:rsidR="007F0A6A" w:rsidRPr="007F0A6A" w:rsidRDefault="00E939D4" w:rsidP="007F0A6A">
      <w:pPr>
        <w:tabs>
          <w:tab w:val="num" w:pos="1701"/>
        </w:tabs>
        <w:ind w:firstLine="709"/>
        <w:rPr>
          <w:rFonts w:cs="Arial"/>
          <w:szCs w:val="26"/>
          <w:lang w:val="x-none" w:eastAsia="x-none"/>
        </w:rPr>
      </w:pPr>
      <w:r>
        <w:rPr>
          <w:lang w:eastAsia="en-US"/>
        </w:rPr>
        <w:t>7) доплата к страховой пенсии по старости (инвалидности) (в ред. реш. от 01.07.2015 №155);</w:t>
      </w:r>
    </w:p>
    <w:p w:rsidR="007F0A6A" w:rsidRPr="007F0A6A" w:rsidRDefault="007F0A6A" w:rsidP="00BE2381">
      <w:pPr>
        <w:tabs>
          <w:tab w:val="num" w:pos="1701"/>
        </w:tabs>
        <w:ind w:firstLine="709"/>
        <w:rPr>
          <w:rFonts w:cs="Arial"/>
          <w:szCs w:val="26"/>
          <w:lang w:val="x-none" w:eastAsia="x-none"/>
        </w:rPr>
      </w:pPr>
      <w:r w:rsidRPr="007F0A6A">
        <w:rPr>
          <w:rFonts w:cs="Arial"/>
          <w:szCs w:val="26"/>
          <w:lang w:val="x-none" w:eastAsia="x-none"/>
        </w:rPr>
        <w:t xml:space="preserve">8) </w:t>
      </w:r>
      <w:r w:rsidR="00BE2381" w:rsidRPr="00BE2381">
        <w:rPr>
          <w:rFonts w:cs="Arial"/>
          <w:szCs w:val="26"/>
          <w:lang w:val="x-none" w:eastAsia="x-none"/>
        </w:rPr>
        <w:t>ежемесячные и иные дополнительные выплаты (единовременная выплата при предоставлении ежегодного оплачиваемого отпуска, ежегодная и единовременная дополнительная материальная помощь, премиальные выплаты по итогам работы, ежемесячное и единовременное денежное поощрение)</w:t>
      </w:r>
      <w:r w:rsidR="00BE2381">
        <w:rPr>
          <w:rFonts w:cs="Arial"/>
          <w:szCs w:val="26"/>
          <w:lang w:eastAsia="x-none"/>
        </w:rPr>
        <w:t xml:space="preserve"> (в ред. реш. от 14.03.2018 №121)</w:t>
      </w:r>
      <w:r w:rsidRPr="007F0A6A">
        <w:rPr>
          <w:rFonts w:cs="Arial"/>
          <w:szCs w:val="26"/>
          <w:lang w:val="x-none" w:eastAsia="x-none"/>
        </w:rPr>
        <w:t>.</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13. Депутату, члену выборного органа местного самоуправления, главе Новосолдатского сельского поселения, осуществляющим полномочия на непостоянной основе, за счет средств бюджета Новосолдатского сельского поселения гарантируются:</w:t>
      </w:r>
    </w:p>
    <w:p w:rsidR="007F0A6A" w:rsidRPr="007F0A6A" w:rsidRDefault="007F0A6A" w:rsidP="007F0A6A">
      <w:pPr>
        <w:tabs>
          <w:tab w:val="num" w:pos="1701"/>
        </w:tabs>
        <w:ind w:firstLine="709"/>
        <w:rPr>
          <w:rFonts w:cs="Arial"/>
          <w:szCs w:val="26"/>
          <w:lang w:val="x-none" w:eastAsia="x-none"/>
        </w:rPr>
      </w:pPr>
      <w:r w:rsidRPr="007F0A6A">
        <w:rPr>
          <w:rFonts w:cs="Arial"/>
          <w:szCs w:val="26"/>
          <w:lang w:val="x-none" w:eastAsia="x-none"/>
        </w:rPr>
        <w:t>1) условия осуществления деятельности, обеспечивающие исполнение полномочий депутата, члена выборного органа местного самоуправления, главы Новосолдатского сельского поселения, в соответствии с муниципальными правовыми актами органов местного самоуправления;</w:t>
      </w:r>
    </w:p>
    <w:p w:rsidR="00F230D3" w:rsidRDefault="007F0A6A" w:rsidP="007F0A6A">
      <w:pPr>
        <w:autoSpaceDE w:val="0"/>
        <w:autoSpaceDN w:val="0"/>
        <w:adjustRightInd w:val="0"/>
        <w:rPr>
          <w:rFonts w:cs="Arial"/>
          <w:szCs w:val="26"/>
        </w:rPr>
      </w:pPr>
      <w:r w:rsidRPr="007F0A6A">
        <w:rPr>
          <w:rFonts w:cs="Arial"/>
          <w:szCs w:val="26"/>
        </w:rPr>
        <w:t>2) компенсация расходов, связанных с исполнением полномочий депутата, члена выборного органа местного самоуправления, главы Новосолдатского сельского поселения</w:t>
      </w:r>
      <w:r w:rsidR="00F230D3" w:rsidRPr="00F230D3">
        <w:rPr>
          <w:rFonts w:cs="Arial"/>
          <w:szCs w:val="26"/>
        </w:rPr>
        <w:t>.</w:t>
      </w:r>
    </w:p>
    <w:p w:rsidR="00044C80" w:rsidRPr="00F230D3" w:rsidRDefault="00044C80" w:rsidP="007F0A6A">
      <w:pPr>
        <w:autoSpaceDE w:val="0"/>
        <w:autoSpaceDN w:val="0"/>
        <w:adjustRightInd w:val="0"/>
        <w:rPr>
          <w:rFonts w:cs="Arial"/>
          <w:szCs w:val="26"/>
        </w:rPr>
      </w:pPr>
      <w:r>
        <w:rPr>
          <w:rFonts w:cs="Arial"/>
          <w:szCs w:val="26"/>
        </w:rPr>
        <w:t xml:space="preserve">14. </w:t>
      </w:r>
      <w:r w:rsidRPr="00044C80">
        <w:rPr>
          <w:rFonts w:cs="Arial"/>
          <w:szCs w:val="26"/>
        </w:rPr>
        <w:t>Депутату Совета народных депутатов Новосолдатского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w:t>
      </w:r>
      <w:r>
        <w:rPr>
          <w:rFonts w:cs="Arial"/>
          <w:szCs w:val="26"/>
        </w:rPr>
        <w:t xml:space="preserve"> (доп. пост. от 18.12.2020 №12)</w:t>
      </w:r>
      <w:r w:rsidRPr="00044C80">
        <w:rPr>
          <w:rFonts w:cs="Arial"/>
          <w:szCs w:val="26"/>
        </w:rPr>
        <w:t>.</w:t>
      </w:r>
    </w:p>
    <w:p w:rsidR="00F230D3" w:rsidRPr="00F230D3" w:rsidRDefault="00F230D3" w:rsidP="00F230D3">
      <w:pPr>
        <w:widowControl w:val="0"/>
        <w:snapToGrid w:val="0"/>
        <w:rPr>
          <w:rFonts w:cs="Arial"/>
          <w:szCs w:val="26"/>
        </w:rPr>
      </w:pPr>
    </w:p>
    <w:p w:rsidR="007F0A6A" w:rsidRPr="007F0A6A" w:rsidRDefault="007F0A6A" w:rsidP="007F0A6A">
      <w:pPr>
        <w:tabs>
          <w:tab w:val="left" w:pos="1276"/>
        </w:tabs>
        <w:spacing w:line="360" w:lineRule="auto"/>
        <w:ind w:firstLine="709"/>
        <w:rPr>
          <w:rFonts w:cs="Arial"/>
          <w:szCs w:val="26"/>
          <w:lang w:eastAsia="x-none"/>
        </w:rPr>
      </w:pPr>
      <w:r w:rsidRPr="007F0A6A">
        <w:rPr>
          <w:rFonts w:cs="Arial"/>
          <w:b/>
          <w:szCs w:val="26"/>
          <w:lang w:eastAsia="x-none"/>
        </w:rPr>
        <w:t>СТАТЬЯ 34.</w:t>
      </w:r>
      <w:r w:rsidRPr="007F0A6A">
        <w:rPr>
          <w:rFonts w:cs="Arial"/>
          <w:b/>
          <w:szCs w:val="26"/>
          <w:lang w:eastAsia="x-none"/>
        </w:rPr>
        <w:tab/>
        <w:t>Глава Новосолдатского сельского поселения</w:t>
      </w:r>
      <w:r w:rsidR="00045B80">
        <w:rPr>
          <w:rFonts w:cs="Arial"/>
          <w:b/>
          <w:szCs w:val="26"/>
          <w:lang w:eastAsia="x-none"/>
        </w:rPr>
        <w:t xml:space="preserve"> </w:t>
      </w:r>
      <w:r w:rsidR="00045B80">
        <w:rPr>
          <w:rFonts w:cs="Arial"/>
          <w:szCs w:val="26"/>
          <w:lang w:eastAsia="x-none"/>
        </w:rPr>
        <w:t>(в ред. реш. №76 от 01.08.2012)</w:t>
      </w:r>
      <w:r w:rsidRPr="007F0A6A">
        <w:rPr>
          <w:rFonts w:cs="Arial"/>
          <w:b/>
          <w:szCs w:val="26"/>
          <w:lang w:eastAsia="x-none"/>
        </w:rPr>
        <w:t>.</w:t>
      </w:r>
    </w:p>
    <w:p w:rsidR="0025403C" w:rsidRDefault="007F0A6A" w:rsidP="007F0A6A">
      <w:pPr>
        <w:numPr>
          <w:ilvl w:val="0"/>
          <w:numId w:val="50"/>
        </w:numPr>
        <w:tabs>
          <w:tab w:val="left" w:pos="1276"/>
        </w:tabs>
        <w:spacing w:line="360" w:lineRule="auto"/>
        <w:ind w:left="0" w:firstLine="709"/>
        <w:rPr>
          <w:rFonts w:cs="Arial"/>
          <w:szCs w:val="26"/>
          <w:lang w:eastAsia="x-none"/>
        </w:rPr>
      </w:pPr>
      <w:r w:rsidRPr="007F0A6A">
        <w:rPr>
          <w:rFonts w:cs="Arial"/>
          <w:szCs w:val="26"/>
          <w:lang w:eastAsia="x-none"/>
        </w:rPr>
        <w:t>Глава Новосолдатского сельского поселения является высшим должностным лицом Новосолдатского сельского поселения и наделяется Уставом Новосолдатского сельского поселения собственными полномочиями по решению вопросов местного значения.</w:t>
      </w:r>
      <w:r w:rsidR="004B1BAD">
        <w:rPr>
          <w:rFonts w:cs="Arial"/>
          <w:szCs w:val="26"/>
          <w:lang w:eastAsia="x-none"/>
        </w:rPr>
        <w:t xml:space="preserve"> </w:t>
      </w:r>
    </w:p>
    <w:p w:rsidR="007F0A6A" w:rsidRPr="007F0A6A" w:rsidRDefault="00FE5A5D" w:rsidP="0025403C">
      <w:pPr>
        <w:tabs>
          <w:tab w:val="left" w:pos="1276"/>
        </w:tabs>
        <w:spacing w:line="360" w:lineRule="auto"/>
        <w:ind w:firstLine="709"/>
        <w:rPr>
          <w:rFonts w:cs="Arial"/>
          <w:szCs w:val="26"/>
          <w:lang w:eastAsia="x-none"/>
        </w:rPr>
      </w:pPr>
      <w:r w:rsidRPr="00FE5A5D">
        <w:t>Главой Новосолдатского сельского поселения может быть избран депутат Совета народных депутатов Новосолдатского сельского поселения, достигший на день голосования двадцати одного года</w:t>
      </w:r>
      <w:r>
        <w:t xml:space="preserve"> (доп. реш. от 14.03.2017 №74)</w:t>
      </w:r>
      <w:r w:rsidR="004B1BAD">
        <w:t>.</w:t>
      </w:r>
    </w:p>
    <w:p w:rsidR="007F0A6A" w:rsidRPr="007F0A6A" w:rsidRDefault="00FE5A5D" w:rsidP="00FE5A5D">
      <w:pPr>
        <w:numPr>
          <w:ilvl w:val="0"/>
          <w:numId w:val="50"/>
        </w:numPr>
        <w:tabs>
          <w:tab w:val="left" w:pos="1276"/>
        </w:tabs>
        <w:spacing w:line="360" w:lineRule="auto"/>
        <w:ind w:left="0" w:firstLine="709"/>
        <w:rPr>
          <w:rFonts w:cs="Arial"/>
          <w:szCs w:val="26"/>
          <w:lang w:eastAsia="x-none"/>
        </w:rPr>
      </w:pPr>
      <w:r w:rsidRPr="00FE5A5D">
        <w:t>Глава Новосолдатского сельского поселения избирается Советом народных депутатов Новосолдатского сельского поселения из состава депутатов на срок полномочий Совета народных депутатов Новосолдатского сельского поселения</w:t>
      </w:r>
      <w:r w:rsidR="00E939D4">
        <w:rPr>
          <w:lang w:eastAsia="en-US"/>
        </w:rPr>
        <w:t xml:space="preserve"> (в ред. реш. от 01.07.2015 №155</w:t>
      </w:r>
      <w:r>
        <w:rPr>
          <w:lang w:eastAsia="en-US"/>
        </w:rPr>
        <w:t>, от 14.03.2017 №74</w:t>
      </w:r>
      <w:r w:rsidR="00E939D4">
        <w:rPr>
          <w:lang w:eastAsia="en-US"/>
        </w:rPr>
        <w:t>).</w:t>
      </w:r>
    </w:p>
    <w:p w:rsidR="007F0A6A" w:rsidRDefault="007F0A6A" w:rsidP="007F0A6A">
      <w:pPr>
        <w:tabs>
          <w:tab w:val="left" w:pos="1276"/>
        </w:tabs>
        <w:spacing w:line="360" w:lineRule="auto"/>
        <w:ind w:firstLine="709"/>
        <w:rPr>
          <w:rFonts w:cs="Arial"/>
          <w:szCs w:val="26"/>
          <w:lang w:eastAsia="x-none"/>
        </w:rPr>
      </w:pPr>
      <w:r w:rsidRPr="007F0A6A">
        <w:rPr>
          <w:rFonts w:cs="Arial"/>
          <w:szCs w:val="26"/>
          <w:lang w:eastAsia="x-none"/>
        </w:rPr>
        <w:t>Решение об изменении срока полномочий, а также решение об изменении перечня полномочий и (или) порядка избрания главы Новосолдатского сельского поселения применяется только к главе Новосолдатского сельского поселения, избранному после вступления в силу соответствующего решения.</w:t>
      </w:r>
    </w:p>
    <w:p w:rsidR="00E939D4" w:rsidRPr="007F0A6A" w:rsidRDefault="00E939D4" w:rsidP="00FE5A5D">
      <w:pPr>
        <w:tabs>
          <w:tab w:val="left" w:pos="1276"/>
        </w:tabs>
        <w:spacing w:line="360" w:lineRule="auto"/>
        <w:ind w:firstLine="709"/>
        <w:rPr>
          <w:rFonts w:cs="Arial"/>
          <w:szCs w:val="26"/>
          <w:lang w:eastAsia="x-none"/>
        </w:rPr>
      </w:pPr>
      <w:r w:rsidRPr="00E939D4">
        <w:rPr>
          <w:rFonts w:cs="Arial"/>
          <w:szCs w:val="26"/>
          <w:lang w:eastAsia="x-none"/>
        </w:rPr>
        <w:t xml:space="preserve">2.1. </w:t>
      </w:r>
      <w:r w:rsidR="00FE5A5D">
        <w:rPr>
          <w:rFonts w:cs="Arial"/>
          <w:szCs w:val="26"/>
          <w:lang w:eastAsia="x-none"/>
        </w:rPr>
        <w:t>Исключено – в ред. реш. от 14.03.2017 №74</w:t>
      </w:r>
      <w:r w:rsidRPr="00E939D4">
        <w:rPr>
          <w:rFonts w:cs="Arial"/>
          <w:szCs w:val="26"/>
          <w:lang w:eastAsia="x-none"/>
        </w:rPr>
        <w:t>.</w:t>
      </w:r>
    </w:p>
    <w:p w:rsidR="007F0A6A" w:rsidRPr="007F0A6A" w:rsidRDefault="007F0A6A" w:rsidP="007F0A6A">
      <w:pPr>
        <w:numPr>
          <w:ilvl w:val="0"/>
          <w:numId w:val="50"/>
        </w:numPr>
        <w:tabs>
          <w:tab w:val="left" w:pos="1276"/>
        </w:tabs>
        <w:spacing w:line="360" w:lineRule="auto"/>
        <w:ind w:left="0" w:firstLine="709"/>
        <w:rPr>
          <w:rFonts w:cs="Arial"/>
          <w:szCs w:val="26"/>
          <w:lang w:eastAsia="x-none"/>
        </w:rPr>
      </w:pPr>
      <w:r w:rsidRPr="007F0A6A">
        <w:rPr>
          <w:rFonts w:cs="Arial"/>
          <w:szCs w:val="26"/>
          <w:lang w:eastAsia="x-none"/>
        </w:rPr>
        <w:t>Глава Новосолдатского сельского поселения возглавляет администрацию Новосолдатского сельского поселения и исполняет полномочия председателя Совета народных депутатов Новосолдатского сельского поселения</w:t>
      </w:r>
      <w:r w:rsidR="00E939D4">
        <w:rPr>
          <w:rFonts w:cs="Arial"/>
          <w:szCs w:val="26"/>
          <w:lang w:eastAsia="x-none"/>
        </w:rPr>
        <w:t xml:space="preserve"> </w:t>
      </w:r>
      <w:r w:rsidR="00E939D4">
        <w:rPr>
          <w:lang w:eastAsia="en-US"/>
        </w:rPr>
        <w:t>с правом решающего голоса (в ред. реш. от 01.07.2015 №155)</w:t>
      </w:r>
      <w:r w:rsidRPr="007F0A6A">
        <w:rPr>
          <w:rFonts w:cs="Arial"/>
          <w:szCs w:val="26"/>
          <w:lang w:eastAsia="x-none"/>
        </w:rPr>
        <w:t>.</w:t>
      </w:r>
    </w:p>
    <w:p w:rsidR="007F0A6A" w:rsidRPr="007F0A6A" w:rsidRDefault="007F0A6A" w:rsidP="007F0A6A">
      <w:pPr>
        <w:numPr>
          <w:ilvl w:val="0"/>
          <w:numId w:val="50"/>
        </w:numPr>
        <w:tabs>
          <w:tab w:val="left" w:pos="1276"/>
        </w:tabs>
        <w:spacing w:line="360" w:lineRule="auto"/>
        <w:ind w:left="0" w:firstLine="709"/>
        <w:rPr>
          <w:rFonts w:cs="Arial"/>
          <w:szCs w:val="26"/>
          <w:lang w:eastAsia="x-none"/>
        </w:rPr>
      </w:pPr>
      <w:r w:rsidRPr="007F0A6A">
        <w:rPr>
          <w:rFonts w:cs="Arial"/>
          <w:szCs w:val="26"/>
          <w:lang w:eastAsia="x-none"/>
        </w:rPr>
        <w:t>Глава Новосолдатского сельского поселения – является выборным должностным лицом местного самоуправления, осуществляющим свои полномочия на постоянной основе.</w:t>
      </w:r>
    </w:p>
    <w:p w:rsidR="007F0A6A" w:rsidRPr="007F0A6A" w:rsidRDefault="00957D72" w:rsidP="00957D72">
      <w:pPr>
        <w:numPr>
          <w:ilvl w:val="0"/>
          <w:numId w:val="50"/>
        </w:numPr>
        <w:tabs>
          <w:tab w:val="left" w:pos="1276"/>
        </w:tabs>
        <w:spacing w:line="360" w:lineRule="auto"/>
        <w:ind w:left="0" w:firstLine="709"/>
        <w:rPr>
          <w:rFonts w:cs="Arial"/>
          <w:szCs w:val="26"/>
          <w:lang w:eastAsia="x-none"/>
        </w:rPr>
      </w:pPr>
      <w:r w:rsidRPr="00957D72">
        <w:rPr>
          <w:rFonts w:cs="Arial"/>
          <w:szCs w:val="26"/>
          <w:lang w:eastAsia="x-none"/>
        </w:rPr>
        <w:t>Глава Новосолдатского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szCs w:val="26"/>
          <w:lang w:eastAsia="x-none"/>
        </w:rPr>
        <w:t xml:space="preserve"> (в ред. реш. от 10.11.2017 №99)</w:t>
      </w:r>
      <w:r w:rsidR="007F0A6A" w:rsidRPr="007F0A6A">
        <w:rPr>
          <w:rFonts w:cs="Arial"/>
          <w:szCs w:val="26"/>
          <w:lang w:eastAsia="x-none"/>
        </w:rPr>
        <w:t>.</w:t>
      </w:r>
    </w:p>
    <w:p w:rsidR="007F0A6A" w:rsidRPr="007F0A6A" w:rsidRDefault="007F0A6A" w:rsidP="007F0A6A">
      <w:pPr>
        <w:numPr>
          <w:ilvl w:val="0"/>
          <w:numId w:val="50"/>
        </w:numPr>
        <w:tabs>
          <w:tab w:val="left" w:pos="1276"/>
        </w:tabs>
        <w:spacing w:line="360" w:lineRule="auto"/>
        <w:ind w:left="0" w:firstLine="709"/>
        <w:rPr>
          <w:rFonts w:cs="Arial"/>
          <w:szCs w:val="26"/>
          <w:lang w:eastAsia="x-none"/>
        </w:rPr>
      </w:pPr>
      <w:r w:rsidRPr="007F0A6A">
        <w:rPr>
          <w:rFonts w:cs="Arial"/>
          <w:szCs w:val="26"/>
          <w:lang w:eastAsia="x-none"/>
        </w:rPr>
        <w:t>Глава Новосолдатского сельского поселения подконтролен и подотчетен населению и Совету народных депутатов Новосолдатского сельского поселения.</w:t>
      </w:r>
    </w:p>
    <w:p w:rsidR="007F0A6A" w:rsidRPr="007F0A6A" w:rsidRDefault="007F0A6A" w:rsidP="007F0A6A">
      <w:pPr>
        <w:numPr>
          <w:ilvl w:val="0"/>
          <w:numId w:val="50"/>
        </w:numPr>
        <w:tabs>
          <w:tab w:val="left" w:pos="1276"/>
        </w:tabs>
        <w:spacing w:line="360" w:lineRule="auto"/>
        <w:ind w:left="0" w:firstLine="709"/>
        <w:rPr>
          <w:rFonts w:cs="Arial"/>
          <w:szCs w:val="26"/>
          <w:lang w:eastAsia="x-none"/>
        </w:rPr>
      </w:pPr>
      <w:r w:rsidRPr="007F0A6A">
        <w:rPr>
          <w:rFonts w:cs="Arial"/>
          <w:szCs w:val="26"/>
          <w:lang w:eastAsia="x-none"/>
        </w:rPr>
        <w:t>Глава Новосолдатского сельского поселения представляет Совету народных депутатов Новосолдатского сельского поселения ежегодные отчеты о результатах своей деятельности, о результатах деятельности администрации Новосолдатского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Новосолдатского сельского поселения.</w:t>
      </w:r>
    </w:p>
    <w:p w:rsidR="007F0A6A" w:rsidRDefault="00FE5A5D" w:rsidP="00FE5A5D">
      <w:pPr>
        <w:numPr>
          <w:ilvl w:val="0"/>
          <w:numId w:val="50"/>
        </w:numPr>
        <w:tabs>
          <w:tab w:val="left" w:pos="1276"/>
        </w:tabs>
        <w:spacing w:line="360" w:lineRule="auto"/>
        <w:rPr>
          <w:rFonts w:cs="Arial"/>
          <w:szCs w:val="26"/>
          <w:lang w:eastAsia="x-none"/>
        </w:rPr>
      </w:pPr>
      <w:r w:rsidRPr="00FE5A5D">
        <w:rPr>
          <w:rFonts w:cs="Arial"/>
          <w:szCs w:val="26"/>
          <w:lang w:eastAsia="x-none"/>
        </w:rPr>
        <w:t>В случае досрочного прекращения полномочий главы Новосолдатского сельского поселения на внеочередной сессии Совета народных депутатов Новосолдатского сельского поселения избирается новый глава Новосолдатского сельского поселения</w:t>
      </w:r>
      <w:r>
        <w:rPr>
          <w:rFonts w:cs="Arial"/>
          <w:szCs w:val="26"/>
          <w:lang w:eastAsia="x-none"/>
        </w:rPr>
        <w:t xml:space="preserve"> (доп. реш. от 14.03.2017 №74)</w:t>
      </w:r>
      <w:r w:rsidR="007F0A6A" w:rsidRPr="007F0A6A">
        <w:rPr>
          <w:rFonts w:cs="Arial"/>
          <w:szCs w:val="26"/>
          <w:lang w:eastAsia="x-none"/>
        </w:rPr>
        <w:t>.</w:t>
      </w:r>
    </w:p>
    <w:p w:rsidR="00CA0D4E" w:rsidRPr="007F0A6A" w:rsidRDefault="00CA0D4E" w:rsidP="00CA0D4E">
      <w:pPr>
        <w:tabs>
          <w:tab w:val="left" w:pos="1276"/>
        </w:tabs>
        <w:spacing w:line="360" w:lineRule="auto"/>
        <w:rPr>
          <w:rFonts w:cs="Arial"/>
          <w:szCs w:val="26"/>
          <w:lang w:eastAsia="x-none"/>
        </w:rPr>
      </w:pPr>
      <w:r w:rsidRPr="00CA0D4E">
        <w:t xml:space="preserve">8.1. </w:t>
      </w:r>
      <w:r w:rsidR="00BE2381" w:rsidRPr="00BE2381">
        <w:rPr>
          <w:rFonts w:cs="Arial"/>
          <w:szCs w:val="26"/>
          <w:lang w:eastAsia="x-none"/>
        </w:rPr>
        <w:t>В случае, если глава Новосолдатского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Новосолдатского сельского поселения либо на основании решения Совета народных депутатов Новосолдатского сельского поселения об удалении главы Новосолдатского сельского поселения в отставку, обжалует данные правовой акт или решение в судебном порядке, Совет народных депутатов Новосолдатского сельского поселения не вправе принимать решение об избрании главы Новосолдатского сельского поселения, избираемого Советом народных депутатов Новосолдатского сельского поселения из своего состава, до вступления решения суда в законную силу</w:t>
      </w:r>
      <w:r w:rsidR="00FE5A5D">
        <w:rPr>
          <w:rFonts w:cs="Arial"/>
          <w:szCs w:val="26"/>
          <w:lang w:eastAsia="x-none"/>
        </w:rPr>
        <w:t xml:space="preserve"> (доп. реш. от 14.03.2017 №74</w:t>
      </w:r>
      <w:r w:rsidR="00BE2381">
        <w:rPr>
          <w:rFonts w:cs="Arial"/>
          <w:szCs w:val="26"/>
          <w:lang w:eastAsia="x-none"/>
        </w:rPr>
        <w:t>, в ред. реш. от 14.03.2018 №121</w:t>
      </w:r>
      <w:r w:rsidR="00FE5A5D">
        <w:rPr>
          <w:rFonts w:cs="Arial"/>
          <w:szCs w:val="26"/>
          <w:lang w:eastAsia="x-none"/>
        </w:rPr>
        <w:t>)</w:t>
      </w:r>
      <w:r w:rsidRPr="00CA0D4E">
        <w:rPr>
          <w:lang w:eastAsia="en-US"/>
        </w:rPr>
        <w:t>.</w:t>
      </w:r>
    </w:p>
    <w:p w:rsidR="00CA0D4E" w:rsidRPr="007F0A6A" w:rsidRDefault="00CA0D4E" w:rsidP="00CA0D4E">
      <w:pPr>
        <w:tabs>
          <w:tab w:val="left" w:pos="1276"/>
        </w:tabs>
        <w:spacing w:line="360" w:lineRule="auto"/>
        <w:rPr>
          <w:rFonts w:cs="Arial"/>
          <w:szCs w:val="26"/>
          <w:lang w:eastAsia="x-none"/>
        </w:rPr>
      </w:pPr>
      <w:r>
        <w:rPr>
          <w:rFonts w:cs="Arial"/>
          <w:szCs w:val="26"/>
          <w:lang w:eastAsia="x-none"/>
        </w:rPr>
        <w:t xml:space="preserve">9. </w:t>
      </w:r>
      <w:r w:rsidR="00FE5A5D" w:rsidRPr="00FE5A5D">
        <w:rPr>
          <w:rFonts w:cs="Arial"/>
          <w:szCs w:val="26"/>
          <w:lang w:eastAsia="x-none"/>
        </w:rPr>
        <w:t xml:space="preserve">В случае временного отсутствия главы Новосолдатского сельского поселения (отпуск, болезнь, командировка и т.д.) его полномочия, предусмотренные статьями 29, 35, 37 настоящего Устава, исполняет </w:t>
      </w:r>
      <w:r w:rsidR="00B74063" w:rsidRPr="00B74063">
        <w:rPr>
          <w:rFonts w:cs="Arial"/>
          <w:szCs w:val="26"/>
          <w:lang w:eastAsia="x-none"/>
        </w:rPr>
        <w:t>ведущий специалист</w:t>
      </w:r>
      <w:r w:rsidR="00FE5A5D" w:rsidRPr="00FE5A5D">
        <w:rPr>
          <w:rFonts w:cs="Arial"/>
          <w:szCs w:val="26"/>
          <w:lang w:eastAsia="x-none"/>
        </w:rPr>
        <w:t xml:space="preserve"> Новосолдатского сельского поселения</w:t>
      </w:r>
      <w:r>
        <w:rPr>
          <w:lang w:eastAsia="en-US"/>
        </w:rPr>
        <w:t xml:space="preserve"> (в ред. реш. от 30.01.2015 №138</w:t>
      </w:r>
      <w:r w:rsidR="00FE5A5D">
        <w:rPr>
          <w:lang w:eastAsia="en-US"/>
        </w:rPr>
        <w:t>, от 14.03.2017 №74</w:t>
      </w:r>
      <w:r w:rsidR="00B74063">
        <w:rPr>
          <w:lang w:eastAsia="en-US"/>
        </w:rPr>
        <w:t>, от 06.09.2018 №137</w:t>
      </w:r>
      <w:r>
        <w:rPr>
          <w:lang w:eastAsia="en-US"/>
        </w:rPr>
        <w:t>)</w:t>
      </w:r>
      <w:r w:rsidRPr="00CA0D4E">
        <w:rPr>
          <w:lang w:eastAsia="en-US"/>
        </w:rPr>
        <w:t>.</w:t>
      </w:r>
    </w:p>
    <w:p w:rsidR="00CA0D4E" w:rsidRPr="007F0A6A" w:rsidRDefault="00CA0D4E" w:rsidP="00CA0D4E">
      <w:pPr>
        <w:tabs>
          <w:tab w:val="left" w:pos="1276"/>
        </w:tabs>
        <w:spacing w:line="360" w:lineRule="auto"/>
        <w:rPr>
          <w:rFonts w:cs="Arial"/>
          <w:szCs w:val="26"/>
          <w:lang w:eastAsia="x-none"/>
        </w:rPr>
      </w:pPr>
      <w:r>
        <w:rPr>
          <w:rFonts w:cs="Arial"/>
          <w:szCs w:val="26"/>
        </w:rPr>
        <w:t xml:space="preserve">10. </w:t>
      </w:r>
      <w:r w:rsidRPr="00CA0D4E">
        <w:rPr>
          <w:lang w:eastAsia="en-US"/>
        </w:rPr>
        <w:t xml:space="preserve">случае досрочного прекращения полномочий главы Новосолдатского сельского поселения, до момента вступления в должность вновь избранного главы Новосолдатского сельского поселения, Совет народных депутатов Новосолдатского сельского поселения назначает </w:t>
      </w:r>
      <w:r w:rsidR="00B74063" w:rsidRPr="00B74063">
        <w:rPr>
          <w:lang w:eastAsia="en-US"/>
        </w:rPr>
        <w:t>одного из депутатов Совета народных депутатов Новосолдатского сельского поселения</w:t>
      </w:r>
      <w:r w:rsidRPr="00CA0D4E">
        <w:rPr>
          <w:lang w:eastAsia="en-US"/>
        </w:rPr>
        <w:t xml:space="preserve"> сельского поселения исполняющим обязан</w:t>
      </w:r>
      <w:r>
        <w:rPr>
          <w:lang w:eastAsia="en-US"/>
        </w:rPr>
        <w:t>ности главы сельского поселения (в ред. реш. от 30.01.2015 №138</w:t>
      </w:r>
      <w:r w:rsidR="00B74063">
        <w:rPr>
          <w:lang w:eastAsia="en-US"/>
        </w:rPr>
        <w:t>, от 06.09.2018 №137</w:t>
      </w:r>
      <w:r>
        <w:rPr>
          <w:lang w:eastAsia="en-US"/>
        </w:rPr>
        <w:t>)</w:t>
      </w:r>
      <w:r w:rsidRPr="00CA0D4E">
        <w:rPr>
          <w:lang w:eastAsia="en-US"/>
        </w:rPr>
        <w:t>.</w:t>
      </w:r>
    </w:p>
    <w:p w:rsidR="00F230D3" w:rsidRPr="00F230D3" w:rsidRDefault="00F230D3" w:rsidP="00F230D3">
      <w:pPr>
        <w:autoSpaceDE w:val="0"/>
        <w:autoSpaceDN w:val="0"/>
        <w:adjustRightInd w:val="0"/>
        <w:rPr>
          <w:rFonts w:cs="Arial"/>
          <w:b/>
          <w:szCs w:val="26"/>
        </w:rPr>
      </w:pPr>
      <w:r w:rsidRPr="00F230D3">
        <w:rPr>
          <w:rFonts w:cs="Arial"/>
          <w:b/>
          <w:szCs w:val="26"/>
        </w:rPr>
        <w:t xml:space="preserve">СТАТЬЯ 35. Полномочия главы Новосолдатского </w:t>
      </w:r>
      <w:r w:rsidRPr="00F230D3">
        <w:rPr>
          <w:rFonts w:cs="Arial"/>
          <w:szCs w:val="26"/>
        </w:rPr>
        <w:t xml:space="preserve"> </w:t>
      </w:r>
      <w:r w:rsidRPr="00F230D3">
        <w:rPr>
          <w:rFonts w:cs="Arial"/>
          <w:b/>
          <w:szCs w:val="26"/>
        </w:rPr>
        <w:t>сельского поселения.</w:t>
      </w:r>
    </w:p>
    <w:p w:rsidR="00F230D3" w:rsidRPr="00F230D3" w:rsidRDefault="00F230D3" w:rsidP="00F230D3">
      <w:pPr>
        <w:rPr>
          <w:rFonts w:cs="Arial"/>
          <w:szCs w:val="26"/>
        </w:rPr>
      </w:pPr>
    </w:p>
    <w:p w:rsidR="00F230D3" w:rsidRPr="00F230D3" w:rsidRDefault="00F230D3" w:rsidP="00F230D3">
      <w:pPr>
        <w:rPr>
          <w:rFonts w:cs="Arial"/>
          <w:szCs w:val="26"/>
        </w:rPr>
      </w:pPr>
      <w:r w:rsidRPr="00F230D3">
        <w:rPr>
          <w:rFonts w:cs="Arial"/>
          <w:szCs w:val="26"/>
        </w:rPr>
        <w:t>Глава Новосолдатского  сельского поселения обладает следующими полномочиями:</w:t>
      </w:r>
    </w:p>
    <w:p w:rsidR="00F230D3" w:rsidRPr="00F230D3" w:rsidRDefault="00F230D3" w:rsidP="00F230D3">
      <w:pPr>
        <w:rPr>
          <w:rFonts w:cs="Arial"/>
          <w:szCs w:val="26"/>
        </w:rPr>
      </w:pPr>
      <w:r w:rsidRPr="00F230D3">
        <w:rPr>
          <w:rFonts w:cs="Arial"/>
          <w:szCs w:val="26"/>
        </w:rPr>
        <w:t>1) представляет Новосолдатское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Новосолдатского сельского поселения;</w:t>
      </w:r>
    </w:p>
    <w:p w:rsidR="00F230D3" w:rsidRPr="00F230D3" w:rsidRDefault="00F230D3" w:rsidP="00F230D3">
      <w:pPr>
        <w:rPr>
          <w:rFonts w:cs="Arial"/>
          <w:szCs w:val="26"/>
        </w:rPr>
      </w:pPr>
      <w:r w:rsidRPr="00F230D3">
        <w:rPr>
          <w:rFonts w:cs="Arial"/>
          <w:szCs w:val="26"/>
        </w:rPr>
        <w:t>2) подписывает и обнародует в порядке, установленном настоящим Уставом, нормативные правовые акты, принятые Советом народных депутатов Новосолдатского  сельского поселения;</w:t>
      </w:r>
    </w:p>
    <w:p w:rsidR="00F230D3" w:rsidRPr="00F230D3" w:rsidRDefault="00F230D3" w:rsidP="00F230D3">
      <w:pPr>
        <w:rPr>
          <w:rFonts w:cs="Arial"/>
          <w:szCs w:val="26"/>
        </w:rPr>
      </w:pPr>
      <w:r w:rsidRPr="00F230D3">
        <w:rPr>
          <w:rFonts w:cs="Arial"/>
          <w:szCs w:val="26"/>
        </w:rPr>
        <w:t>3) издает в пределах своих полномочий правовые акты;</w:t>
      </w:r>
    </w:p>
    <w:p w:rsidR="00F230D3" w:rsidRPr="00F230D3" w:rsidRDefault="00F230D3" w:rsidP="00F230D3">
      <w:pPr>
        <w:rPr>
          <w:rFonts w:cs="Arial"/>
          <w:szCs w:val="26"/>
        </w:rPr>
      </w:pPr>
      <w:r w:rsidRPr="00F230D3">
        <w:rPr>
          <w:rFonts w:cs="Arial"/>
          <w:szCs w:val="26"/>
        </w:rPr>
        <w:t>4) вправе требовать созыва внеочередного заседания Совета народных депутатов Новосолдатского  сельского поселения;</w:t>
      </w:r>
    </w:p>
    <w:p w:rsidR="00F230D3" w:rsidRDefault="00F230D3" w:rsidP="00F230D3">
      <w:pPr>
        <w:autoSpaceDE w:val="0"/>
        <w:autoSpaceDN w:val="0"/>
        <w:adjustRightInd w:val="0"/>
        <w:rPr>
          <w:rFonts w:cs="Arial"/>
          <w:szCs w:val="26"/>
        </w:rPr>
      </w:pPr>
      <w:r w:rsidRPr="00F230D3">
        <w:rPr>
          <w:rFonts w:cs="Arial"/>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57D72" w:rsidRPr="00F230D3" w:rsidRDefault="00957D72" w:rsidP="00F230D3">
      <w:pPr>
        <w:autoSpaceDE w:val="0"/>
        <w:autoSpaceDN w:val="0"/>
        <w:adjustRightInd w:val="0"/>
        <w:rPr>
          <w:rFonts w:cs="Arial"/>
          <w:szCs w:val="26"/>
        </w:rPr>
      </w:pPr>
      <w:r>
        <w:rPr>
          <w:rFonts w:cs="Arial"/>
          <w:spacing w:val="10"/>
          <w:szCs w:val="28"/>
          <w:lang w:bidi="ru-RU"/>
        </w:rPr>
        <w:t xml:space="preserve">6) </w:t>
      </w:r>
      <w:r>
        <w:rPr>
          <w:rFonts w:cs="Arial"/>
          <w:bCs/>
          <w:szCs w:val="28"/>
        </w:rPr>
        <w:t>принимает решение о реализации проекта муниципально-частного партнерства, если публичным партнером является Новосолдатское сельское поселение либо планируется проведение совместного конкурса с участием Новосолдатского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 (доп. реш. от 10.11.2017 №99).</w:t>
      </w:r>
    </w:p>
    <w:p w:rsidR="00F230D3" w:rsidRPr="00F230D3" w:rsidRDefault="00F230D3" w:rsidP="00F230D3">
      <w:pPr>
        <w:ind w:right="-365"/>
        <w:jc w:val="left"/>
        <w:outlineLvl w:val="1"/>
        <w:rPr>
          <w:rFonts w:cs="Arial"/>
          <w:b/>
          <w:bCs/>
          <w:iCs/>
          <w:szCs w:val="26"/>
        </w:rPr>
      </w:pPr>
    </w:p>
    <w:p w:rsidR="00F230D3" w:rsidRPr="00F230D3" w:rsidRDefault="0025403C" w:rsidP="00F230D3">
      <w:pPr>
        <w:ind w:right="-365"/>
        <w:jc w:val="left"/>
        <w:outlineLvl w:val="1"/>
        <w:rPr>
          <w:rFonts w:cs="Arial"/>
          <w:b/>
          <w:bCs/>
          <w:iCs/>
          <w:szCs w:val="26"/>
        </w:rPr>
      </w:pPr>
      <w:r>
        <w:rPr>
          <w:rFonts w:cs="Arial"/>
          <w:b/>
          <w:bCs/>
          <w:iCs/>
          <w:szCs w:val="26"/>
        </w:rPr>
        <w:t>СТАТЬЯ 36. Администрация</w:t>
      </w:r>
      <w:r w:rsidR="00F230D3" w:rsidRPr="00F230D3">
        <w:rPr>
          <w:rFonts w:cs="Arial"/>
          <w:b/>
          <w:bCs/>
          <w:iCs/>
          <w:szCs w:val="26"/>
        </w:rPr>
        <w:t xml:space="preserve"> Новосолдатского сельского поселения.</w:t>
      </w:r>
    </w:p>
    <w:p w:rsidR="00F230D3" w:rsidRPr="00F230D3" w:rsidRDefault="00F230D3" w:rsidP="00F230D3">
      <w:pPr>
        <w:widowControl w:val="0"/>
        <w:snapToGrid w:val="0"/>
        <w:ind w:right="-365"/>
        <w:jc w:val="left"/>
        <w:rPr>
          <w:rFonts w:cs="Arial"/>
          <w:szCs w:val="26"/>
        </w:rPr>
      </w:pPr>
    </w:p>
    <w:p w:rsidR="00F230D3" w:rsidRPr="00F230D3" w:rsidRDefault="00F230D3" w:rsidP="00F230D3">
      <w:pPr>
        <w:autoSpaceDE w:val="0"/>
        <w:autoSpaceDN w:val="0"/>
        <w:adjustRightInd w:val="0"/>
        <w:rPr>
          <w:rFonts w:cs="Arial"/>
          <w:szCs w:val="26"/>
        </w:rPr>
      </w:pPr>
      <w:r w:rsidRPr="00F230D3">
        <w:rPr>
          <w:rFonts w:cs="Arial"/>
          <w:szCs w:val="26"/>
        </w:rPr>
        <w:t>1. Администрация Новосолдатского сельского поселения - исполнительно-распорядительный орган Новосолдатского сельского поселения, возгл</w:t>
      </w:r>
      <w:r w:rsidR="0025403C">
        <w:rPr>
          <w:rFonts w:cs="Arial"/>
          <w:szCs w:val="26"/>
        </w:rPr>
        <w:t>авляемый главой Новосолдатского</w:t>
      </w:r>
      <w:r w:rsidRPr="00F230D3">
        <w:rPr>
          <w:rFonts w:cs="Arial"/>
          <w:szCs w:val="26"/>
        </w:rPr>
        <w:t xml:space="preserve"> сельского поселения на принципах единоначалия.</w:t>
      </w:r>
    </w:p>
    <w:p w:rsidR="00436443" w:rsidRPr="003E048B" w:rsidRDefault="00436443" w:rsidP="00436443">
      <w:pPr>
        <w:ind w:right="-18"/>
        <w:rPr>
          <w:rFonts w:cs="Arial"/>
          <w:szCs w:val="26"/>
        </w:rPr>
      </w:pPr>
      <w:r>
        <w:rPr>
          <w:rFonts w:cs="Arial"/>
          <w:szCs w:val="26"/>
        </w:rPr>
        <w:t>2.</w:t>
      </w:r>
      <w:r w:rsidRPr="003E048B">
        <w:rPr>
          <w:rFonts w:cs="Arial"/>
          <w:i/>
          <w:szCs w:val="26"/>
        </w:rPr>
        <w:t xml:space="preserve"> </w:t>
      </w:r>
      <w:r w:rsidRPr="003E048B">
        <w:rPr>
          <w:rFonts w:cs="Arial"/>
          <w:szCs w:val="26"/>
        </w:rPr>
        <w:t>Администрация Новосолдатского сельского поселения наделяется правами юридического лица и является муниципальным казенным учреждением</w:t>
      </w:r>
      <w:r>
        <w:rPr>
          <w:rFonts w:cs="Arial"/>
          <w:szCs w:val="26"/>
        </w:rPr>
        <w:t xml:space="preserve"> (в ред. реш. №34 от 21.02.2011)</w:t>
      </w:r>
      <w:r w:rsidRPr="003E048B">
        <w:rPr>
          <w:rFonts w:cs="Arial"/>
          <w:szCs w:val="26"/>
        </w:rPr>
        <w:t>.</w:t>
      </w:r>
    </w:p>
    <w:p w:rsidR="00436443" w:rsidRPr="003E048B" w:rsidRDefault="00436443" w:rsidP="00436443">
      <w:pPr>
        <w:ind w:right="-18"/>
        <w:rPr>
          <w:rFonts w:cs="Arial"/>
          <w:szCs w:val="26"/>
        </w:rPr>
      </w:pPr>
      <w:r w:rsidRPr="003E048B">
        <w:rPr>
          <w:rFonts w:cs="Arial"/>
          <w:szCs w:val="26"/>
        </w:rPr>
        <w:t xml:space="preserve">Полное наименование: Администрация Новосолдатского сельского поселения </w:t>
      </w:r>
      <w:r w:rsidR="00794DA6">
        <w:rPr>
          <w:rFonts w:cs="Arial"/>
          <w:szCs w:val="26"/>
        </w:rPr>
        <w:t>Репьёвс</w:t>
      </w:r>
      <w:r w:rsidRPr="003E048B">
        <w:rPr>
          <w:rFonts w:cs="Arial"/>
          <w:szCs w:val="26"/>
        </w:rPr>
        <w:t>кого муниципального района Воронежской области</w:t>
      </w:r>
      <w:r>
        <w:rPr>
          <w:rFonts w:cs="Arial"/>
          <w:szCs w:val="26"/>
        </w:rPr>
        <w:t xml:space="preserve"> (в ред. реш. №34 от 21.02.2011)</w:t>
      </w:r>
      <w:r w:rsidRPr="003E048B">
        <w:rPr>
          <w:rFonts w:cs="Arial"/>
          <w:szCs w:val="26"/>
        </w:rPr>
        <w:t>.</w:t>
      </w:r>
    </w:p>
    <w:p w:rsidR="00F230D3" w:rsidRDefault="00436443" w:rsidP="00436443">
      <w:pPr>
        <w:snapToGrid w:val="0"/>
        <w:ind w:right="-365"/>
        <w:rPr>
          <w:rFonts w:cs="Arial"/>
          <w:szCs w:val="26"/>
        </w:rPr>
      </w:pPr>
      <w:r w:rsidRPr="003E048B">
        <w:rPr>
          <w:rFonts w:cs="Arial"/>
          <w:szCs w:val="26"/>
        </w:rPr>
        <w:t>Сокращенное наименование: Администрация Новосолдатского сельского поселения</w:t>
      </w:r>
      <w:r>
        <w:rPr>
          <w:rFonts w:cs="Arial"/>
          <w:szCs w:val="26"/>
        </w:rPr>
        <w:t xml:space="preserve"> (в ред. реш. №34 от 21.02.2011)</w:t>
      </w:r>
      <w:r w:rsidRPr="003E048B">
        <w:rPr>
          <w:rFonts w:cs="Arial"/>
          <w:szCs w:val="26"/>
        </w:rPr>
        <w:t>.</w:t>
      </w:r>
    </w:p>
    <w:p w:rsidR="004B1BAD" w:rsidRPr="00F230D3" w:rsidRDefault="004B1BAD" w:rsidP="00436443">
      <w:pPr>
        <w:snapToGrid w:val="0"/>
        <w:ind w:right="-365"/>
        <w:rPr>
          <w:rFonts w:cs="Arial"/>
          <w:szCs w:val="26"/>
        </w:rPr>
      </w:pPr>
      <w:r>
        <w:t xml:space="preserve">Местонахождение: 396386, Воронежская область, </w:t>
      </w:r>
      <w:r w:rsidR="00794DA6">
        <w:t>Репьёвс</w:t>
      </w:r>
      <w:r>
        <w:t>кий район, село Новосолдатка, ул. Ленина, 74 (допол. реш. №114 от 30.12.2013).</w:t>
      </w:r>
    </w:p>
    <w:p w:rsidR="00F230D3" w:rsidRPr="00F230D3" w:rsidRDefault="00F230D3" w:rsidP="00F230D3">
      <w:pPr>
        <w:snapToGrid w:val="0"/>
        <w:ind w:right="-18"/>
        <w:rPr>
          <w:rFonts w:cs="Arial"/>
          <w:szCs w:val="26"/>
        </w:rPr>
      </w:pPr>
      <w:r w:rsidRPr="00F230D3">
        <w:rPr>
          <w:rFonts w:cs="Arial"/>
          <w:szCs w:val="26"/>
        </w:rPr>
        <w:t>3. Структура администрации сельского поселения утверждается Советом народных депутатов Новосолдатского сельского поселения по представлению главы Новосолдатского сельского поселения, возглавляющего администрацию Новосолдатского сельского поселения. В структуру администрации Новосолдатского сельского поселения могут входить отраслевые (функциональные) и территориальные органы администрации.</w:t>
      </w:r>
    </w:p>
    <w:p w:rsidR="00F230D3" w:rsidRPr="00F230D3" w:rsidRDefault="00F230D3" w:rsidP="00F230D3">
      <w:pPr>
        <w:snapToGrid w:val="0"/>
        <w:ind w:right="-365"/>
        <w:rPr>
          <w:rFonts w:cs="Arial"/>
          <w:szCs w:val="26"/>
        </w:rPr>
      </w:pPr>
    </w:p>
    <w:p w:rsidR="00F230D3" w:rsidRPr="00F230D3" w:rsidRDefault="00F230D3" w:rsidP="00F230D3">
      <w:pPr>
        <w:rPr>
          <w:rFonts w:cs="Arial"/>
          <w:b/>
          <w:szCs w:val="26"/>
        </w:rPr>
      </w:pPr>
      <w:r w:rsidRPr="00F230D3">
        <w:rPr>
          <w:rFonts w:cs="Arial"/>
          <w:b/>
          <w:szCs w:val="26"/>
        </w:rPr>
        <w:t xml:space="preserve">СТАТЬЯ 37. Полномочия администрации Новосолдатского </w:t>
      </w:r>
      <w:r w:rsidRPr="00F230D3">
        <w:rPr>
          <w:rFonts w:cs="Arial"/>
          <w:szCs w:val="26"/>
        </w:rPr>
        <w:t xml:space="preserve"> </w:t>
      </w:r>
      <w:r w:rsidRPr="00F230D3">
        <w:rPr>
          <w:rFonts w:cs="Arial"/>
          <w:b/>
          <w:szCs w:val="26"/>
        </w:rPr>
        <w:t>сельского поселения.</w:t>
      </w:r>
    </w:p>
    <w:p w:rsidR="00F230D3" w:rsidRPr="00F230D3" w:rsidRDefault="00F230D3" w:rsidP="00F230D3">
      <w:pPr>
        <w:rPr>
          <w:rFonts w:cs="Arial"/>
          <w:b/>
          <w:szCs w:val="26"/>
        </w:rPr>
      </w:pPr>
    </w:p>
    <w:p w:rsidR="00F230D3" w:rsidRPr="00F230D3" w:rsidRDefault="00F230D3" w:rsidP="00F230D3">
      <w:pPr>
        <w:rPr>
          <w:rFonts w:cs="Arial"/>
          <w:szCs w:val="26"/>
        </w:rPr>
      </w:pPr>
      <w:r w:rsidRPr="00F230D3">
        <w:rPr>
          <w:rFonts w:cs="Arial"/>
          <w:szCs w:val="26"/>
        </w:rPr>
        <w:t>1. Администрация Новосолдатского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230D3" w:rsidRPr="00F230D3" w:rsidRDefault="00F230D3" w:rsidP="00F230D3">
      <w:pPr>
        <w:rPr>
          <w:rFonts w:cs="Arial"/>
          <w:szCs w:val="26"/>
        </w:rPr>
      </w:pPr>
      <w:r w:rsidRPr="00F230D3">
        <w:rPr>
          <w:rFonts w:cs="Arial"/>
          <w:szCs w:val="26"/>
        </w:rPr>
        <w:t>2. К полномочиям администрации Новосолдатского  сельского поселения относятся:</w:t>
      </w:r>
    </w:p>
    <w:p w:rsidR="00F230D3" w:rsidRPr="00F230D3" w:rsidRDefault="00F230D3" w:rsidP="00F230D3">
      <w:pPr>
        <w:rPr>
          <w:rFonts w:cs="Arial"/>
          <w:szCs w:val="26"/>
        </w:rPr>
      </w:pPr>
      <w:r w:rsidRPr="00F230D3">
        <w:rPr>
          <w:rFonts w:cs="Arial"/>
          <w:szCs w:val="26"/>
        </w:rPr>
        <w:t xml:space="preserve">1) обеспечение исполнения решений органов местного самоуправления Новосолдатского сельского поселения по реализации вопросов местного значения; </w:t>
      </w:r>
    </w:p>
    <w:p w:rsidR="00F230D3" w:rsidRDefault="00F230D3" w:rsidP="00F230D3">
      <w:pPr>
        <w:rPr>
          <w:rFonts w:cs="Arial"/>
          <w:szCs w:val="26"/>
        </w:rPr>
      </w:pPr>
      <w:r w:rsidRPr="00F230D3">
        <w:rPr>
          <w:rFonts w:cs="Arial"/>
          <w:szCs w:val="26"/>
        </w:rPr>
        <w:t>2) обеспечение исполнения органами местного самоуправления Новосолдатского сельского поселения полномочий по решению вопросов местного значения Новосолдатского сельского поселения в соответствии с федеральными законами, законами Воронежской области, настоящим Уставом, нормативными правовыми ак</w:t>
      </w:r>
      <w:r w:rsidR="000C612E">
        <w:rPr>
          <w:rFonts w:cs="Arial"/>
          <w:szCs w:val="26"/>
        </w:rPr>
        <w:t>тами Совета народных депутатов;</w:t>
      </w:r>
    </w:p>
    <w:p w:rsidR="000C612E" w:rsidRPr="00F230D3" w:rsidRDefault="000C612E" w:rsidP="00F230D3">
      <w:pPr>
        <w:rPr>
          <w:rFonts w:cs="Arial"/>
          <w:szCs w:val="26"/>
        </w:rPr>
      </w:pPr>
      <w:r>
        <w:rPr>
          <w:rFonts w:cs="Arial"/>
          <w:lang w:eastAsia="en-US"/>
        </w:rPr>
        <w:t xml:space="preserve">2.1) </w:t>
      </w:r>
      <w:r>
        <w:rPr>
          <w:rFonts w:cs="Arial"/>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 (доп. реш. от 27.10.2023 №69);</w:t>
      </w:r>
    </w:p>
    <w:p w:rsidR="00F230D3" w:rsidRPr="00F230D3" w:rsidRDefault="00F230D3" w:rsidP="00F230D3">
      <w:pPr>
        <w:rPr>
          <w:rFonts w:cs="Arial"/>
          <w:szCs w:val="26"/>
        </w:rPr>
      </w:pPr>
      <w:r w:rsidRPr="00F230D3">
        <w:rPr>
          <w:rFonts w:cs="Arial"/>
          <w:szCs w:val="26"/>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230D3" w:rsidRDefault="00F230D3" w:rsidP="00F230D3">
      <w:pPr>
        <w:rPr>
          <w:rFonts w:cs="Arial"/>
          <w:szCs w:val="26"/>
        </w:rPr>
      </w:pPr>
      <w:r w:rsidRPr="00F230D3">
        <w:rPr>
          <w:rFonts w:cs="Arial"/>
          <w:szCs w:val="26"/>
        </w:rPr>
        <w:t>4) иные полномочия, определенными федеральными законами и законами Воронежской области, настоящим Уставом.</w:t>
      </w:r>
    </w:p>
    <w:p w:rsidR="00957D72" w:rsidRPr="00F230D3" w:rsidRDefault="00957D72" w:rsidP="00F230D3">
      <w:pPr>
        <w:rPr>
          <w:rFonts w:cs="Arial"/>
          <w:szCs w:val="26"/>
        </w:rPr>
      </w:pPr>
      <w:r>
        <w:rPr>
          <w:rFonts w:cs="Arial"/>
          <w:bCs/>
          <w:szCs w:val="28"/>
        </w:rPr>
        <w:t>2.1. Администрация Новосолдатского сельского поселения осуществляет функции уполномоченного органа в сфере муниципально-частного партнерства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(доп. реш. от 10.11.2017 №99).</w:t>
      </w:r>
    </w:p>
    <w:p w:rsidR="00F230D3" w:rsidRPr="00F230D3" w:rsidRDefault="00F230D3" w:rsidP="00F230D3">
      <w:pPr>
        <w:widowControl w:val="0"/>
        <w:tabs>
          <w:tab w:val="left" w:pos="851"/>
        </w:tabs>
        <w:snapToGrid w:val="0"/>
        <w:ind w:right="-18"/>
        <w:rPr>
          <w:rFonts w:cs="Arial"/>
          <w:szCs w:val="26"/>
        </w:rPr>
      </w:pPr>
      <w:r w:rsidRPr="00F230D3">
        <w:rPr>
          <w:rFonts w:cs="Arial"/>
          <w:szCs w:val="26"/>
        </w:rPr>
        <w:t>3. В целях реализации полномочий, указанных в части 2 настоящей статьи глава Новосолдатского сельского поселения, возглавляющий администрацию Новосолдатского сельского поселения:</w:t>
      </w:r>
    </w:p>
    <w:p w:rsidR="00F230D3" w:rsidRPr="00F230D3" w:rsidRDefault="00F230D3" w:rsidP="00F230D3">
      <w:pPr>
        <w:widowControl w:val="0"/>
        <w:tabs>
          <w:tab w:val="left" w:pos="851"/>
        </w:tabs>
        <w:snapToGrid w:val="0"/>
        <w:ind w:right="-18"/>
        <w:rPr>
          <w:rFonts w:cs="Arial"/>
          <w:szCs w:val="26"/>
        </w:rPr>
      </w:pPr>
      <w:r w:rsidRPr="00F230D3">
        <w:rPr>
          <w:rFonts w:cs="Arial"/>
          <w:szCs w:val="26"/>
        </w:rPr>
        <w:t xml:space="preserve">1) обладает правом внесения в Совет народных депутатов Новосолдатского  сельского поселения проектов муниципальных правовых актов; </w:t>
      </w:r>
    </w:p>
    <w:p w:rsidR="00F230D3" w:rsidRPr="00F230D3" w:rsidRDefault="00F230D3" w:rsidP="00F230D3">
      <w:pPr>
        <w:widowControl w:val="0"/>
        <w:tabs>
          <w:tab w:val="left" w:pos="851"/>
        </w:tabs>
        <w:snapToGrid w:val="0"/>
        <w:ind w:right="-18"/>
        <w:rPr>
          <w:rFonts w:cs="Arial"/>
          <w:szCs w:val="26"/>
        </w:rPr>
      </w:pPr>
      <w:r w:rsidRPr="00F230D3">
        <w:rPr>
          <w:rFonts w:cs="Arial"/>
          <w:szCs w:val="26"/>
        </w:rPr>
        <w:t xml:space="preserve">2) представляет на утверждение Совета народных депутатов Новосолдатского сельского поселения структуру администрации Новосолдатского </w:t>
      </w:r>
      <w:r w:rsidRPr="00F230D3">
        <w:rPr>
          <w:rFonts w:cs="Arial"/>
          <w:bCs/>
          <w:szCs w:val="26"/>
        </w:rPr>
        <w:t>сельского поселения</w:t>
      </w:r>
      <w:r w:rsidRPr="00F230D3">
        <w:rPr>
          <w:rFonts w:cs="Arial"/>
          <w:szCs w:val="26"/>
        </w:rPr>
        <w:t>;</w:t>
      </w:r>
    </w:p>
    <w:p w:rsidR="00F230D3" w:rsidRPr="00F230D3" w:rsidRDefault="00F230D3" w:rsidP="00F230D3">
      <w:pPr>
        <w:widowControl w:val="0"/>
        <w:tabs>
          <w:tab w:val="left" w:pos="851"/>
        </w:tabs>
        <w:snapToGrid w:val="0"/>
        <w:ind w:right="-18"/>
        <w:rPr>
          <w:rFonts w:cs="Arial"/>
          <w:szCs w:val="26"/>
        </w:rPr>
      </w:pPr>
      <w:r w:rsidRPr="00F230D3">
        <w:rPr>
          <w:rFonts w:cs="Arial"/>
          <w:szCs w:val="26"/>
        </w:rPr>
        <w:t xml:space="preserve">3) вносит на утверждение Совета народных депутатов Новосолдатского сельского поселения проекты местного бюджета, программ, планов развития экономической и социально-трудовой сферы Новосолдатского  сельского поселения, организует их исполнение;  </w:t>
      </w:r>
    </w:p>
    <w:p w:rsidR="00F230D3" w:rsidRPr="00F230D3" w:rsidRDefault="00F230D3" w:rsidP="00F230D3">
      <w:pPr>
        <w:widowControl w:val="0"/>
        <w:tabs>
          <w:tab w:val="left" w:pos="851"/>
        </w:tabs>
        <w:snapToGrid w:val="0"/>
        <w:ind w:right="-18"/>
        <w:rPr>
          <w:rFonts w:cs="Arial"/>
          <w:szCs w:val="26"/>
        </w:rPr>
      </w:pPr>
      <w:r w:rsidRPr="00F230D3">
        <w:rPr>
          <w:rFonts w:cs="Arial"/>
          <w:szCs w:val="26"/>
        </w:rPr>
        <w:t>4) организует и контролирует в пределах своей компетенции выполнение решений Совета народных депутатов Новосолдатского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Новосолдатского сельского поселения;</w:t>
      </w:r>
    </w:p>
    <w:p w:rsidR="00F230D3" w:rsidRPr="00F230D3" w:rsidRDefault="00F230D3" w:rsidP="00F230D3">
      <w:pPr>
        <w:widowControl w:val="0"/>
        <w:tabs>
          <w:tab w:val="left" w:pos="851"/>
        </w:tabs>
        <w:snapToGrid w:val="0"/>
        <w:ind w:right="-18"/>
        <w:rPr>
          <w:rFonts w:cs="Arial"/>
          <w:szCs w:val="26"/>
        </w:rPr>
      </w:pPr>
      <w:r w:rsidRPr="00F230D3">
        <w:rPr>
          <w:rFonts w:cs="Arial"/>
          <w:szCs w:val="26"/>
        </w:rPr>
        <w:t>5)</w:t>
      </w:r>
      <w:r w:rsidR="00ED311C">
        <w:rPr>
          <w:rFonts w:cs="Arial"/>
          <w:szCs w:val="26"/>
        </w:rPr>
        <w:t xml:space="preserve"> исключен (реш. №114 от 30.12.2013)</w:t>
      </w:r>
      <w:r w:rsidRPr="00F230D3">
        <w:rPr>
          <w:rFonts w:cs="Arial"/>
          <w:szCs w:val="26"/>
        </w:rPr>
        <w:t>;</w:t>
      </w:r>
    </w:p>
    <w:p w:rsidR="00F230D3" w:rsidRPr="00F230D3" w:rsidRDefault="00F230D3" w:rsidP="00F230D3">
      <w:pPr>
        <w:widowControl w:val="0"/>
        <w:tabs>
          <w:tab w:val="left" w:pos="851"/>
        </w:tabs>
        <w:snapToGrid w:val="0"/>
        <w:ind w:right="-18"/>
        <w:rPr>
          <w:rFonts w:cs="Arial"/>
          <w:szCs w:val="26"/>
        </w:rPr>
      </w:pPr>
      <w:r w:rsidRPr="00F230D3">
        <w:rPr>
          <w:rFonts w:cs="Arial"/>
          <w:szCs w:val="26"/>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230D3" w:rsidRPr="00F230D3" w:rsidRDefault="00F230D3" w:rsidP="00F230D3">
      <w:pPr>
        <w:widowControl w:val="0"/>
        <w:tabs>
          <w:tab w:val="left" w:pos="851"/>
        </w:tabs>
        <w:snapToGrid w:val="0"/>
        <w:ind w:right="-18"/>
        <w:rPr>
          <w:rFonts w:cs="Arial"/>
          <w:szCs w:val="26"/>
        </w:rPr>
      </w:pPr>
      <w:r w:rsidRPr="00F230D3">
        <w:rPr>
          <w:rFonts w:cs="Arial"/>
          <w:szCs w:val="26"/>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230D3" w:rsidRPr="00F230D3" w:rsidRDefault="00F230D3" w:rsidP="00F230D3">
      <w:pPr>
        <w:widowControl w:val="0"/>
        <w:tabs>
          <w:tab w:val="left" w:pos="851"/>
        </w:tabs>
        <w:snapToGrid w:val="0"/>
        <w:ind w:right="-18"/>
        <w:rPr>
          <w:rFonts w:cs="Arial"/>
          <w:szCs w:val="26"/>
        </w:rPr>
      </w:pPr>
      <w:r w:rsidRPr="00F230D3">
        <w:rPr>
          <w:rFonts w:cs="Arial"/>
          <w:szCs w:val="26"/>
        </w:rPr>
        <w:t>8) принимает меры по защите интересов Новосолдатского сельского поселения в государственных и иных органах, в том числе в суде, арбитражном суде;</w:t>
      </w:r>
    </w:p>
    <w:p w:rsidR="00F230D3" w:rsidRPr="00F230D3" w:rsidRDefault="00F230D3" w:rsidP="00F230D3">
      <w:pPr>
        <w:widowControl w:val="0"/>
        <w:tabs>
          <w:tab w:val="left" w:pos="851"/>
        </w:tabs>
        <w:snapToGrid w:val="0"/>
        <w:ind w:right="-18"/>
        <w:rPr>
          <w:rFonts w:cs="Arial"/>
          <w:bCs/>
          <w:szCs w:val="26"/>
        </w:rPr>
      </w:pPr>
      <w:r w:rsidRPr="00F230D3">
        <w:rPr>
          <w:rFonts w:cs="Arial"/>
          <w:bCs/>
          <w:szCs w:val="26"/>
        </w:rPr>
        <w:t xml:space="preserve">9) осуществляет иные функции, предусмотренные федеральным законодательством, законодательством Воронежской области, настоящим Уставом, </w:t>
      </w:r>
      <w:r w:rsidRPr="00F230D3">
        <w:rPr>
          <w:rFonts w:cs="Arial"/>
          <w:szCs w:val="26"/>
        </w:rPr>
        <w:t>нормативными правовыми актами Совета народных депутатов Новосолдатского  сельского поселения.</w:t>
      </w:r>
    </w:p>
    <w:p w:rsidR="00045B80" w:rsidRPr="00FE5AD5" w:rsidRDefault="00045B80" w:rsidP="00045B80">
      <w:pPr>
        <w:tabs>
          <w:tab w:val="left" w:pos="1276"/>
        </w:tabs>
        <w:spacing w:line="360" w:lineRule="auto"/>
        <w:ind w:firstLine="709"/>
        <w:rPr>
          <w:rFonts w:cs="Arial"/>
          <w:b/>
          <w:szCs w:val="26"/>
        </w:rPr>
      </w:pPr>
      <w:r w:rsidRPr="00FE5AD5">
        <w:rPr>
          <w:rFonts w:cs="Arial"/>
          <w:b/>
          <w:szCs w:val="26"/>
        </w:rPr>
        <w:t>СТАТЬЯ 37.1 Органы местного самоуправления Новосолдатского сельского поселения, осуществляющие муниципальный контроль</w:t>
      </w:r>
      <w:r>
        <w:rPr>
          <w:rFonts w:cs="Arial"/>
          <w:b/>
          <w:szCs w:val="26"/>
        </w:rPr>
        <w:t xml:space="preserve"> </w:t>
      </w:r>
      <w:r>
        <w:rPr>
          <w:rFonts w:cs="Arial"/>
          <w:szCs w:val="26"/>
        </w:rPr>
        <w:t>(дополнена реш. №76 от 01.08.2012)</w:t>
      </w:r>
      <w:r w:rsidRPr="00FE5AD5">
        <w:rPr>
          <w:rFonts w:cs="Arial"/>
          <w:b/>
          <w:szCs w:val="26"/>
        </w:rPr>
        <w:t>.</w:t>
      </w:r>
    </w:p>
    <w:p w:rsidR="00045B80" w:rsidRPr="00FE5AD5" w:rsidRDefault="00045B80" w:rsidP="00045B80">
      <w:pPr>
        <w:tabs>
          <w:tab w:val="left" w:pos="1276"/>
        </w:tabs>
        <w:spacing w:line="360" w:lineRule="auto"/>
        <w:ind w:firstLine="709"/>
        <w:rPr>
          <w:rFonts w:cs="Arial"/>
          <w:szCs w:val="26"/>
        </w:rPr>
      </w:pPr>
      <w:r w:rsidRPr="00FE5AD5">
        <w:rPr>
          <w:rFonts w:cs="Arial"/>
          <w:szCs w:val="26"/>
        </w:rPr>
        <w:t>1. Органом местного самоуправления, уполномоченным на осуществление муниципального контроля на территории Новосолдатского сельского поселения, является администрация Новосолдатского сельского поселения.</w:t>
      </w:r>
    </w:p>
    <w:p w:rsidR="00045B80" w:rsidRPr="00FE5AD5" w:rsidRDefault="00045B80" w:rsidP="00045B80">
      <w:pPr>
        <w:tabs>
          <w:tab w:val="left" w:pos="1276"/>
        </w:tabs>
        <w:spacing w:line="360" w:lineRule="auto"/>
        <w:ind w:firstLine="709"/>
        <w:rPr>
          <w:rFonts w:cs="Arial"/>
          <w:szCs w:val="26"/>
        </w:rPr>
      </w:pPr>
      <w:r w:rsidRPr="00FE5AD5">
        <w:rPr>
          <w:rFonts w:cs="Arial"/>
          <w:szCs w:val="26"/>
        </w:rPr>
        <w:t>Должностным лицом администрации Новосолдатского сельского поселения, уполномоченным на осуществление муниципального контроля, является глава Новосолдатского сельского поселения, исполняющий полномочия главы администрации Новосолдатского сельского поселения.</w:t>
      </w:r>
    </w:p>
    <w:p w:rsidR="00045B80" w:rsidRPr="00FE5AD5" w:rsidRDefault="00045B80" w:rsidP="00045B80">
      <w:pPr>
        <w:tabs>
          <w:tab w:val="left" w:pos="1276"/>
        </w:tabs>
        <w:spacing w:line="360" w:lineRule="auto"/>
        <w:ind w:firstLine="709"/>
        <w:rPr>
          <w:rFonts w:cs="Arial"/>
          <w:szCs w:val="26"/>
        </w:rPr>
      </w:pPr>
      <w:r w:rsidRPr="00FE5AD5">
        <w:rPr>
          <w:rFonts w:cs="Arial"/>
          <w:szCs w:val="26"/>
        </w:rPr>
        <w:t>Перечень полномочий указанного должностного лица определяется в соответствии с муниципальными правовыми актами Новосолдатского сельского поселения.</w:t>
      </w:r>
    </w:p>
    <w:p w:rsidR="0067488D" w:rsidRPr="0067488D" w:rsidRDefault="0067488D" w:rsidP="0067488D">
      <w:pPr>
        <w:rPr>
          <w:rFonts w:cs="Arial"/>
          <w:szCs w:val="26"/>
        </w:rPr>
      </w:pPr>
      <w:r w:rsidRPr="0067488D">
        <w:rPr>
          <w:rFonts w:cs="Arial"/>
          <w:szCs w:val="26"/>
        </w:rPr>
        <w:t>2. К полномочиям администрации Новосолдатского сельского поселения, при осуществлении муниципального контроля относятся</w:t>
      </w:r>
      <w:r>
        <w:rPr>
          <w:rFonts w:cs="Arial"/>
          <w:szCs w:val="26"/>
        </w:rPr>
        <w:t xml:space="preserve"> (в ред. реш. от 17.09.2024 №98)</w:t>
      </w:r>
      <w:r w:rsidRPr="0067488D">
        <w:rPr>
          <w:rFonts w:cs="Arial"/>
          <w:szCs w:val="26"/>
        </w:rPr>
        <w:t>:</w:t>
      </w:r>
    </w:p>
    <w:p w:rsidR="0067488D" w:rsidRPr="0067488D" w:rsidRDefault="0067488D" w:rsidP="0067488D">
      <w:pPr>
        <w:rPr>
          <w:rFonts w:cs="Arial"/>
          <w:szCs w:val="26"/>
        </w:rPr>
      </w:pPr>
      <w:r w:rsidRPr="0067488D">
        <w:rPr>
          <w:rFonts w:cs="Arial"/>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7488D" w:rsidRPr="0067488D" w:rsidRDefault="0067488D" w:rsidP="0067488D">
      <w:pPr>
        <w:rPr>
          <w:rFonts w:cs="Arial"/>
          <w:szCs w:val="26"/>
        </w:rPr>
      </w:pPr>
      <w:r w:rsidRPr="0067488D">
        <w:rPr>
          <w:rFonts w:cs="Arial"/>
          <w:szCs w:val="26"/>
        </w:rPr>
        <w:t>2) организация и осуществление муниципального контроля на территории Новосолдатского сельского поселения;</w:t>
      </w:r>
    </w:p>
    <w:p w:rsidR="0067488D" w:rsidRPr="0067488D" w:rsidRDefault="0067488D" w:rsidP="0067488D">
      <w:pPr>
        <w:rPr>
          <w:rFonts w:cs="Arial"/>
          <w:szCs w:val="26"/>
        </w:rPr>
      </w:pPr>
      <w:r w:rsidRPr="0067488D">
        <w:rPr>
          <w:rFonts w:cs="Arial"/>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67488D" w:rsidRPr="0067488D" w:rsidRDefault="0067488D" w:rsidP="0067488D">
      <w:pPr>
        <w:rPr>
          <w:rFonts w:cs="Arial"/>
          <w:szCs w:val="26"/>
        </w:rPr>
      </w:pPr>
      <w:r w:rsidRPr="0067488D">
        <w:rPr>
          <w:rFonts w:cs="Arial"/>
          <w:szCs w:val="26"/>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rFonts w:cs="Arial"/>
          <w:szCs w:val="26"/>
        </w:rPr>
        <w:t xml:space="preserve"> (в ред. реш. от 17.09.2024 №98)</w:t>
      </w:r>
      <w:r w:rsidRPr="0067488D">
        <w:rPr>
          <w:rFonts w:cs="Arial"/>
          <w:szCs w:val="26"/>
        </w:rPr>
        <w:t>.</w:t>
      </w:r>
    </w:p>
    <w:p w:rsidR="00F230D3" w:rsidRDefault="0067488D" w:rsidP="0067488D">
      <w:pPr>
        <w:rPr>
          <w:rFonts w:cs="Arial"/>
          <w:szCs w:val="26"/>
        </w:rPr>
      </w:pPr>
      <w:r w:rsidRPr="0067488D">
        <w:rPr>
          <w:rFonts w:cs="Arial"/>
          <w:szCs w:val="26"/>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Новосолдатского сельского поселения.</w:t>
      </w:r>
    </w:p>
    <w:p w:rsidR="0067488D" w:rsidRPr="00F230D3" w:rsidRDefault="0067488D" w:rsidP="0067488D">
      <w:pPr>
        <w:rPr>
          <w:rFonts w:cs="Arial"/>
          <w:szCs w:val="26"/>
        </w:rPr>
      </w:pPr>
      <w:r w:rsidRPr="000901A7">
        <w:rPr>
          <w:rFonts w:cs="Arial"/>
        </w:rPr>
        <w:t>4. Муниципальный контроль подлежит осуществлению при наличии в границах Новосолдатского сельского поселения, объектов соответствующего вида контроля</w:t>
      </w:r>
      <w:r>
        <w:rPr>
          <w:rFonts w:cs="Arial"/>
        </w:rPr>
        <w:t xml:space="preserve"> (доп. реш. от 17.09.2024 №98)</w:t>
      </w:r>
      <w:r w:rsidRPr="000901A7">
        <w:rPr>
          <w:rFonts w:cs="Arial"/>
        </w:rPr>
        <w:t>.</w:t>
      </w:r>
    </w:p>
    <w:p w:rsidR="00045B80" w:rsidRPr="00045B80" w:rsidRDefault="00045B80" w:rsidP="00045B80">
      <w:pPr>
        <w:autoSpaceDE w:val="0"/>
        <w:autoSpaceDN w:val="0"/>
        <w:adjustRightInd w:val="0"/>
        <w:spacing w:line="360" w:lineRule="auto"/>
        <w:ind w:firstLine="709"/>
        <w:outlineLvl w:val="1"/>
        <w:rPr>
          <w:rFonts w:cs="Arial"/>
          <w:szCs w:val="26"/>
        </w:rPr>
      </w:pPr>
      <w:r w:rsidRPr="00FE5AD5">
        <w:rPr>
          <w:rFonts w:cs="Arial"/>
          <w:b/>
          <w:szCs w:val="26"/>
        </w:rPr>
        <w:t>СТАТЬЯ 38. Контрольно-счетный орган Новосолдатского сельского поселения</w:t>
      </w:r>
      <w:r>
        <w:rPr>
          <w:rFonts w:cs="Arial"/>
          <w:b/>
          <w:szCs w:val="26"/>
        </w:rPr>
        <w:t xml:space="preserve"> </w:t>
      </w:r>
      <w:r>
        <w:rPr>
          <w:rFonts w:cs="Arial"/>
          <w:szCs w:val="26"/>
        </w:rPr>
        <w:t>(в ред. реш. №76 от 01.08.2012)</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1. Контрольно-счетный орган Новосолдатского сельского поселения – Контрольно-счетная палата Новосолдатского сельского поселения (далее – Контрольно-счетная палата) - является постоянно действующим органом внешнего муниципального финансового контроля и образуется Советом народных депутатов Новосолдатского сельского поселения.</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2. Контрольно-счетная палата подотчетна Совету народных депутатов Новосолдатского сельского поселения.</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3. Контрольно-счетная палата обладает организационной и функциональной независимостью и осуществляет свою деятельность самостоятельно.</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4. Деятельность Контрольно-счетной палаты не может быть приостановлена, в том числе в связи с досрочным прекращением полномочий Совета народных депутатов Новосолдатского сельского поселения.</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5. Контрольно-счетная палата Новосолдатского сельского поселения осуществляет следующие основные полномочия:</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1) контроль за исполнением местного бюджета;</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2) экспертиза проектов местного бюджета;</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3) внешняя проверка годового отчета об исполнении местного бюджета;</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Новосолдатскому сельскому поселению;</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Новосолдатского сельского поселения, а также муниципальных программ;</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8) анализ бюджетного процесса в Новосолдатском сельском поселении и подготовка предложений, направленных на его совершенствование;</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Новосолдатского сельского поселения и главе Новосолдатского сельского поселения;</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10) участие в пределах полномочий в мероприятиях, направленных на противодействие коррупции;</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Новосолдатского сельского поселения.</w:t>
      </w:r>
    </w:p>
    <w:p w:rsidR="00045B80" w:rsidRPr="00FE5AD5" w:rsidRDefault="00045B80" w:rsidP="00045B80">
      <w:pPr>
        <w:autoSpaceDE w:val="0"/>
        <w:autoSpaceDN w:val="0"/>
        <w:adjustRightInd w:val="0"/>
        <w:spacing w:line="360" w:lineRule="auto"/>
        <w:ind w:firstLine="709"/>
        <w:outlineLvl w:val="0"/>
        <w:rPr>
          <w:rFonts w:cs="Arial"/>
          <w:szCs w:val="26"/>
        </w:rPr>
      </w:pPr>
      <w:r w:rsidRPr="00FE5AD5">
        <w:rPr>
          <w:rFonts w:cs="Arial"/>
          <w:szCs w:val="26"/>
        </w:rPr>
        <w:t>6. Полномочия, состав, структура, штатная численность и порядок деятельности Контрольно-счетной палаты Новосолдатского сельского поселения устанавливаются нормативным правовым актом Совета народных депутатов Новосолдатского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F230D3" w:rsidRPr="00F230D3" w:rsidRDefault="00045B80" w:rsidP="00045B80">
      <w:pPr>
        <w:snapToGrid w:val="0"/>
        <w:ind w:right="-365"/>
        <w:jc w:val="left"/>
        <w:rPr>
          <w:rFonts w:cs="Arial"/>
          <w:szCs w:val="26"/>
        </w:rPr>
      </w:pPr>
      <w:r w:rsidRPr="00FE5AD5">
        <w:rPr>
          <w:rFonts w:cs="Arial"/>
          <w:szCs w:val="26"/>
        </w:rPr>
        <w:t xml:space="preserve">7. Совет народных депутатов Новосолдатского сельского поселения вправе заключить соглашение с Советом народных депутатов </w:t>
      </w:r>
      <w:r w:rsidR="00794DA6">
        <w:rPr>
          <w:rFonts w:cs="Arial"/>
          <w:szCs w:val="26"/>
        </w:rPr>
        <w:t>Репьёвс</w:t>
      </w:r>
      <w:r w:rsidRPr="00FE5AD5">
        <w:rPr>
          <w:rFonts w:cs="Arial"/>
          <w:szCs w:val="26"/>
        </w:rPr>
        <w:t xml:space="preserve">кого муниципального района о передаче Контрольно-счетной палате </w:t>
      </w:r>
      <w:r w:rsidR="00794DA6">
        <w:rPr>
          <w:rFonts w:cs="Arial"/>
          <w:szCs w:val="26"/>
        </w:rPr>
        <w:t>Репьёвс</w:t>
      </w:r>
      <w:r w:rsidRPr="00FE5AD5">
        <w:rPr>
          <w:rFonts w:cs="Arial"/>
          <w:szCs w:val="26"/>
        </w:rPr>
        <w:t>кого муниципального района полномочий Контрольно-счетной палаты Новосолдатского сельского поселения по осуществлению внешнего муниципального финансового контроля</w:t>
      </w:r>
    </w:p>
    <w:p w:rsidR="00F3048C" w:rsidRDefault="00F3048C" w:rsidP="00F230D3">
      <w:pPr>
        <w:tabs>
          <w:tab w:val="left" w:pos="900"/>
          <w:tab w:val="left" w:pos="1440"/>
        </w:tabs>
        <w:ind w:right="-365"/>
        <w:rPr>
          <w:rFonts w:cs="Arial"/>
          <w:b/>
          <w:szCs w:val="26"/>
        </w:rPr>
      </w:pPr>
    </w:p>
    <w:p w:rsidR="00F3048C" w:rsidRDefault="00F3048C" w:rsidP="00F3048C">
      <w:pPr>
        <w:autoSpaceDE w:val="0"/>
        <w:autoSpaceDN w:val="0"/>
        <w:adjustRightInd w:val="0"/>
        <w:ind w:firstLine="709"/>
        <w:rPr>
          <w:rFonts w:cs="Arial"/>
          <w:szCs w:val="28"/>
          <w:lang w:eastAsia="en-US"/>
        </w:rPr>
      </w:pPr>
      <w:r>
        <w:rPr>
          <w:rFonts w:cs="Arial"/>
          <w:szCs w:val="28"/>
          <w:lang w:eastAsia="en-US"/>
        </w:rPr>
        <w:t>СТАТЬЯ 39. Полномочия избирательных комиссий по организации и проведении выборов, местного референдума, голосования по отзыву (в ред. реш. от 16.08.2022 №48).</w:t>
      </w:r>
    </w:p>
    <w:p w:rsidR="00F3048C" w:rsidRDefault="00F3048C" w:rsidP="00F3048C">
      <w:pPr>
        <w:autoSpaceDE w:val="0"/>
        <w:autoSpaceDN w:val="0"/>
        <w:adjustRightInd w:val="0"/>
        <w:ind w:firstLine="709"/>
        <w:rPr>
          <w:rFonts w:cs="Arial"/>
          <w:szCs w:val="28"/>
          <w:lang w:eastAsia="en-US"/>
        </w:rPr>
      </w:pPr>
    </w:p>
    <w:p w:rsidR="00F3048C" w:rsidRDefault="00F3048C" w:rsidP="00F3048C">
      <w:pPr>
        <w:autoSpaceDE w:val="0"/>
        <w:autoSpaceDN w:val="0"/>
        <w:adjustRightInd w:val="0"/>
        <w:ind w:firstLine="709"/>
        <w:rPr>
          <w:rFonts w:cs="Arial"/>
          <w:szCs w:val="28"/>
          <w:lang w:eastAsia="en-US"/>
        </w:rPr>
      </w:pPr>
      <w:r>
        <w:rPr>
          <w:rFonts w:cs="Arial"/>
          <w:szCs w:val="28"/>
          <w:lang w:eastAsia="en-US"/>
        </w:rPr>
        <w:t>1. Территориальная избирательная комиссия Репьевского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Новосолдатском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F3048C" w:rsidRDefault="00F3048C" w:rsidP="00F3048C">
      <w:pPr>
        <w:autoSpaceDE w:val="0"/>
        <w:autoSpaceDN w:val="0"/>
        <w:adjustRightInd w:val="0"/>
        <w:ind w:firstLine="709"/>
        <w:rPr>
          <w:rFonts w:cs="Arial"/>
          <w:szCs w:val="28"/>
          <w:lang w:eastAsia="en-US"/>
        </w:rPr>
      </w:pPr>
      <w:r>
        <w:rPr>
          <w:rFonts w:cs="Arial"/>
          <w:szCs w:val="28"/>
          <w:lang w:eastAsia="en-US"/>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F3048C" w:rsidRDefault="00F3048C" w:rsidP="00F3048C">
      <w:pPr>
        <w:tabs>
          <w:tab w:val="left" w:pos="900"/>
          <w:tab w:val="left" w:pos="1440"/>
        </w:tabs>
        <w:ind w:right="-365"/>
        <w:rPr>
          <w:rFonts w:cs="Arial"/>
          <w:b/>
          <w:szCs w:val="26"/>
        </w:rPr>
      </w:pPr>
      <w:r>
        <w:rPr>
          <w:rFonts w:cs="Arial"/>
          <w:szCs w:val="28"/>
          <w:lang w:eastAsia="en-US"/>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F3048C" w:rsidRDefault="00F3048C" w:rsidP="00F230D3">
      <w:pPr>
        <w:tabs>
          <w:tab w:val="left" w:pos="900"/>
          <w:tab w:val="left" w:pos="1440"/>
        </w:tabs>
        <w:ind w:right="-365"/>
        <w:rPr>
          <w:rFonts w:cs="Arial"/>
          <w:b/>
          <w:szCs w:val="26"/>
        </w:rPr>
      </w:pPr>
    </w:p>
    <w:p w:rsidR="00F230D3" w:rsidRPr="00F230D3" w:rsidRDefault="00F230D3" w:rsidP="00F230D3">
      <w:pPr>
        <w:tabs>
          <w:tab w:val="left" w:pos="900"/>
          <w:tab w:val="left" w:pos="1440"/>
        </w:tabs>
        <w:ind w:right="-365"/>
        <w:rPr>
          <w:rFonts w:cs="Arial"/>
          <w:bCs/>
          <w:szCs w:val="26"/>
        </w:rPr>
      </w:pPr>
      <w:r w:rsidRPr="00F230D3">
        <w:rPr>
          <w:rFonts w:cs="Arial"/>
          <w:b/>
          <w:szCs w:val="26"/>
        </w:rPr>
        <w:t>СТАТЬЯ 40.</w:t>
      </w:r>
      <w:r w:rsidRPr="00F230D3">
        <w:rPr>
          <w:rFonts w:cs="Arial"/>
          <w:b/>
          <w:szCs w:val="26"/>
        </w:rPr>
        <w:tab/>
        <w:t>Муниципальная служба.</w:t>
      </w:r>
    </w:p>
    <w:p w:rsidR="00F230D3" w:rsidRPr="00F230D3" w:rsidRDefault="00F230D3" w:rsidP="00F230D3">
      <w:pPr>
        <w:widowControl w:val="0"/>
        <w:snapToGrid w:val="0"/>
        <w:ind w:right="-365"/>
        <w:jc w:val="left"/>
        <w:rPr>
          <w:rFonts w:cs="Arial"/>
          <w:b/>
          <w:szCs w:val="26"/>
        </w:rPr>
      </w:pPr>
    </w:p>
    <w:p w:rsidR="00F230D3" w:rsidRPr="00F230D3" w:rsidRDefault="00F230D3" w:rsidP="00F230D3">
      <w:pPr>
        <w:rPr>
          <w:rFonts w:cs="Arial"/>
          <w:szCs w:val="26"/>
        </w:rPr>
      </w:pPr>
      <w:r w:rsidRPr="00F230D3">
        <w:rPr>
          <w:rFonts w:cs="Arial"/>
          <w:szCs w:val="26"/>
        </w:rPr>
        <w:t>1.Правовое регулирование муниципальной службы, вк</w:t>
      </w:r>
      <w:r w:rsidR="00ED311C">
        <w:rPr>
          <w:rFonts w:cs="Arial"/>
          <w:szCs w:val="26"/>
        </w:rPr>
        <w:t>лючая требования к</w:t>
      </w:r>
      <w:r w:rsidRPr="00F230D3">
        <w:rPr>
          <w:rFonts w:cs="Arial"/>
          <w:szCs w:val="26"/>
        </w:rPr>
        <w:t xml:space="preserve">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r w:rsidR="00ED311C">
        <w:rPr>
          <w:rFonts w:cs="Arial"/>
          <w:szCs w:val="26"/>
        </w:rPr>
        <w:t xml:space="preserve"> (в ред. реш. №114 от 30.12.2013)</w:t>
      </w:r>
      <w:r w:rsidRPr="00F230D3">
        <w:rPr>
          <w:rFonts w:cs="Arial"/>
          <w:szCs w:val="26"/>
        </w:rPr>
        <w:t>.</w:t>
      </w:r>
    </w:p>
    <w:p w:rsidR="00F230D3" w:rsidRPr="00F230D3" w:rsidRDefault="00F230D3" w:rsidP="00F230D3">
      <w:pPr>
        <w:rPr>
          <w:rFonts w:cs="Arial"/>
          <w:szCs w:val="26"/>
        </w:rPr>
      </w:pPr>
      <w:r w:rsidRPr="00F230D3">
        <w:rPr>
          <w:rFonts w:cs="Arial"/>
          <w:szCs w:val="26"/>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Новосолдатского  сельского поселения.</w:t>
      </w:r>
    </w:p>
    <w:p w:rsidR="00F230D3" w:rsidRPr="00F230D3" w:rsidRDefault="00F230D3" w:rsidP="00F230D3">
      <w:pPr>
        <w:rPr>
          <w:rFonts w:cs="Arial"/>
          <w:szCs w:val="26"/>
        </w:rPr>
      </w:pPr>
      <w:r w:rsidRPr="00F230D3">
        <w:rPr>
          <w:rFonts w:cs="Arial"/>
          <w:szCs w:val="26"/>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Новосолдатского  сельского поселения в соответствии с федеральным законодательством и законодательством </w:t>
      </w:r>
      <w:r w:rsidRPr="00F230D3">
        <w:rPr>
          <w:rFonts w:cs="Arial"/>
          <w:bCs/>
          <w:szCs w:val="26"/>
        </w:rPr>
        <w:t>Воронежской области</w:t>
      </w:r>
      <w:r w:rsidRPr="00F230D3">
        <w:rPr>
          <w:rFonts w:cs="Arial"/>
          <w:szCs w:val="26"/>
        </w:rPr>
        <w:t>.</w:t>
      </w:r>
    </w:p>
    <w:p w:rsidR="00F230D3" w:rsidRPr="00F230D3" w:rsidRDefault="00F230D3" w:rsidP="00F230D3">
      <w:pPr>
        <w:autoSpaceDE w:val="0"/>
        <w:autoSpaceDN w:val="0"/>
        <w:adjustRightInd w:val="0"/>
        <w:rPr>
          <w:rFonts w:cs="Arial"/>
          <w:szCs w:val="26"/>
        </w:rPr>
      </w:pPr>
      <w:r w:rsidRPr="00F230D3">
        <w:rPr>
          <w:rFonts w:cs="Arial"/>
          <w:szCs w:val="26"/>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F230D3">
        <w:rPr>
          <w:rFonts w:cs="Arial"/>
          <w:bCs/>
          <w:szCs w:val="26"/>
        </w:rPr>
        <w:t>Воронежской области</w:t>
      </w:r>
      <w:r w:rsidRPr="00F230D3">
        <w:rPr>
          <w:rFonts w:cs="Arial"/>
          <w:szCs w:val="26"/>
        </w:rPr>
        <w:t>.</w:t>
      </w:r>
    </w:p>
    <w:p w:rsidR="00F230D3" w:rsidRPr="00F230D3" w:rsidRDefault="00F230D3" w:rsidP="00F230D3">
      <w:pPr>
        <w:autoSpaceDE w:val="0"/>
        <w:autoSpaceDN w:val="0"/>
        <w:adjustRightInd w:val="0"/>
        <w:rPr>
          <w:rFonts w:cs="Arial"/>
          <w:szCs w:val="26"/>
        </w:rPr>
      </w:pPr>
      <w:r w:rsidRPr="00F230D3">
        <w:rPr>
          <w:rFonts w:cs="Arial"/>
          <w:szCs w:val="26"/>
        </w:rPr>
        <w:t xml:space="preserve">4.Расходы на муниципальную службу финансируются за счет средств бюджета Новосолдатского  сельского поселения. </w:t>
      </w:r>
    </w:p>
    <w:p w:rsidR="00F230D3" w:rsidRPr="00F230D3" w:rsidRDefault="00F230D3" w:rsidP="00F230D3">
      <w:pPr>
        <w:widowControl w:val="0"/>
        <w:tabs>
          <w:tab w:val="left" w:pos="0"/>
        </w:tabs>
        <w:snapToGrid w:val="0"/>
        <w:ind w:right="-365"/>
        <w:jc w:val="center"/>
        <w:rPr>
          <w:rFonts w:cs="Arial"/>
          <w:b/>
          <w:szCs w:val="26"/>
          <w:u w:val="single"/>
        </w:rPr>
      </w:pPr>
    </w:p>
    <w:p w:rsidR="00F230D3" w:rsidRPr="00F230D3" w:rsidRDefault="00F230D3" w:rsidP="00F230D3">
      <w:pPr>
        <w:widowControl w:val="0"/>
        <w:tabs>
          <w:tab w:val="left" w:pos="0"/>
        </w:tabs>
        <w:snapToGrid w:val="0"/>
        <w:ind w:right="-365"/>
        <w:jc w:val="center"/>
        <w:rPr>
          <w:rFonts w:cs="Arial"/>
          <w:b/>
          <w:szCs w:val="26"/>
          <w:u w:val="single"/>
        </w:rPr>
      </w:pPr>
      <w:r w:rsidRPr="00F230D3">
        <w:rPr>
          <w:rFonts w:cs="Arial"/>
          <w:b/>
          <w:szCs w:val="26"/>
          <w:u w:val="single"/>
        </w:rPr>
        <w:t>ГЛАВА  5. Муниципальные правовые акты.</w:t>
      </w:r>
    </w:p>
    <w:p w:rsidR="00F230D3" w:rsidRPr="00F230D3" w:rsidRDefault="00F230D3" w:rsidP="00F230D3">
      <w:pPr>
        <w:widowControl w:val="0"/>
        <w:tabs>
          <w:tab w:val="left" w:pos="0"/>
        </w:tabs>
        <w:snapToGrid w:val="0"/>
        <w:ind w:right="-365"/>
        <w:rPr>
          <w:rFonts w:cs="Arial"/>
          <w:b/>
          <w:szCs w:val="26"/>
        </w:rPr>
      </w:pPr>
    </w:p>
    <w:p w:rsidR="00F230D3" w:rsidRPr="00F230D3" w:rsidRDefault="00F230D3" w:rsidP="00F230D3">
      <w:pPr>
        <w:tabs>
          <w:tab w:val="left" w:pos="0"/>
        </w:tabs>
        <w:snapToGrid w:val="0"/>
        <w:ind w:right="-365"/>
        <w:rPr>
          <w:rFonts w:cs="Arial"/>
          <w:szCs w:val="26"/>
        </w:rPr>
      </w:pPr>
      <w:r w:rsidRPr="00F230D3">
        <w:rPr>
          <w:rFonts w:cs="Arial"/>
          <w:b/>
          <w:szCs w:val="26"/>
        </w:rPr>
        <w:t>СТАТЬЯ 41. Система муниципальных правовых актов</w:t>
      </w:r>
      <w:r w:rsidRPr="00F230D3">
        <w:rPr>
          <w:rFonts w:cs="Arial"/>
          <w:szCs w:val="26"/>
        </w:rPr>
        <w:t>.</w:t>
      </w:r>
    </w:p>
    <w:p w:rsidR="00F230D3" w:rsidRPr="00F230D3" w:rsidRDefault="00F230D3" w:rsidP="00F230D3">
      <w:pPr>
        <w:tabs>
          <w:tab w:val="left" w:pos="0"/>
        </w:tabs>
        <w:snapToGrid w:val="0"/>
        <w:ind w:right="-365"/>
        <w:rPr>
          <w:rFonts w:cs="Arial"/>
          <w:szCs w:val="26"/>
        </w:rPr>
      </w:pPr>
    </w:p>
    <w:p w:rsidR="00F230D3" w:rsidRPr="00F230D3" w:rsidRDefault="00F230D3" w:rsidP="00F230D3">
      <w:pPr>
        <w:snapToGrid w:val="0"/>
        <w:ind w:right="-365"/>
        <w:rPr>
          <w:rFonts w:cs="Arial"/>
          <w:szCs w:val="26"/>
        </w:rPr>
      </w:pPr>
      <w:r w:rsidRPr="00F230D3">
        <w:rPr>
          <w:rFonts w:cs="Arial"/>
          <w:szCs w:val="26"/>
        </w:rPr>
        <w:t>В систему муниципальных правовых актов входят:</w:t>
      </w:r>
    </w:p>
    <w:p w:rsidR="00F230D3" w:rsidRPr="00F230D3" w:rsidRDefault="00F230D3" w:rsidP="00F230D3">
      <w:pPr>
        <w:rPr>
          <w:rFonts w:cs="Arial"/>
          <w:szCs w:val="26"/>
        </w:rPr>
      </w:pPr>
      <w:r w:rsidRPr="00F230D3">
        <w:rPr>
          <w:rFonts w:cs="Arial"/>
          <w:szCs w:val="26"/>
        </w:rPr>
        <w:t xml:space="preserve">1) правовые акты, принятые на местном референдуме; </w:t>
      </w:r>
    </w:p>
    <w:p w:rsidR="00F230D3" w:rsidRPr="00F230D3" w:rsidRDefault="00F230D3" w:rsidP="00F230D3">
      <w:pPr>
        <w:rPr>
          <w:rFonts w:cs="Arial"/>
          <w:szCs w:val="26"/>
        </w:rPr>
      </w:pPr>
      <w:r w:rsidRPr="00F230D3">
        <w:rPr>
          <w:rFonts w:cs="Arial"/>
          <w:szCs w:val="26"/>
        </w:rPr>
        <w:t>2)  Устав Новосолдатского  сельского поселения;</w:t>
      </w:r>
    </w:p>
    <w:p w:rsidR="00F230D3" w:rsidRPr="00F230D3" w:rsidRDefault="00F230D3" w:rsidP="00F230D3">
      <w:pPr>
        <w:ind w:right="-18"/>
        <w:rPr>
          <w:rFonts w:cs="Arial"/>
          <w:szCs w:val="26"/>
        </w:rPr>
      </w:pPr>
      <w:r w:rsidRPr="00F230D3">
        <w:rPr>
          <w:rFonts w:cs="Arial"/>
          <w:szCs w:val="26"/>
        </w:rPr>
        <w:t xml:space="preserve">3) решения  Совета народных депутатов Новосолдатского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Новосолдатского сельского поселения, решения об удалении главы Новосолдатского сельского поселения в отставку, а также решения по вопросам организации деятельности Совета народных депутатов Новосолдатского сельского поселения. </w:t>
      </w:r>
    </w:p>
    <w:p w:rsidR="00F230D3" w:rsidRPr="00F230D3" w:rsidRDefault="00F230D3" w:rsidP="00F230D3">
      <w:pPr>
        <w:autoSpaceDE w:val="0"/>
        <w:autoSpaceDN w:val="0"/>
        <w:adjustRightInd w:val="0"/>
        <w:rPr>
          <w:rFonts w:cs="Arial"/>
          <w:color w:val="FF0000"/>
          <w:szCs w:val="26"/>
        </w:rPr>
      </w:pPr>
      <w:r w:rsidRPr="00F230D3">
        <w:rPr>
          <w:rFonts w:cs="Arial"/>
          <w:szCs w:val="26"/>
        </w:rPr>
        <w:t>4) постановления и распоряжения главы Новосолдатского сельского поселения;</w:t>
      </w:r>
    </w:p>
    <w:p w:rsidR="00F230D3" w:rsidRPr="00F230D3" w:rsidRDefault="00F230D3" w:rsidP="00F230D3">
      <w:pPr>
        <w:autoSpaceDE w:val="0"/>
        <w:autoSpaceDN w:val="0"/>
        <w:adjustRightInd w:val="0"/>
        <w:ind w:right="-18"/>
        <w:rPr>
          <w:rFonts w:cs="Arial"/>
          <w:szCs w:val="26"/>
        </w:rPr>
      </w:pPr>
      <w:r w:rsidRPr="00F230D3">
        <w:rPr>
          <w:rFonts w:cs="Arial"/>
          <w:szCs w:val="26"/>
        </w:rPr>
        <w:t>5) постановления администрации Новосолдатского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Новосолдатского сельского поселения федеральными законами и законами Воронежской области, а также распоряжения администрации Новосолдатского сельского поселения по вопросам организации работы администрации Новосолдатского  сельского поселения.</w:t>
      </w:r>
    </w:p>
    <w:p w:rsidR="00F230D3" w:rsidRPr="00F230D3" w:rsidRDefault="00F230D3" w:rsidP="00F230D3">
      <w:pPr>
        <w:autoSpaceDE w:val="0"/>
        <w:autoSpaceDN w:val="0"/>
        <w:adjustRightInd w:val="0"/>
        <w:ind w:right="-416"/>
        <w:rPr>
          <w:rFonts w:cs="Arial"/>
          <w:szCs w:val="26"/>
        </w:rPr>
      </w:pPr>
      <w:r w:rsidRPr="00F230D3">
        <w:rPr>
          <w:rFonts w:cs="Arial"/>
          <w:szCs w:val="26"/>
        </w:rPr>
        <w:t xml:space="preserve">6) </w:t>
      </w:r>
      <w:r w:rsidR="00E939D4">
        <w:rPr>
          <w:rFonts w:cs="Arial"/>
          <w:szCs w:val="26"/>
        </w:rPr>
        <w:t>исключено – в ред. реш. от 01.07.2015 №155</w:t>
      </w:r>
      <w:r w:rsidRPr="00F230D3">
        <w:rPr>
          <w:rFonts w:cs="Arial"/>
          <w:szCs w:val="26"/>
        </w:rPr>
        <w:t>.</w:t>
      </w:r>
    </w:p>
    <w:p w:rsidR="00F230D3" w:rsidRPr="00F230D3" w:rsidRDefault="00F230D3" w:rsidP="00F230D3">
      <w:pPr>
        <w:snapToGrid w:val="0"/>
        <w:ind w:right="-365"/>
        <w:rPr>
          <w:rFonts w:cs="Arial"/>
          <w:szCs w:val="26"/>
        </w:rPr>
      </w:pPr>
    </w:p>
    <w:p w:rsidR="00F230D3" w:rsidRPr="00F230D3" w:rsidRDefault="00F230D3" w:rsidP="00F230D3">
      <w:pPr>
        <w:snapToGrid w:val="0"/>
        <w:ind w:right="-365"/>
        <w:rPr>
          <w:rFonts w:cs="Arial"/>
          <w:b/>
          <w:szCs w:val="26"/>
        </w:rPr>
      </w:pPr>
      <w:r w:rsidRPr="00F230D3">
        <w:rPr>
          <w:rFonts w:cs="Arial"/>
          <w:b/>
          <w:szCs w:val="26"/>
        </w:rPr>
        <w:t>СТАТЬЯ 42. Решения, принятые путем прямого волеизъявления граждан</w:t>
      </w:r>
    </w:p>
    <w:p w:rsidR="00F230D3" w:rsidRPr="00F230D3" w:rsidRDefault="00F230D3" w:rsidP="00F230D3">
      <w:pPr>
        <w:snapToGrid w:val="0"/>
        <w:ind w:right="-365"/>
        <w:jc w:val="left"/>
        <w:rPr>
          <w:rFonts w:cs="Arial"/>
          <w:b/>
          <w:szCs w:val="26"/>
        </w:rPr>
      </w:pPr>
    </w:p>
    <w:p w:rsidR="00F230D3" w:rsidRPr="00F230D3" w:rsidRDefault="00F230D3" w:rsidP="00F230D3">
      <w:pPr>
        <w:snapToGrid w:val="0"/>
        <w:ind w:right="-18"/>
        <w:rPr>
          <w:rFonts w:cs="Arial"/>
          <w:szCs w:val="26"/>
        </w:rPr>
      </w:pPr>
      <w:r w:rsidRPr="00F230D3">
        <w:rPr>
          <w:rFonts w:cs="Arial"/>
          <w:szCs w:val="26"/>
        </w:rPr>
        <w:t xml:space="preserve">1. Решение вопросов местного значения непосредственно гражданами Новосолдатского сельского поселения осуществляется путем прямого волеизъявления населения Новосолдатского сельского поселения, выраженного на местном референдуме. </w:t>
      </w:r>
    </w:p>
    <w:p w:rsidR="00F230D3" w:rsidRPr="00F230D3" w:rsidRDefault="00F230D3" w:rsidP="00F230D3">
      <w:pPr>
        <w:snapToGrid w:val="0"/>
        <w:ind w:right="-18"/>
        <w:rPr>
          <w:rFonts w:cs="Arial"/>
          <w:szCs w:val="26"/>
        </w:rPr>
      </w:pPr>
      <w:r w:rsidRPr="00F230D3">
        <w:rPr>
          <w:rFonts w:cs="Arial"/>
          <w:szCs w:val="26"/>
        </w:rPr>
        <w:t>2. Если для реализации решения, принятого путем прямого волеизъявления населения Новосолдатского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30D3" w:rsidRPr="00F230D3" w:rsidRDefault="00F230D3" w:rsidP="00F230D3">
      <w:pPr>
        <w:snapToGrid w:val="0"/>
        <w:ind w:right="-18"/>
        <w:rPr>
          <w:rFonts w:cs="Arial"/>
          <w:szCs w:val="26"/>
        </w:rPr>
      </w:pPr>
      <w:r w:rsidRPr="00F230D3">
        <w:rPr>
          <w:rFonts w:cs="Arial"/>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Новосолдатского сельского поселения, или досрочного прекращения полномочий выборного органа местного самоуправления.</w:t>
      </w:r>
    </w:p>
    <w:p w:rsidR="00F230D3" w:rsidRPr="00F230D3" w:rsidRDefault="00F230D3" w:rsidP="00F230D3">
      <w:pPr>
        <w:snapToGrid w:val="0"/>
        <w:ind w:right="-365"/>
        <w:rPr>
          <w:rFonts w:cs="Arial"/>
          <w:b/>
          <w:szCs w:val="26"/>
        </w:rPr>
      </w:pPr>
    </w:p>
    <w:p w:rsidR="00F230D3" w:rsidRPr="00F230D3" w:rsidRDefault="00F230D3" w:rsidP="00F230D3">
      <w:pPr>
        <w:tabs>
          <w:tab w:val="left" w:pos="0"/>
        </w:tabs>
        <w:snapToGrid w:val="0"/>
        <w:ind w:right="-365"/>
        <w:rPr>
          <w:rFonts w:cs="Arial"/>
          <w:b/>
          <w:szCs w:val="26"/>
        </w:rPr>
      </w:pPr>
      <w:r w:rsidRPr="00F230D3">
        <w:rPr>
          <w:rFonts w:cs="Arial"/>
          <w:b/>
          <w:szCs w:val="26"/>
        </w:rPr>
        <w:t>СТАТЬЯ 43. Устав Новосолдатского сельского поселения.</w:t>
      </w:r>
    </w:p>
    <w:p w:rsidR="00F230D3" w:rsidRPr="00F230D3" w:rsidRDefault="00F230D3" w:rsidP="00F230D3">
      <w:pPr>
        <w:tabs>
          <w:tab w:val="left" w:pos="0"/>
        </w:tabs>
        <w:snapToGrid w:val="0"/>
        <w:ind w:right="-365"/>
        <w:rPr>
          <w:rFonts w:cs="Arial"/>
          <w:b/>
          <w:szCs w:val="26"/>
        </w:rPr>
      </w:pPr>
    </w:p>
    <w:p w:rsidR="00F230D3" w:rsidRPr="00F230D3" w:rsidRDefault="00F230D3" w:rsidP="00F230D3">
      <w:pPr>
        <w:tabs>
          <w:tab w:val="left" w:pos="0"/>
        </w:tabs>
        <w:snapToGrid w:val="0"/>
        <w:ind w:right="-18"/>
        <w:rPr>
          <w:rFonts w:cs="Arial"/>
          <w:szCs w:val="26"/>
        </w:rPr>
      </w:pPr>
      <w:r w:rsidRPr="00F230D3">
        <w:rPr>
          <w:rFonts w:cs="Arial"/>
          <w:szCs w:val="26"/>
        </w:rPr>
        <w:t>1. Уставом Новосолдатского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230D3" w:rsidRPr="00F230D3" w:rsidRDefault="00F230D3" w:rsidP="00F230D3">
      <w:pPr>
        <w:snapToGrid w:val="0"/>
        <w:ind w:right="-18"/>
        <w:rPr>
          <w:rFonts w:cs="Arial"/>
          <w:szCs w:val="26"/>
        </w:rPr>
      </w:pPr>
      <w:r w:rsidRPr="00F230D3">
        <w:rPr>
          <w:rFonts w:cs="Arial"/>
          <w:szCs w:val="26"/>
        </w:rPr>
        <w:t xml:space="preserve">2. Устав Новосолдатского сельского поселения принимается Советом народных депутатов Новосолдатского сельского поселения. </w:t>
      </w:r>
    </w:p>
    <w:p w:rsidR="00F230D3" w:rsidRDefault="00F230D3" w:rsidP="00F230D3">
      <w:pPr>
        <w:tabs>
          <w:tab w:val="left" w:pos="0"/>
        </w:tabs>
        <w:snapToGrid w:val="0"/>
        <w:ind w:right="-18"/>
        <w:rPr>
          <w:rFonts w:cs="Arial"/>
          <w:szCs w:val="26"/>
        </w:rPr>
      </w:pPr>
      <w:r w:rsidRPr="00F230D3">
        <w:rPr>
          <w:rFonts w:cs="Arial"/>
          <w:szCs w:val="26"/>
        </w:rPr>
        <w:t>3. Проект Устава Новосолдатского сельского поселения, проект муниципального правового акта о внесении изменений и дополнений в Устав Новосолдатского  сельского поселения не позднее, чем за 30 дней до дня рассмотрения вопроса о принятии Устава Новосолдатского  сельского поселения, внесении изменений и дополнений в Устав Новосолдатского  сельского поселения под</w:t>
      </w:r>
      <w:r w:rsidR="00793CE3">
        <w:rPr>
          <w:rFonts w:cs="Arial"/>
          <w:szCs w:val="26"/>
        </w:rPr>
        <w:t>лежат официальному опубликованию с одновременным опубликованием</w:t>
      </w:r>
      <w:r w:rsidRPr="00F230D3">
        <w:rPr>
          <w:rFonts w:cs="Arial"/>
          <w:szCs w:val="26"/>
        </w:rPr>
        <w:t xml:space="preserve"> установленного Советом народных депутатов Новосолдатского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793CE3">
        <w:rPr>
          <w:rFonts w:cs="Arial"/>
          <w:szCs w:val="26"/>
        </w:rPr>
        <w:t xml:space="preserve"> (в ред. реш. №34 от 21.02.2011)</w:t>
      </w:r>
      <w:r w:rsidRPr="00F230D3">
        <w:rPr>
          <w:rFonts w:cs="Arial"/>
          <w:szCs w:val="26"/>
        </w:rPr>
        <w:t>.</w:t>
      </w:r>
    </w:p>
    <w:p w:rsidR="00793CE3" w:rsidRPr="00F230D3" w:rsidRDefault="00FE5A5D" w:rsidP="00F230D3">
      <w:pPr>
        <w:tabs>
          <w:tab w:val="left" w:pos="0"/>
        </w:tabs>
        <w:snapToGrid w:val="0"/>
        <w:ind w:right="-18"/>
        <w:rPr>
          <w:rFonts w:cs="Arial"/>
          <w:szCs w:val="26"/>
        </w:rPr>
      </w:pPr>
      <w:r w:rsidRPr="00FE5A5D">
        <w:rPr>
          <w:rFonts w:cs="Arial"/>
          <w:szCs w:val="26"/>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00793CE3">
        <w:rPr>
          <w:rFonts w:cs="Arial"/>
          <w:szCs w:val="26"/>
        </w:rPr>
        <w:t xml:space="preserve"> (дополнено реш. №34 от 21.02.2011</w:t>
      </w:r>
      <w:r>
        <w:rPr>
          <w:rFonts w:cs="Arial"/>
          <w:szCs w:val="26"/>
        </w:rPr>
        <w:t>, в ред. реш. от 14.03.2017 №74</w:t>
      </w:r>
      <w:r w:rsidR="00793CE3">
        <w:rPr>
          <w:rFonts w:cs="Arial"/>
          <w:szCs w:val="26"/>
        </w:rPr>
        <w:t>).</w:t>
      </w:r>
    </w:p>
    <w:p w:rsidR="00F230D3" w:rsidRPr="00F230D3" w:rsidRDefault="00F230D3" w:rsidP="00F230D3">
      <w:pPr>
        <w:autoSpaceDE w:val="0"/>
        <w:autoSpaceDN w:val="0"/>
        <w:adjustRightInd w:val="0"/>
        <w:rPr>
          <w:rFonts w:cs="Arial"/>
          <w:szCs w:val="26"/>
        </w:rPr>
      </w:pPr>
      <w:r w:rsidRPr="00F230D3">
        <w:rPr>
          <w:rFonts w:cs="Arial"/>
          <w:szCs w:val="26"/>
        </w:rPr>
        <w:t>4. Проект Устава Новосолдатского сельского поселения, а также проект муниципального правового акта о внесении изменений и дополнений в Устав Новосолдатского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230D3" w:rsidRPr="00F230D3" w:rsidRDefault="00F230D3" w:rsidP="00F230D3">
      <w:pPr>
        <w:widowControl w:val="0"/>
        <w:snapToGrid w:val="0"/>
        <w:ind w:right="-18"/>
        <w:rPr>
          <w:rFonts w:cs="Arial"/>
          <w:b/>
          <w:szCs w:val="26"/>
          <w:u w:val="single"/>
        </w:rPr>
      </w:pPr>
      <w:r w:rsidRPr="00F230D3">
        <w:rPr>
          <w:rFonts w:cs="Arial"/>
          <w:szCs w:val="26"/>
        </w:rPr>
        <w:t>5. После рассмотрения всех поступивших замечаний и предложений проект Устава Новосолдатского сельского поселения, проект муниципального правового акта о внесении изменений и дополнений в Устав Новосолдатского сельского поселения рассматриваются депутатами на заседании Совета народных депутатов Новосолдатского сельского поселения.</w:t>
      </w:r>
    </w:p>
    <w:p w:rsidR="00F230D3" w:rsidRDefault="00F230D3" w:rsidP="00F230D3">
      <w:pPr>
        <w:snapToGrid w:val="0"/>
        <w:ind w:right="-18"/>
        <w:rPr>
          <w:rFonts w:cs="Arial"/>
          <w:szCs w:val="26"/>
        </w:rPr>
      </w:pPr>
      <w:r w:rsidRPr="00F230D3">
        <w:rPr>
          <w:rFonts w:cs="Arial"/>
          <w:szCs w:val="26"/>
        </w:rPr>
        <w:t>6. Устав Новосолдатского сельского поселения, муниципальный правовой акт о внесении изменений и дополнений в Устав Новосолдатского сельского поселения принимаются большинством в две трети голосов от установленной численности депутатов Совета народных депутатов Новосолдатского сельского поселения.</w:t>
      </w:r>
    </w:p>
    <w:p w:rsidR="00E939D4" w:rsidRPr="00F230D3" w:rsidRDefault="00E939D4" w:rsidP="00F230D3">
      <w:pPr>
        <w:snapToGrid w:val="0"/>
        <w:ind w:right="-18"/>
        <w:rPr>
          <w:rFonts w:cs="Arial"/>
          <w:szCs w:val="26"/>
        </w:rPr>
      </w:pPr>
      <w:r>
        <w:rPr>
          <w:lang w:eastAsia="en-US"/>
        </w:rPr>
        <w:t>Голос главы Новосолдатского сельского поселения учитывается при принятии Устава Новосолдатского сельского поселения, муниципального правового акта о внесении изменений и дополнений в Устав Новосолдатского сельского поселения как голос депутата Совета народных депутатов Новосолдатского сельского поселения (доп. реш. от 01.07.2015 №155).</w:t>
      </w:r>
    </w:p>
    <w:p w:rsidR="00F230D3" w:rsidRPr="00F230D3" w:rsidRDefault="00F230D3" w:rsidP="00F230D3">
      <w:pPr>
        <w:snapToGrid w:val="0"/>
        <w:ind w:right="-18"/>
        <w:rPr>
          <w:rFonts w:cs="Arial"/>
          <w:szCs w:val="26"/>
        </w:rPr>
      </w:pPr>
      <w:r w:rsidRPr="00F230D3">
        <w:rPr>
          <w:rFonts w:cs="Arial"/>
          <w:szCs w:val="26"/>
        </w:rPr>
        <w:t xml:space="preserve">7. Устав Новосолдатского сельского поселения, муниципальный правовой акт о внесении изменений и дополнений в Устав Новосолдатского сельского поселения подлежат государственной регистрации в порядке, установленном федеральным законом. </w:t>
      </w:r>
    </w:p>
    <w:p w:rsidR="00045B80" w:rsidRPr="00FE5AD5" w:rsidRDefault="00045B80" w:rsidP="00045B80">
      <w:pPr>
        <w:tabs>
          <w:tab w:val="left" w:pos="1276"/>
        </w:tabs>
        <w:spacing w:line="360" w:lineRule="auto"/>
        <w:ind w:firstLine="709"/>
        <w:rPr>
          <w:rFonts w:cs="Arial"/>
          <w:szCs w:val="26"/>
        </w:rPr>
      </w:pPr>
      <w:r>
        <w:rPr>
          <w:rFonts w:cs="Arial"/>
          <w:szCs w:val="26"/>
        </w:rPr>
        <w:t>8.</w:t>
      </w:r>
      <w:r w:rsidRPr="00FE5AD5">
        <w:rPr>
          <w:rFonts w:cs="Arial"/>
          <w:szCs w:val="26"/>
        </w:rPr>
        <w:t xml:space="preserve"> Устав Новосолдатского сельского поселения, муниципальный правовой акт о внесении изменений и дополнений в Устав Новосолдатского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Новосолдатского сельского поселения обязан опубликовать зарегистрированные Устав Новосолдатского сельского поселения, муниципальный правовой акт о внесении изменений и дополнений в Устав Новосолдатского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cs="Arial"/>
          <w:szCs w:val="26"/>
        </w:rPr>
        <w:t xml:space="preserve"> (в ред. реш.76 от 01.08.2012)</w:t>
      </w:r>
      <w:r w:rsidRPr="00FE5AD5">
        <w:rPr>
          <w:rFonts w:cs="Arial"/>
          <w:szCs w:val="26"/>
        </w:rPr>
        <w:t>.</w:t>
      </w:r>
    </w:p>
    <w:p w:rsidR="00F230D3" w:rsidRPr="00F230D3" w:rsidRDefault="00045B80" w:rsidP="00045B80">
      <w:pPr>
        <w:snapToGrid w:val="0"/>
        <w:ind w:right="-18"/>
        <w:rPr>
          <w:rFonts w:cs="Arial"/>
          <w:szCs w:val="26"/>
        </w:rPr>
      </w:pPr>
      <w:r w:rsidRPr="00FE5AD5">
        <w:rPr>
          <w:rFonts w:cs="Arial"/>
          <w:szCs w:val="26"/>
        </w:rPr>
        <w:t>Глава Новосолдатского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Pr>
          <w:rFonts w:cs="Arial"/>
          <w:szCs w:val="26"/>
        </w:rPr>
        <w:t xml:space="preserve"> </w:t>
      </w:r>
      <w:r w:rsidR="00793CE3">
        <w:rPr>
          <w:rFonts w:cs="Arial"/>
          <w:szCs w:val="26"/>
        </w:rPr>
        <w:t>(в ред. реш. №34 от 21.02.2011</w:t>
      </w:r>
      <w:r>
        <w:rPr>
          <w:rFonts w:cs="Arial"/>
          <w:szCs w:val="26"/>
        </w:rPr>
        <w:t>; в ред. реш.76 от 01.08.2012</w:t>
      </w:r>
      <w:r w:rsidR="0067488D">
        <w:rPr>
          <w:rFonts w:cs="Arial"/>
          <w:szCs w:val="26"/>
        </w:rPr>
        <w:t>, от 17.09.2024 №98</w:t>
      </w:r>
      <w:r w:rsidR="00793CE3">
        <w:rPr>
          <w:rFonts w:cs="Arial"/>
          <w:szCs w:val="26"/>
        </w:rPr>
        <w:t>)</w:t>
      </w:r>
      <w:r w:rsidR="00F230D3" w:rsidRPr="00F230D3">
        <w:rPr>
          <w:rFonts w:cs="Arial"/>
          <w:szCs w:val="26"/>
        </w:rPr>
        <w:t>.</w:t>
      </w:r>
    </w:p>
    <w:p w:rsidR="00793CE3" w:rsidRPr="003E048B" w:rsidRDefault="00957D72" w:rsidP="00793CE3">
      <w:pPr>
        <w:autoSpaceDE w:val="0"/>
        <w:autoSpaceDN w:val="0"/>
        <w:adjustRightInd w:val="0"/>
        <w:rPr>
          <w:rFonts w:cs="Arial"/>
          <w:szCs w:val="26"/>
        </w:rPr>
      </w:pPr>
      <w:r w:rsidRPr="00957D72">
        <w:rPr>
          <w:rFonts w:cs="Arial"/>
          <w:szCs w:val="26"/>
        </w:rPr>
        <w:t>9. Изменения и дополнения, внесенные в Устав Новосолдатского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Новосолдатского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Новосолдатского сельского поселения, принявшего муниципальный правовой акт о внесении указанных изменений и дополнений в Устав Ново</w:t>
      </w:r>
      <w:r>
        <w:rPr>
          <w:rFonts w:cs="Arial"/>
          <w:szCs w:val="26"/>
        </w:rPr>
        <w:t>солдатского сельского поселения</w:t>
      </w:r>
      <w:r w:rsidR="00793CE3">
        <w:rPr>
          <w:rFonts w:cs="Arial"/>
          <w:szCs w:val="26"/>
        </w:rPr>
        <w:t xml:space="preserve"> (в ред. реш. №34 от 21.02.2011</w:t>
      </w:r>
      <w:r>
        <w:rPr>
          <w:rFonts w:cs="Arial"/>
          <w:szCs w:val="26"/>
        </w:rPr>
        <w:t>, абзац в ред. реш. от 10.11.2017 №99</w:t>
      </w:r>
      <w:r w:rsidR="00793CE3">
        <w:rPr>
          <w:rFonts w:cs="Arial"/>
          <w:szCs w:val="26"/>
        </w:rPr>
        <w:t>)</w:t>
      </w:r>
      <w:r w:rsidR="00793CE3" w:rsidRPr="003E048B">
        <w:rPr>
          <w:rFonts w:cs="Arial"/>
          <w:szCs w:val="26"/>
        </w:rPr>
        <w:t>.</w:t>
      </w:r>
    </w:p>
    <w:p w:rsidR="00793CE3" w:rsidRPr="003E048B" w:rsidRDefault="00793CE3" w:rsidP="00793CE3">
      <w:pPr>
        <w:autoSpaceDE w:val="0"/>
        <w:autoSpaceDN w:val="0"/>
        <w:adjustRightInd w:val="0"/>
        <w:rPr>
          <w:rFonts w:cs="Arial"/>
          <w:szCs w:val="26"/>
        </w:rPr>
      </w:pPr>
      <w:r w:rsidRPr="003E048B">
        <w:rPr>
          <w:rFonts w:cs="Arial"/>
          <w:szCs w:val="26"/>
        </w:rPr>
        <w:t>Изменения и дополнения, внесенные в устав Новосолдатского сельского поселения и предусм</w:t>
      </w:r>
      <w:r w:rsidR="00045B80">
        <w:rPr>
          <w:rFonts w:cs="Arial"/>
          <w:szCs w:val="26"/>
        </w:rPr>
        <w:t>атривающие создание контрольно - счетного</w:t>
      </w:r>
      <w:r w:rsidRPr="003E048B">
        <w:rPr>
          <w:rFonts w:cs="Arial"/>
          <w:szCs w:val="26"/>
        </w:rPr>
        <w:t xml:space="preserve"> органа Новосолдатского сельского поселения, вступают в силу в порядке, предусмотренном частью 8 настоящей статьи</w:t>
      </w:r>
      <w:r>
        <w:rPr>
          <w:rFonts w:cs="Arial"/>
          <w:szCs w:val="26"/>
        </w:rPr>
        <w:t xml:space="preserve"> (в ред. реш. №34 от 21.02.2011</w:t>
      </w:r>
      <w:r w:rsidR="00045B80">
        <w:rPr>
          <w:rFonts w:cs="Arial"/>
          <w:szCs w:val="26"/>
        </w:rPr>
        <w:t>; реш. №76 от 01.08.2012</w:t>
      </w:r>
      <w:r>
        <w:rPr>
          <w:rFonts w:cs="Arial"/>
          <w:szCs w:val="26"/>
        </w:rPr>
        <w:t>)</w:t>
      </w:r>
      <w:r w:rsidRPr="003E048B">
        <w:rPr>
          <w:rFonts w:cs="Arial"/>
          <w:szCs w:val="26"/>
        </w:rPr>
        <w:t>.</w:t>
      </w:r>
    </w:p>
    <w:p w:rsidR="00F230D3" w:rsidRPr="00F230D3" w:rsidRDefault="00F230D3" w:rsidP="00F230D3">
      <w:pPr>
        <w:snapToGrid w:val="0"/>
        <w:ind w:right="-365"/>
        <w:rPr>
          <w:rFonts w:cs="Arial"/>
          <w:szCs w:val="26"/>
        </w:rPr>
      </w:pPr>
    </w:p>
    <w:p w:rsidR="00F230D3" w:rsidRPr="00F230D3" w:rsidRDefault="00F230D3" w:rsidP="00F230D3">
      <w:pPr>
        <w:ind w:right="-365"/>
        <w:jc w:val="left"/>
        <w:outlineLvl w:val="1"/>
        <w:rPr>
          <w:rFonts w:cs="Arial"/>
          <w:b/>
          <w:bCs/>
          <w:iCs/>
          <w:szCs w:val="26"/>
        </w:rPr>
      </w:pPr>
      <w:r w:rsidRPr="00F230D3">
        <w:rPr>
          <w:rFonts w:cs="Arial"/>
          <w:b/>
          <w:bCs/>
          <w:iCs/>
          <w:szCs w:val="26"/>
        </w:rPr>
        <w:t>СТАТЬЯ 44.</w:t>
      </w:r>
      <w:r w:rsidRPr="00F230D3">
        <w:rPr>
          <w:rFonts w:cs="Arial"/>
          <w:b/>
          <w:bCs/>
          <w:iCs/>
          <w:szCs w:val="26"/>
        </w:rPr>
        <w:tab/>
      </w:r>
      <w:r w:rsidR="0067488D" w:rsidRPr="0067488D">
        <w:rPr>
          <w:rFonts w:cs="Arial"/>
          <w:b/>
          <w:bCs/>
          <w:iCs/>
          <w:szCs w:val="26"/>
        </w:rPr>
        <w:t>Муниципальные правовые акты органов местного самоуправления Новосолдатского сельского поселения</w:t>
      </w:r>
      <w:r w:rsidR="0067488D">
        <w:rPr>
          <w:rFonts w:cs="Arial"/>
          <w:b/>
          <w:bCs/>
          <w:iCs/>
          <w:szCs w:val="26"/>
        </w:rPr>
        <w:t xml:space="preserve"> (в ред. реш. от 17.09.2024 №98)</w:t>
      </w:r>
      <w:r w:rsidRPr="00F230D3">
        <w:rPr>
          <w:rFonts w:cs="Arial"/>
          <w:b/>
          <w:bCs/>
          <w:iCs/>
          <w:szCs w:val="26"/>
        </w:rPr>
        <w:t>.</w:t>
      </w:r>
    </w:p>
    <w:p w:rsidR="00F230D3" w:rsidRPr="00F230D3" w:rsidRDefault="00F230D3" w:rsidP="00F230D3">
      <w:pPr>
        <w:widowControl w:val="0"/>
        <w:snapToGrid w:val="0"/>
        <w:ind w:right="-365"/>
        <w:rPr>
          <w:rFonts w:cs="Arial"/>
          <w:szCs w:val="26"/>
        </w:rPr>
      </w:pPr>
    </w:p>
    <w:p w:rsidR="00F230D3" w:rsidRPr="00F230D3" w:rsidRDefault="00F230D3" w:rsidP="00F230D3">
      <w:pPr>
        <w:widowControl w:val="0"/>
        <w:snapToGrid w:val="0"/>
        <w:ind w:right="-18"/>
        <w:rPr>
          <w:rFonts w:cs="Arial"/>
          <w:szCs w:val="26"/>
        </w:rPr>
      </w:pPr>
      <w:r w:rsidRPr="00F230D3">
        <w:rPr>
          <w:rFonts w:cs="Arial"/>
          <w:szCs w:val="26"/>
        </w:rPr>
        <w:t>1. Совет народных депутатов Новосолдатского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Новосолдатского сельского поселения в отставку, а также решения по вопросам организации деятельности  Совета народных депутатов Новосолдатского сельского поселения</w:t>
      </w:r>
      <w:r w:rsidR="00F50620" w:rsidRPr="00F50620">
        <w:rPr>
          <w:rFonts w:cs="Arial"/>
          <w:bCs/>
          <w:szCs w:val="26"/>
        </w:rPr>
        <w:t xml:space="preserve"> </w:t>
      </w:r>
      <w:r w:rsidR="00F50620" w:rsidRPr="003E048B">
        <w:rPr>
          <w:rFonts w:cs="Arial"/>
          <w:bCs/>
          <w:szCs w:val="26"/>
        </w:rPr>
        <w:t>и по иным вопросам, отнесенным к его компетенции федеральными законами, законами Воронежской области, настоящим Уставом</w:t>
      </w:r>
      <w:r w:rsidR="00F50620">
        <w:rPr>
          <w:rFonts w:cs="Arial"/>
          <w:bCs/>
          <w:szCs w:val="26"/>
        </w:rPr>
        <w:t xml:space="preserve"> (в ред. реш. №34 от 21.02.2011)</w:t>
      </w:r>
      <w:r w:rsidRPr="00F230D3">
        <w:rPr>
          <w:rFonts w:cs="Arial"/>
          <w:szCs w:val="26"/>
        </w:rPr>
        <w:t>. Правовые акты Совета народных депутатов Новосолдатского сельского поселения принимаются на его заседаниях.</w:t>
      </w:r>
    </w:p>
    <w:p w:rsidR="00F230D3" w:rsidRPr="00F230D3" w:rsidRDefault="00F230D3" w:rsidP="00F230D3">
      <w:pPr>
        <w:autoSpaceDE w:val="0"/>
        <w:autoSpaceDN w:val="0"/>
        <w:adjustRightInd w:val="0"/>
        <w:rPr>
          <w:rFonts w:cs="Arial"/>
          <w:szCs w:val="26"/>
        </w:rPr>
      </w:pPr>
      <w:r w:rsidRPr="00F230D3">
        <w:rPr>
          <w:rFonts w:cs="Arial"/>
          <w:szCs w:val="26"/>
        </w:rPr>
        <w:t xml:space="preserve">2. Нормативный правовой акт, принятый Советом народных депутатов Новосолдатского сельского поселения направляется главе Новосолдатского сельского поселения для подписания и </w:t>
      </w:r>
      <w:r w:rsidR="0067488D" w:rsidRPr="0067488D">
        <w:rPr>
          <w:rFonts w:cs="Arial"/>
          <w:szCs w:val="26"/>
        </w:rPr>
        <w:t>официального опубликования</w:t>
      </w:r>
      <w:r w:rsidR="0067488D">
        <w:rPr>
          <w:rFonts w:cs="Arial"/>
          <w:szCs w:val="26"/>
        </w:rPr>
        <w:t xml:space="preserve"> (в ред. реш. от 17.09.2024 №98)</w:t>
      </w:r>
      <w:r w:rsidRPr="00F230D3">
        <w:rPr>
          <w:rFonts w:cs="Arial"/>
          <w:szCs w:val="26"/>
        </w:rPr>
        <w:t xml:space="preserve">. </w:t>
      </w:r>
    </w:p>
    <w:p w:rsidR="00F230D3" w:rsidRPr="00F230D3" w:rsidRDefault="00F230D3" w:rsidP="00F230D3">
      <w:pPr>
        <w:snapToGrid w:val="0"/>
        <w:ind w:right="-18"/>
        <w:rPr>
          <w:rFonts w:cs="Arial"/>
          <w:szCs w:val="26"/>
        </w:rPr>
      </w:pPr>
      <w:r w:rsidRPr="00F230D3">
        <w:rPr>
          <w:rFonts w:cs="Arial"/>
          <w:szCs w:val="26"/>
        </w:rPr>
        <w:t>3. Нормативные правовые акты Совета народных депутатов Новосолдатского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Новосолдатского  сельского поселения только по инициативе главы Новосолдатского  сельского поселения, возглавляющего администрацию Новосолдатского  сельского поселения, или при наличии заключения главы Новосолдатского  сельского поселения, возглавляющего администрацию Новосолдатского  сельского поселения.</w:t>
      </w:r>
    </w:p>
    <w:p w:rsidR="00F230D3" w:rsidRDefault="00F230D3" w:rsidP="00F230D3">
      <w:pPr>
        <w:widowControl w:val="0"/>
        <w:tabs>
          <w:tab w:val="left" w:pos="927"/>
        </w:tabs>
        <w:snapToGrid w:val="0"/>
        <w:ind w:right="-18"/>
        <w:rPr>
          <w:rFonts w:cs="Arial"/>
          <w:szCs w:val="26"/>
        </w:rPr>
      </w:pPr>
      <w:r w:rsidRPr="00F230D3">
        <w:rPr>
          <w:rFonts w:cs="Arial"/>
          <w:szCs w:val="26"/>
        </w:rPr>
        <w:t>4. Решения Совета народных депутатов Новосолдатского сельского поселения, устанавливающие правила, обязательные для исполнения на территории Новосолдатского сельского поселения, принимаются большинством голосов от установленного числа депутатов Совета народных депутатов Новосолдатского сельского поселения, если иное не установлено Федеральным законом от 06.10.2003 г. № 131-ФЗ «Об общих принципах организации местного самоупра</w:t>
      </w:r>
      <w:r w:rsidR="00E939D4">
        <w:rPr>
          <w:rFonts w:cs="Arial"/>
          <w:szCs w:val="26"/>
        </w:rPr>
        <w:t>вления в Российской Федерации».</w:t>
      </w:r>
    </w:p>
    <w:p w:rsidR="00E939D4" w:rsidRPr="00F230D3" w:rsidRDefault="00E939D4" w:rsidP="00F230D3">
      <w:pPr>
        <w:widowControl w:val="0"/>
        <w:tabs>
          <w:tab w:val="left" w:pos="927"/>
        </w:tabs>
        <w:snapToGrid w:val="0"/>
        <w:ind w:right="-18"/>
        <w:rPr>
          <w:rFonts w:cs="Arial"/>
          <w:szCs w:val="26"/>
        </w:rPr>
      </w:pPr>
      <w:r>
        <w:rPr>
          <w:lang w:eastAsia="en-US"/>
        </w:rPr>
        <w:t>Голос главы Новосолдатского сельского поселения учитывается при принятии решений Совета народных депутатов Новосолдатского сельского поселения как голос депутата Совета народных депутатов Новосолдатского сельского поселения (доп. реш. от 01.07.2015 №155).</w:t>
      </w:r>
    </w:p>
    <w:p w:rsidR="00045B80" w:rsidRPr="00045B80" w:rsidRDefault="00F230D3" w:rsidP="00045B80">
      <w:pPr>
        <w:pStyle w:val="b"/>
        <w:tabs>
          <w:tab w:val="left" w:pos="927"/>
        </w:tabs>
        <w:ind w:right="-17" w:firstLine="709"/>
        <w:jc w:val="both"/>
        <w:rPr>
          <w:rFonts w:ascii="Arial" w:hAnsi="Arial" w:cs="Arial"/>
          <w:snapToGrid w:val="0"/>
          <w:sz w:val="26"/>
          <w:szCs w:val="26"/>
        </w:rPr>
      </w:pPr>
      <w:r w:rsidRPr="00045B80">
        <w:rPr>
          <w:rFonts w:ascii="Arial" w:hAnsi="Arial" w:cs="Arial"/>
          <w:szCs w:val="26"/>
        </w:rPr>
        <w:t xml:space="preserve">5. </w:t>
      </w:r>
      <w:r w:rsidR="00045B80" w:rsidRPr="00045B80">
        <w:rPr>
          <w:rFonts w:ascii="Arial" w:hAnsi="Arial" w:cs="Arial"/>
          <w:snapToGrid w:val="0"/>
          <w:sz w:val="26"/>
          <w:szCs w:val="26"/>
        </w:rPr>
        <w:t>Глава Новосолдатского сельского поселения в пределах своих полномочий, установленных настоящим Уставом Новосолдатского сельского поселения и решениями Совета народных депутатов Новосолдатского сельского поселения издает постановления и распоряжения по вопросам организации деятельности Совета народных депутатов Новосолдатского сельского поселения, подписывает решения Совета народных депутатов Новосолдатского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Новосолдатского сельского поселения</w:t>
      </w:r>
      <w:r w:rsidR="00045B80">
        <w:rPr>
          <w:rFonts w:ascii="Arial" w:hAnsi="Arial" w:cs="Arial"/>
          <w:snapToGrid w:val="0"/>
          <w:sz w:val="26"/>
          <w:szCs w:val="26"/>
        </w:rPr>
        <w:t xml:space="preserve"> (в ред. реш. №76 от 01.08.2012)</w:t>
      </w:r>
      <w:r w:rsidR="00045B80" w:rsidRPr="00045B80">
        <w:rPr>
          <w:rFonts w:ascii="Arial" w:hAnsi="Arial" w:cs="Arial"/>
          <w:snapToGrid w:val="0"/>
          <w:sz w:val="26"/>
          <w:szCs w:val="26"/>
        </w:rPr>
        <w:t>.</w:t>
      </w:r>
    </w:p>
    <w:p w:rsidR="00F230D3" w:rsidRPr="00F230D3" w:rsidRDefault="00045B80" w:rsidP="00045B80">
      <w:pPr>
        <w:snapToGrid w:val="0"/>
        <w:ind w:right="-18"/>
        <w:rPr>
          <w:rFonts w:cs="Arial"/>
          <w:szCs w:val="26"/>
        </w:rPr>
      </w:pPr>
      <w:r w:rsidRPr="00045B80">
        <w:rPr>
          <w:rFonts w:cs="Arial"/>
          <w:szCs w:val="26"/>
        </w:rPr>
        <w:t>Глава Новосолдатского сельского поселения издает постановления и распоряжения по иным вопросам, отнесенным к его компетенции Уставом Новосолдатского сельского поселения в соответствии с Федеральным законом «Об общих принципах организации местного самоуправления в Российской Федерации» от 06.10.2003 г. № 131-ФЗ, другими федеральными законами</w:t>
      </w:r>
      <w:r>
        <w:rPr>
          <w:rFonts w:cs="Arial"/>
          <w:szCs w:val="26"/>
        </w:rPr>
        <w:t xml:space="preserve"> (в ред. реш. №76 от 01.08.2012)</w:t>
      </w:r>
      <w:r w:rsidR="00F230D3" w:rsidRPr="00F230D3">
        <w:rPr>
          <w:rFonts w:cs="Arial"/>
          <w:szCs w:val="26"/>
        </w:rPr>
        <w:t>.</w:t>
      </w:r>
    </w:p>
    <w:p w:rsidR="0067488D" w:rsidRPr="0067488D" w:rsidRDefault="00F230D3" w:rsidP="0067488D">
      <w:pPr>
        <w:widowControl w:val="0"/>
        <w:tabs>
          <w:tab w:val="left" w:pos="709"/>
        </w:tabs>
        <w:snapToGrid w:val="0"/>
        <w:ind w:right="-18"/>
        <w:rPr>
          <w:rFonts w:cs="Arial"/>
          <w:szCs w:val="26"/>
        </w:rPr>
      </w:pPr>
      <w:r w:rsidRPr="00F230D3">
        <w:rPr>
          <w:rFonts w:cs="Arial"/>
          <w:szCs w:val="26"/>
        </w:rPr>
        <w:t xml:space="preserve">6. </w:t>
      </w:r>
      <w:r w:rsidR="0067488D" w:rsidRPr="0067488D">
        <w:rPr>
          <w:rFonts w:cs="Arial"/>
          <w:szCs w:val="26"/>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67488D">
        <w:rPr>
          <w:rFonts w:cs="Arial"/>
          <w:szCs w:val="26"/>
        </w:rPr>
        <w:t xml:space="preserve"> (в ред. реш. от 17.09.2024 №98)</w:t>
      </w:r>
      <w:r w:rsidR="0067488D" w:rsidRPr="0067488D">
        <w:rPr>
          <w:rFonts w:cs="Arial"/>
          <w:szCs w:val="26"/>
        </w:rPr>
        <w:t>.</w:t>
      </w:r>
    </w:p>
    <w:p w:rsidR="0067488D" w:rsidRPr="0067488D" w:rsidRDefault="0067488D" w:rsidP="0067488D">
      <w:pPr>
        <w:widowControl w:val="0"/>
        <w:tabs>
          <w:tab w:val="left" w:pos="709"/>
        </w:tabs>
        <w:snapToGrid w:val="0"/>
        <w:ind w:right="-18"/>
        <w:rPr>
          <w:rFonts w:cs="Arial"/>
          <w:szCs w:val="26"/>
        </w:rPr>
      </w:pPr>
      <w:r w:rsidRPr="0067488D">
        <w:rPr>
          <w:rFonts w:cs="Arial"/>
          <w:szCs w:val="26"/>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«Репьёвский муниципальный вестник», распространяемом в  Новосолдатском сельском поселении.</w:t>
      </w:r>
    </w:p>
    <w:p w:rsidR="0067488D" w:rsidRPr="0067488D" w:rsidRDefault="0067488D" w:rsidP="0067488D">
      <w:pPr>
        <w:widowControl w:val="0"/>
        <w:tabs>
          <w:tab w:val="left" w:pos="709"/>
        </w:tabs>
        <w:snapToGrid w:val="0"/>
        <w:ind w:right="-18"/>
        <w:rPr>
          <w:rFonts w:cs="Arial"/>
          <w:szCs w:val="26"/>
        </w:rPr>
      </w:pPr>
      <w:r w:rsidRPr="0067488D">
        <w:rPr>
          <w:rFonts w:cs="Arial"/>
          <w:szCs w:val="26"/>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Новосолдатского сельского поселения Репьёвского муниципального района либо самими муниципальными правовыми актами.</w:t>
      </w:r>
    </w:p>
    <w:p w:rsidR="0067488D" w:rsidRPr="0067488D" w:rsidRDefault="0067488D" w:rsidP="0067488D">
      <w:pPr>
        <w:widowControl w:val="0"/>
        <w:tabs>
          <w:tab w:val="left" w:pos="709"/>
        </w:tabs>
        <w:snapToGrid w:val="0"/>
        <w:ind w:right="-18"/>
        <w:rPr>
          <w:rFonts w:cs="Arial"/>
          <w:szCs w:val="26"/>
        </w:rPr>
      </w:pPr>
      <w:r w:rsidRPr="0067488D">
        <w:rPr>
          <w:rFonts w:cs="Arial"/>
          <w:szCs w:val="26"/>
        </w:rPr>
        <w:t>Нормативные правовые акты Совета народных депутатов Новосолдатского сельского поселения Репьёвского муниципального района о налогах и сборах вступают в силу в соответствии с Налоговым кодексом Российской Федерации.</w:t>
      </w:r>
    </w:p>
    <w:p w:rsidR="00F230D3" w:rsidRPr="00F230D3" w:rsidRDefault="0067488D" w:rsidP="0067488D">
      <w:pPr>
        <w:widowControl w:val="0"/>
        <w:tabs>
          <w:tab w:val="left" w:pos="709"/>
        </w:tabs>
        <w:snapToGrid w:val="0"/>
        <w:ind w:right="-18"/>
        <w:rPr>
          <w:rFonts w:cs="Arial"/>
          <w:szCs w:val="26"/>
        </w:rPr>
      </w:pPr>
      <w:r w:rsidRPr="0067488D">
        <w:rPr>
          <w:rFonts w:cs="Arial"/>
          <w:szCs w:val="26"/>
        </w:rPr>
        <w:t>Иные правовые акты вступают в силу с момента их подписания либо со дня, указанного в самом акте.</w:t>
      </w:r>
      <w:r w:rsidR="00F230D3" w:rsidRPr="00F230D3">
        <w:rPr>
          <w:rFonts w:cs="Arial"/>
          <w:szCs w:val="26"/>
        </w:rPr>
        <w:t xml:space="preserve">. </w:t>
      </w:r>
    </w:p>
    <w:p w:rsidR="00F230D3" w:rsidRPr="00F230D3" w:rsidRDefault="00F230D3" w:rsidP="00F230D3">
      <w:pPr>
        <w:widowControl w:val="0"/>
        <w:tabs>
          <w:tab w:val="left" w:pos="709"/>
        </w:tabs>
        <w:snapToGrid w:val="0"/>
        <w:ind w:right="-18"/>
        <w:rPr>
          <w:rFonts w:cs="Arial"/>
          <w:szCs w:val="26"/>
        </w:rPr>
      </w:pPr>
      <w:r w:rsidRPr="00F230D3">
        <w:rPr>
          <w:rFonts w:cs="Arial"/>
          <w:szCs w:val="26"/>
        </w:rPr>
        <w:t>Иные правовые акты вступают в силу с момента их подписания.</w:t>
      </w:r>
    </w:p>
    <w:p w:rsidR="00F230D3" w:rsidRPr="00F230D3" w:rsidRDefault="00F230D3" w:rsidP="00F230D3">
      <w:pPr>
        <w:widowControl w:val="0"/>
        <w:tabs>
          <w:tab w:val="left" w:pos="927"/>
        </w:tabs>
        <w:snapToGrid w:val="0"/>
        <w:ind w:right="-18"/>
        <w:rPr>
          <w:rFonts w:cs="Arial"/>
          <w:szCs w:val="26"/>
        </w:rPr>
      </w:pPr>
      <w:r w:rsidRPr="00F230D3">
        <w:rPr>
          <w:rFonts w:cs="Arial"/>
          <w:szCs w:val="26"/>
        </w:rPr>
        <w:t xml:space="preserve">7. Нормативные правовые акты органов местного самоуправления Новосолдатского сельского поселения подлежат обязательному исполнению на всей территории Новосолдатского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F230D3" w:rsidRPr="00F230D3" w:rsidRDefault="00F230D3" w:rsidP="00F230D3">
      <w:pPr>
        <w:widowControl w:val="0"/>
        <w:tabs>
          <w:tab w:val="left" w:pos="927"/>
        </w:tabs>
        <w:snapToGrid w:val="0"/>
        <w:ind w:right="-18"/>
        <w:rPr>
          <w:rFonts w:cs="Arial"/>
          <w:szCs w:val="26"/>
        </w:rPr>
      </w:pPr>
    </w:p>
    <w:p w:rsidR="00F50620" w:rsidRPr="00F50620" w:rsidRDefault="00F50620" w:rsidP="00F50620">
      <w:pPr>
        <w:widowControl w:val="0"/>
        <w:tabs>
          <w:tab w:val="left" w:pos="927"/>
        </w:tabs>
        <w:snapToGrid w:val="0"/>
        <w:ind w:right="-18"/>
        <w:rPr>
          <w:rFonts w:cs="Arial"/>
          <w:b/>
          <w:szCs w:val="26"/>
        </w:rPr>
      </w:pPr>
      <w:r w:rsidRPr="00F50620">
        <w:rPr>
          <w:rFonts w:cs="Arial"/>
          <w:b/>
          <w:szCs w:val="26"/>
        </w:rPr>
        <w:t>СТАТЬЯ 45. Порядок опубликования муниципальных правовых актов</w:t>
      </w:r>
      <w:r>
        <w:rPr>
          <w:rFonts w:cs="Arial"/>
          <w:b/>
          <w:szCs w:val="26"/>
        </w:rPr>
        <w:t xml:space="preserve"> </w:t>
      </w:r>
      <w:r>
        <w:rPr>
          <w:rFonts w:cs="Arial"/>
          <w:szCs w:val="26"/>
        </w:rPr>
        <w:t>(в ред. реш. №34 от 21.02.2011</w:t>
      </w:r>
      <w:r w:rsidR="0067488D">
        <w:rPr>
          <w:rFonts w:cs="Arial"/>
          <w:szCs w:val="26"/>
        </w:rPr>
        <w:t>, от 17.09.2024 №98</w:t>
      </w:r>
      <w:r>
        <w:rPr>
          <w:rFonts w:cs="Arial"/>
          <w:szCs w:val="26"/>
        </w:rPr>
        <w:t>)</w:t>
      </w:r>
      <w:r w:rsidRPr="00F50620">
        <w:rPr>
          <w:rFonts w:cs="Arial"/>
          <w:b/>
          <w:szCs w:val="26"/>
        </w:rPr>
        <w:t>.</w:t>
      </w:r>
    </w:p>
    <w:p w:rsidR="0067488D" w:rsidRPr="0067488D" w:rsidRDefault="0067488D" w:rsidP="0067488D">
      <w:pPr>
        <w:rPr>
          <w:rFonts w:cs="Arial"/>
          <w:szCs w:val="26"/>
        </w:rPr>
      </w:pPr>
      <w:r w:rsidRPr="0067488D">
        <w:rPr>
          <w:rFonts w:cs="Arial"/>
          <w:szCs w:val="26"/>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«Репьёвский муниципальный вестник», распространяемом в Новосолдатском сельском поселении». </w:t>
      </w:r>
    </w:p>
    <w:p w:rsidR="0067488D" w:rsidRPr="0067488D" w:rsidRDefault="0067488D" w:rsidP="0067488D">
      <w:pPr>
        <w:rPr>
          <w:rFonts w:cs="Arial"/>
          <w:szCs w:val="26"/>
        </w:rPr>
      </w:pPr>
      <w:r w:rsidRPr="0067488D">
        <w:rPr>
          <w:rFonts w:cs="Arial"/>
          <w:szCs w:val="26"/>
        </w:rPr>
        <w:t>2. Муниципальные правовые акты Новосолдатского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50620" w:rsidRPr="00F50620" w:rsidRDefault="0067488D" w:rsidP="0067488D">
      <w:pPr>
        <w:rPr>
          <w:rFonts w:cs="Arial"/>
          <w:szCs w:val="26"/>
        </w:rPr>
      </w:pPr>
      <w:r w:rsidRPr="0067488D">
        <w:rPr>
          <w:rFonts w:cs="Arial"/>
          <w:szCs w:val="26"/>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F230D3" w:rsidRPr="00F230D3" w:rsidRDefault="00F230D3" w:rsidP="00F230D3">
      <w:pPr>
        <w:widowControl w:val="0"/>
        <w:snapToGrid w:val="0"/>
        <w:ind w:right="-365"/>
        <w:rPr>
          <w:rFonts w:cs="Arial"/>
          <w:szCs w:val="26"/>
        </w:rPr>
      </w:pPr>
    </w:p>
    <w:p w:rsidR="00F230D3" w:rsidRPr="00F230D3" w:rsidRDefault="00F230D3" w:rsidP="00F230D3">
      <w:pPr>
        <w:snapToGrid w:val="0"/>
        <w:ind w:right="-365"/>
        <w:rPr>
          <w:rFonts w:cs="Arial"/>
          <w:b/>
          <w:szCs w:val="26"/>
        </w:rPr>
      </w:pPr>
      <w:r w:rsidRPr="00F230D3">
        <w:rPr>
          <w:rFonts w:cs="Arial"/>
          <w:b/>
          <w:szCs w:val="26"/>
        </w:rPr>
        <w:t>СТАТЬЯ 46. Отмена муниципальных правовых актов и приостановление их действия.</w:t>
      </w:r>
    </w:p>
    <w:p w:rsidR="00F230D3" w:rsidRPr="00F230D3" w:rsidRDefault="00F230D3" w:rsidP="00F230D3">
      <w:pPr>
        <w:snapToGrid w:val="0"/>
        <w:ind w:right="-365"/>
        <w:jc w:val="left"/>
        <w:rPr>
          <w:rFonts w:cs="Arial"/>
          <w:szCs w:val="26"/>
        </w:rPr>
      </w:pPr>
    </w:p>
    <w:p w:rsidR="0025403C" w:rsidRDefault="00F230D3" w:rsidP="00F230D3">
      <w:pPr>
        <w:autoSpaceDE w:val="0"/>
        <w:autoSpaceDN w:val="0"/>
        <w:adjustRightInd w:val="0"/>
        <w:rPr>
          <w:rFonts w:cs="Arial"/>
          <w:szCs w:val="26"/>
        </w:rPr>
      </w:pPr>
      <w:r w:rsidRPr="00F230D3">
        <w:rPr>
          <w:rFonts w:cs="Arial"/>
          <w:szCs w:val="26"/>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r w:rsidR="00ED311C">
        <w:rPr>
          <w:rFonts w:cs="Arial"/>
          <w:szCs w:val="26"/>
        </w:rPr>
        <w:t xml:space="preserve"> </w:t>
      </w:r>
    </w:p>
    <w:p w:rsidR="00F230D3" w:rsidRPr="00F230D3" w:rsidRDefault="00ED311C" w:rsidP="00F230D3">
      <w:pPr>
        <w:autoSpaceDE w:val="0"/>
        <w:autoSpaceDN w:val="0"/>
        <w:adjustRightInd w:val="0"/>
        <w:rPr>
          <w:rFonts w:cs="Arial"/>
          <w:szCs w:val="26"/>
        </w:rPr>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Новосолдатского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Новосолдатского сельского поселения - не позднее трех дн</w:t>
      </w:r>
      <w:r w:rsidR="0025403C">
        <w:t>ей со дня принятия им решения (</w:t>
      </w:r>
      <w:r>
        <w:t>допол. реш. №114 от 30.12.2013).</w:t>
      </w:r>
    </w:p>
    <w:p w:rsidR="00F230D3" w:rsidRPr="00F230D3" w:rsidRDefault="00F230D3" w:rsidP="00F230D3">
      <w:pPr>
        <w:widowControl w:val="0"/>
        <w:snapToGrid w:val="0"/>
        <w:ind w:right="-1"/>
        <w:rPr>
          <w:rFonts w:cs="Arial"/>
          <w:szCs w:val="26"/>
        </w:rPr>
      </w:pPr>
      <w:r w:rsidRPr="00F230D3">
        <w:rPr>
          <w:rFonts w:cs="Arial"/>
          <w:szCs w:val="26"/>
        </w:rPr>
        <w:t>2. Признание по решению суда закона Воронежской области об установлении статуса Новосолдатского сельского поселения недействующим до вступления в силу нового закона Воронежской области об установлении статуса Новосолдатского сельского поселения не может являться  основанием для признания в судебном порядке недействующими муниципальных правовых актов Новосолдатского сельского поселения, принятых до вступления решения суда в законную силу, или для отмены данных муниципальных правовых актов.</w:t>
      </w:r>
    </w:p>
    <w:p w:rsidR="00F230D3" w:rsidRPr="00F230D3" w:rsidRDefault="00F230D3" w:rsidP="00F230D3">
      <w:pPr>
        <w:widowControl w:val="0"/>
        <w:snapToGrid w:val="0"/>
        <w:ind w:right="-365"/>
        <w:rPr>
          <w:rFonts w:cs="Arial"/>
          <w:b/>
          <w:szCs w:val="26"/>
        </w:rPr>
      </w:pPr>
    </w:p>
    <w:p w:rsidR="00F230D3" w:rsidRPr="00F230D3" w:rsidRDefault="00F230D3" w:rsidP="00F230D3">
      <w:pPr>
        <w:snapToGrid w:val="0"/>
        <w:ind w:right="-365"/>
        <w:jc w:val="center"/>
        <w:rPr>
          <w:rFonts w:cs="Arial"/>
          <w:b/>
          <w:szCs w:val="26"/>
          <w:u w:val="single"/>
        </w:rPr>
      </w:pPr>
      <w:r w:rsidRPr="00F230D3">
        <w:rPr>
          <w:rFonts w:cs="Arial"/>
          <w:b/>
          <w:szCs w:val="26"/>
          <w:u w:val="single"/>
        </w:rPr>
        <w:t>ГЛАВА 6. Экономическая основа местного самоуправления.</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365"/>
        <w:rPr>
          <w:rFonts w:cs="Arial"/>
          <w:b/>
          <w:szCs w:val="26"/>
        </w:rPr>
      </w:pPr>
      <w:r w:rsidRPr="00F230D3">
        <w:rPr>
          <w:rFonts w:cs="Arial"/>
          <w:b/>
          <w:szCs w:val="26"/>
        </w:rPr>
        <w:t>СТАТЬЯ 47</w:t>
      </w:r>
      <w:r w:rsidRPr="00F230D3">
        <w:rPr>
          <w:rFonts w:cs="Arial"/>
          <w:b/>
          <w:i/>
          <w:szCs w:val="26"/>
        </w:rPr>
        <w:t xml:space="preserve">. </w:t>
      </w:r>
      <w:r w:rsidRPr="00F230D3">
        <w:rPr>
          <w:rFonts w:cs="Arial"/>
          <w:b/>
          <w:szCs w:val="26"/>
        </w:rPr>
        <w:t>Экономическая основа местного самоуправления.</w:t>
      </w:r>
    </w:p>
    <w:p w:rsidR="00F230D3" w:rsidRPr="00F230D3" w:rsidRDefault="00F230D3" w:rsidP="00F230D3">
      <w:pPr>
        <w:snapToGrid w:val="0"/>
        <w:ind w:right="-365"/>
        <w:jc w:val="left"/>
        <w:rPr>
          <w:rFonts w:cs="Arial"/>
          <w:b/>
          <w:szCs w:val="26"/>
        </w:rPr>
      </w:pPr>
    </w:p>
    <w:p w:rsidR="00F230D3" w:rsidRPr="00F230D3" w:rsidRDefault="00F230D3" w:rsidP="00F230D3">
      <w:pPr>
        <w:snapToGrid w:val="0"/>
        <w:ind w:right="-18"/>
        <w:rPr>
          <w:rFonts w:cs="Arial"/>
          <w:szCs w:val="26"/>
        </w:rPr>
      </w:pPr>
      <w:r w:rsidRPr="00F230D3">
        <w:rPr>
          <w:rFonts w:cs="Arial"/>
          <w:szCs w:val="26"/>
        </w:rPr>
        <w:t>Экономическую основу местного самоуправления Новосолдатского  сельского поселения составляют находящееся в муниципальной собственности имущество, средства местного бюджета, а также имущественные права Новосолдатского  сельского поселения.</w:t>
      </w:r>
    </w:p>
    <w:p w:rsidR="00F230D3" w:rsidRPr="00F230D3" w:rsidRDefault="00F230D3" w:rsidP="00F230D3">
      <w:pPr>
        <w:snapToGrid w:val="0"/>
        <w:ind w:right="-365"/>
        <w:rPr>
          <w:rFonts w:cs="Arial"/>
          <w:b/>
          <w:szCs w:val="26"/>
        </w:rPr>
      </w:pPr>
    </w:p>
    <w:p w:rsidR="00F230D3" w:rsidRPr="00F230D3" w:rsidRDefault="00F230D3" w:rsidP="00F230D3">
      <w:pPr>
        <w:snapToGrid w:val="0"/>
        <w:ind w:right="-365"/>
        <w:rPr>
          <w:rFonts w:cs="Arial"/>
          <w:b/>
          <w:szCs w:val="26"/>
        </w:rPr>
      </w:pPr>
      <w:r w:rsidRPr="00F230D3">
        <w:rPr>
          <w:rFonts w:cs="Arial"/>
          <w:b/>
          <w:szCs w:val="26"/>
        </w:rPr>
        <w:t>СТАТЬЯ 48.</w:t>
      </w:r>
      <w:r w:rsidRPr="00F230D3">
        <w:rPr>
          <w:rFonts w:cs="Arial"/>
          <w:szCs w:val="26"/>
        </w:rPr>
        <w:t xml:space="preserve"> </w:t>
      </w:r>
      <w:r w:rsidRPr="00F230D3">
        <w:rPr>
          <w:rFonts w:cs="Arial"/>
          <w:b/>
          <w:szCs w:val="26"/>
        </w:rPr>
        <w:t>Муниципальное имущество.</w:t>
      </w:r>
    </w:p>
    <w:p w:rsidR="00F230D3" w:rsidRPr="00F230D3" w:rsidRDefault="00F230D3" w:rsidP="00F230D3">
      <w:pPr>
        <w:snapToGrid w:val="0"/>
        <w:ind w:right="-365"/>
        <w:jc w:val="left"/>
        <w:rPr>
          <w:rFonts w:cs="Arial"/>
          <w:b/>
          <w:szCs w:val="26"/>
        </w:rPr>
      </w:pPr>
    </w:p>
    <w:p w:rsidR="00F230D3" w:rsidRPr="00F230D3" w:rsidRDefault="00F230D3" w:rsidP="00F230D3">
      <w:pPr>
        <w:snapToGrid w:val="0"/>
        <w:ind w:right="-365"/>
        <w:rPr>
          <w:rFonts w:cs="Arial"/>
          <w:szCs w:val="26"/>
        </w:rPr>
      </w:pPr>
      <w:r w:rsidRPr="00F230D3">
        <w:rPr>
          <w:rFonts w:cs="Arial"/>
          <w:szCs w:val="26"/>
        </w:rPr>
        <w:t>В собственности Новосолдатского сельского поселения может находиться:</w:t>
      </w:r>
    </w:p>
    <w:p w:rsidR="008C2405" w:rsidRDefault="00F230D3" w:rsidP="00F230D3">
      <w:pPr>
        <w:autoSpaceDE w:val="0"/>
        <w:autoSpaceDN w:val="0"/>
        <w:adjustRightInd w:val="0"/>
      </w:pPr>
      <w:r w:rsidRPr="00F230D3">
        <w:rPr>
          <w:rFonts w:cs="Arial"/>
          <w:szCs w:val="26"/>
        </w:rPr>
        <w:t xml:space="preserve">1) </w:t>
      </w:r>
      <w:r w:rsidR="008C2405" w:rsidRPr="008C2405">
        <w:t>имущество, предназначенное для решения, установленных Федеральным законом от 6 октября 2003 года № 131 – ФЗ «Об общих принципах организации местного самоуправления в Российской Федерации» вопросов местного значения</w:t>
      </w:r>
      <w:r w:rsidR="008C2405">
        <w:t xml:space="preserve"> (в ред. реш. от 30.01.2015 №138);</w:t>
      </w:r>
    </w:p>
    <w:p w:rsidR="00F230D3" w:rsidRPr="00F230D3" w:rsidRDefault="00F230D3" w:rsidP="00F230D3">
      <w:pPr>
        <w:autoSpaceDE w:val="0"/>
        <w:autoSpaceDN w:val="0"/>
        <w:adjustRightInd w:val="0"/>
        <w:rPr>
          <w:rFonts w:cs="Arial"/>
          <w:szCs w:val="26"/>
        </w:rPr>
      </w:pPr>
      <w:r w:rsidRPr="00F230D3">
        <w:rPr>
          <w:rFonts w:cs="Arial"/>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F230D3">
        <w:rPr>
          <w:rFonts w:cs="Arial"/>
          <w:bCs/>
          <w:szCs w:val="26"/>
        </w:rPr>
        <w:t>з</w:t>
      </w:r>
      <w:r w:rsidRPr="00F230D3">
        <w:rPr>
          <w:rFonts w:cs="Arial"/>
          <w:szCs w:val="26"/>
        </w:rPr>
        <w:t>акона  от 06.10.2003 г. № 131-ФЗ «Об общих принципах организации местного самоуправления в Российской Федерации»;</w:t>
      </w:r>
    </w:p>
    <w:p w:rsidR="00F230D3" w:rsidRPr="00F230D3" w:rsidRDefault="00F230D3" w:rsidP="00F230D3">
      <w:pPr>
        <w:autoSpaceDE w:val="0"/>
        <w:autoSpaceDN w:val="0"/>
        <w:adjustRightInd w:val="0"/>
        <w:rPr>
          <w:rFonts w:cs="Arial"/>
          <w:szCs w:val="26"/>
        </w:rPr>
      </w:pPr>
      <w:r w:rsidRPr="00F230D3">
        <w:rPr>
          <w:rFonts w:cs="Arial"/>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Новосолдатского </w:t>
      </w:r>
      <w:r w:rsidRPr="00F230D3">
        <w:rPr>
          <w:rFonts w:cs="Arial"/>
          <w:bCs/>
          <w:szCs w:val="26"/>
        </w:rPr>
        <w:t>сельского поселения</w:t>
      </w:r>
      <w:r w:rsidRPr="00F230D3">
        <w:rPr>
          <w:rFonts w:cs="Arial"/>
          <w:szCs w:val="26"/>
        </w:rPr>
        <w:t>;</w:t>
      </w:r>
    </w:p>
    <w:p w:rsidR="00F230D3" w:rsidRPr="00F230D3" w:rsidRDefault="00F230D3" w:rsidP="00F230D3">
      <w:pPr>
        <w:autoSpaceDE w:val="0"/>
        <w:autoSpaceDN w:val="0"/>
        <w:adjustRightInd w:val="0"/>
        <w:rPr>
          <w:rFonts w:cs="Arial"/>
          <w:szCs w:val="26"/>
        </w:rPr>
      </w:pPr>
      <w:r w:rsidRPr="00F230D3">
        <w:rPr>
          <w:rFonts w:cs="Arial"/>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230D3" w:rsidRPr="00F230D3" w:rsidRDefault="008C2405" w:rsidP="00F230D3">
      <w:pPr>
        <w:snapToGrid w:val="0"/>
        <w:ind w:right="-365"/>
        <w:rPr>
          <w:rFonts w:cs="Arial"/>
          <w:szCs w:val="26"/>
        </w:rPr>
      </w:pPr>
      <w:r w:rsidRPr="008C2405">
        <w:t xml:space="preserve">5) </w:t>
      </w:r>
      <w:r w:rsidRPr="008C2405">
        <w:rPr>
          <w:lang w:eastAsia="en-US"/>
        </w:rPr>
        <w:t>имущество, предназначенное для решения вопросов местного значения в соответствии с частью 3 статьи 14 Федерального закона</w:t>
      </w:r>
      <w:r w:rsidRPr="008C2405">
        <w:t xml:space="preserve"> </w:t>
      </w:r>
      <w:r w:rsidRPr="008C2405">
        <w:rPr>
          <w:lang w:eastAsia="en-US"/>
        </w:rPr>
        <w:t xml:space="preserve">от 6 октября 2003 года № 131 – 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w:t>
      </w:r>
      <w:r w:rsidRPr="008C2405">
        <w:t>от 6 октября 2003 года № 131 – ФЗ «Об общих принципах организации местного самоуправления в Российской Федерации</w:t>
      </w:r>
      <w:r>
        <w:rPr>
          <w:lang w:eastAsia="en-US"/>
        </w:rPr>
        <w:t>» (в ред. реш. от 30.01.2015 №138).</w:t>
      </w:r>
    </w:p>
    <w:p w:rsidR="00F230D3" w:rsidRPr="00F230D3" w:rsidRDefault="00F230D3" w:rsidP="00F230D3">
      <w:pPr>
        <w:snapToGrid w:val="0"/>
        <w:ind w:right="-365"/>
        <w:rPr>
          <w:rFonts w:cs="Arial"/>
          <w:b/>
          <w:szCs w:val="26"/>
        </w:rPr>
      </w:pPr>
      <w:r w:rsidRPr="00F230D3">
        <w:rPr>
          <w:rFonts w:cs="Arial"/>
          <w:b/>
          <w:szCs w:val="26"/>
        </w:rPr>
        <w:t>СТАТЬЯ 49.</w:t>
      </w:r>
      <w:r w:rsidRPr="00F230D3">
        <w:rPr>
          <w:rFonts w:cs="Arial"/>
          <w:i/>
          <w:szCs w:val="26"/>
        </w:rPr>
        <w:t xml:space="preserve"> </w:t>
      </w:r>
      <w:r w:rsidRPr="00F230D3">
        <w:rPr>
          <w:rFonts w:cs="Arial"/>
          <w:b/>
          <w:szCs w:val="26"/>
        </w:rPr>
        <w:t>Владение, пользование и распоряжение муниципальным имуществом.</w:t>
      </w:r>
    </w:p>
    <w:p w:rsidR="00F230D3" w:rsidRPr="00F230D3" w:rsidRDefault="00F230D3" w:rsidP="00F230D3">
      <w:pPr>
        <w:snapToGrid w:val="0"/>
        <w:ind w:right="-365"/>
        <w:jc w:val="left"/>
        <w:rPr>
          <w:rFonts w:cs="Arial"/>
          <w:b/>
          <w:szCs w:val="26"/>
        </w:rPr>
      </w:pPr>
    </w:p>
    <w:p w:rsidR="00F230D3" w:rsidRPr="00F230D3" w:rsidRDefault="00F230D3" w:rsidP="00F230D3">
      <w:pPr>
        <w:snapToGrid w:val="0"/>
        <w:ind w:right="-18"/>
        <w:rPr>
          <w:rFonts w:cs="Arial"/>
          <w:szCs w:val="26"/>
        </w:rPr>
      </w:pPr>
      <w:r w:rsidRPr="00F230D3">
        <w:rPr>
          <w:rFonts w:cs="Arial"/>
          <w:szCs w:val="26"/>
        </w:rPr>
        <w:t xml:space="preserve">1.Органы местного самоуправления от имени Новосолдатского  </w:t>
      </w:r>
      <w:r w:rsidRPr="00F230D3">
        <w:rPr>
          <w:rFonts w:cs="Arial"/>
          <w:bCs/>
          <w:szCs w:val="26"/>
        </w:rPr>
        <w:t>сельского поселения</w:t>
      </w:r>
      <w:r w:rsidRPr="00F230D3">
        <w:rPr>
          <w:rFonts w:cs="Arial"/>
          <w:szCs w:val="26"/>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Новосолдатского </w:t>
      </w:r>
      <w:r w:rsidRPr="00F230D3">
        <w:rPr>
          <w:rFonts w:cs="Arial"/>
          <w:bCs/>
          <w:szCs w:val="26"/>
        </w:rPr>
        <w:t>сельского поселения</w:t>
      </w:r>
      <w:r w:rsidRPr="00F230D3">
        <w:rPr>
          <w:rFonts w:cs="Arial"/>
          <w:szCs w:val="26"/>
        </w:rPr>
        <w:t>.</w:t>
      </w:r>
    </w:p>
    <w:p w:rsidR="00F230D3" w:rsidRPr="00F230D3" w:rsidRDefault="00F230D3" w:rsidP="00F230D3">
      <w:pPr>
        <w:snapToGrid w:val="0"/>
        <w:ind w:right="-18"/>
        <w:rPr>
          <w:rFonts w:cs="Arial"/>
          <w:szCs w:val="26"/>
        </w:rPr>
      </w:pPr>
      <w:r w:rsidRPr="00F230D3">
        <w:rPr>
          <w:rFonts w:cs="Arial"/>
          <w:szCs w:val="26"/>
        </w:rPr>
        <w:t xml:space="preserve">2. Органы местного самоуправления Новосолдатского </w:t>
      </w:r>
      <w:r w:rsidRPr="00F230D3">
        <w:rPr>
          <w:rFonts w:cs="Arial"/>
          <w:bCs/>
          <w:szCs w:val="26"/>
        </w:rPr>
        <w:t>сельского поселения</w:t>
      </w:r>
      <w:r w:rsidRPr="00F230D3">
        <w:rPr>
          <w:rFonts w:cs="Arial"/>
          <w:szCs w:val="26"/>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230D3" w:rsidRPr="00F230D3" w:rsidRDefault="00F230D3" w:rsidP="00F230D3">
      <w:pPr>
        <w:snapToGrid w:val="0"/>
        <w:ind w:right="-18"/>
        <w:rPr>
          <w:rFonts w:cs="Arial"/>
          <w:szCs w:val="26"/>
        </w:rPr>
      </w:pPr>
      <w:r w:rsidRPr="00F230D3">
        <w:rPr>
          <w:rFonts w:cs="Arial"/>
          <w:szCs w:val="26"/>
        </w:rPr>
        <w:t xml:space="preserve">3. Порядок и условия приватизации муниципального имущества определяются нормативными правовыми актами органов местного самоуправления Новосолдатского </w:t>
      </w:r>
      <w:r w:rsidRPr="00F230D3">
        <w:rPr>
          <w:rFonts w:cs="Arial"/>
          <w:bCs/>
          <w:szCs w:val="26"/>
        </w:rPr>
        <w:t>сельского поселения</w:t>
      </w:r>
      <w:r w:rsidRPr="00F230D3">
        <w:rPr>
          <w:rFonts w:cs="Arial"/>
          <w:szCs w:val="26"/>
        </w:rPr>
        <w:t xml:space="preserve"> в соответствии с федеральными законами.</w:t>
      </w:r>
    </w:p>
    <w:p w:rsidR="00F230D3" w:rsidRPr="00F230D3" w:rsidRDefault="00F230D3" w:rsidP="00F230D3">
      <w:pPr>
        <w:snapToGrid w:val="0"/>
        <w:ind w:right="-18"/>
        <w:rPr>
          <w:rFonts w:cs="Arial"/>
          <w:szCs w:val="26"/>
        </w:rPr>
      </w:pPr>
      <w:r w:rsidRPr="00F230D3">
        <w:rPr>
          <w:rFonts w:cs="Arial"/>
          <w:szCs w:val="26"/>
        </w:rPr>
        <w:t xml:space="preserve">Доходы от использования и приватизации муниципального имущества поступают в бюджет Новосолдатского </w:t>
      </w:r>
      <w:r w:rsidRPr="00F230D3">
        <w:rPr>
          <w:rFonts w:cs="Arial"/>
          <w:bCs/>
          <w:szCs w:val="26"/>
        </w:rPr>
        <w:t>сельского поселения</w:t>
      </w:r>
      <w:r w:rsidRPr="00F230D3">
        <w:rPr>
          <w:rFonts w:cs="Arial"/>
          <w:szCs w:val="26"/>
        </w:rPr>
        <w:t>.</w:t>
      </w:r>
    </w:p>
    <w:p w:rsidR="00F50620" w:rsidRPr="00F50620" w:rsidRDefault="00F230D3" w:rsidP="00F50620">
      <w:pPr>
        <w:pStyle w:val="ConsNormal"/>
        <w:widowControl/>
        <w:ind w:right="-17" w:firstLine="567"/>
        <w:jc w:val="both"/>
        <w:rPr>
          <w:rFonts w:cs="Arial"/>
          <w:sz w:val="26"/>
          <w:szCs w:val="26"/>
        </w:rPr>
      </w:pPr>
      <w:r w:rsidRPr="00F50620">
        <w:rPr>
          <w:rFonts w:cs="Arial"/>
          <w:sz w:val="26"/>
          <w:szCs w:val="26"/>
        </w:rPr>
        <w:t xml:space="preserve">4. </w:t>
      </w:r>
      <w:r w:rsidR="00F50620" w:rsidRPr="00F50620">
        <w:rPr>
          <w:rFonts w:cs="Arial"/>
          <w:sz w:val="26"/>
          <w:szCs w:val="26"/>
        </w:rPr>
        <w:t>Новосолдатское</w:t>
      </w:r>
      <w:r w:rsidR="00F50620" w:rsidRPr="00F50620">
        <w:rPr>
          <w:rFonts w:cs="Arial"/>
          <w:bCs/>
          <w:sz w:val="26"/>
          <w:szCs w:val="26"/>
        </w:rPr>
        <w:t xml:space="preserve"> сельское поселение</w:t>
      </w:r>
      <w:r w:rsidR="00F50620" w:rsidRPr="00F50620">
        <w:rPr>
          <w:rFonts w:cs="Arial"/>
          <w:sz w:val="26"/>
          <w:szCs w:val="26"/>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F50620">
        <w:rPr>
          <w:rFonts w:cs="Arial"/>
          <w:sz w:val="26"/>
          <w:szCs w:val="26"/>
        </w:rPr>
        <w:t xml:space="preserve"> (в ред. реш. №34 от 21.02.2011)</w:t>
      </w:r>
      <w:r w:rsidR="00F50620" w:rsidRPr="00F50620">
        <w:rPr>
          <w:rFonts w:cs="Arial"/>
          <w:sz w:val="26"/>
          <w:szCs w:val="26"/>
        </w:rPr>
        <w:t>.</w:t>
      </w:r>
    </w:p>
    <w:p w:rsidR="00F230D3" w:rsidRPr="00F50620" w:rsidRDefault="00ED311C" w:rsidP="00F50620">
      <w:pPr>
        <w:snapToGrid w:val="0"/>
        <w:ind w:right="-17"/>
        <w:rPr>
          <w:rFonts w:cs="Arial"/>
          <w:szCs w:val="26"/>
        </w:rPr>
      </w:pPr>
      <w:r>
        <w:rPr>
          <w:lang w:eastAsia="en-US"/>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Новосолдатского сельского поселения</w:t>
      </w:r>
      <w:r>
        <w:rPr>
          <w:rFonts w:cs="Arial"/>
          <w:szCs w:val="26"/>
        </w:rPr>
        <w:t xml:space="preserve"> </w:t>
      </w:r>
      <w:r w:rsidR="00F50620">
        <w:rPr>
          <w:rFonts w:cs="Arial"/>
          <w:szCs w:val="26"/>
        </w:rPr>
        <w:t>(в ред. реш. №34 от 21.02.2011</w:t>
      </w:r>
      <w:r>
        <w:rPr>
          <w:rFonts w:cs="Arial"/>
          <w:szCs w:val="26"/>
        </w:rPr>
        <w:t>; №114 от 30.12.2013</w:t>
      </w:r>
      <w:r w:rsidR="00F50620">
        <w:rPr>
          <w:rFonts w:cs="Arial"/>
          <w:szCs w:val="26"/>
        </w:rPr>
        <w:t>)</w:t>
      </w:r>
      <w:r w:rsidR="00F50620" w:rsidRPr="00F50620">
        <w:rPr>
          <w:rFonts w:cs="Arial"/>
          <w:szCs w:val="26"/>
        </w:rPr>
        <w:t>.</w:t>
      </w:r>
    </w:p>
    <w:p w:rsidR="00F230D3" w:rsidRPr="00F230D3" w:rsidRDefault="00F230D3" w:rsidP="00F230D3">
      <w:pPr>
        <w:autoSpaceDE w:val="0"/>
        <w:autoSpaceDN w:val="0"/>
        <w:adjustRightInd w:val="0"/>
        <w:rPr>
          <w:rFonts w:cs="Arial"/>
          <w:szCs w:val="26"/>
        </w:rPr>
      </w:pPr>
      <w:r w:rsidRPr="00F230D3">
        <w:rPr>
          <w:rFonts w:cs="Arial"/>
          <w:szCs w:val="26"/>
        </w:rPr>
        <w:t>5. Муниципальное унитарное предприятие может быть создано в случае:</w:t>
      </w:r>
    </w:p>
    <w:p w:rsidR="00F230D3" w:rsidRPr="00F230D3" w:rsidRDefault="00F230D3" w:rsidP="00F230D3">
      <w:pPr>
        <w:autoSpaceDE w:val="0"/>
        <w:autoSpaceDN w:val="0"/>
        <w:adjustRightInd w:val="0"/>
        <w:rPr>
          <w:rFonts w:cs="Arial"/>
          <w:szCs w:val="26"/>
        </w:rPr>
      </w:pPr>
      <w:r w:rsidRPr="00F230D3">
        <w:rPr>
          <w:rFonts w:cs="Arial"/>
          <w:szCs w:val="26"/>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F230D3" w:rsidRPr="00F230D3" w:rsidRDefault="00F230D3" w:rsidP="00F230D3">
      <w:pPr>
        <w:autoSpaceDE w:val="0"/>
        <w:autoSpaceDN w:val="0"/>
        <w:adjustRightInd w:val="0"/>
        <w:rPr>
          <w:rFonts w:cs="Arial"/>
          <w:szCs w:val="26"/>
        </w:rPr>
      </w:pPr>
      <w:r w:rsidRPr="00F230D3">
        <w:rPr>
          <w:rFonts w:cs="Arial"/>
          <w:szCs w:val="26"/>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F230D3" w:rsidRPr="00F230D3" w:rsidRDefault="00F230D3" w:rsidP="00F230D3">
      <w:pPr>
        <w:autoSpaceDE w:val="0"/>
        <w:autoSpaceDN w:val="0"/>
        <w:adjustRightInd w:val="0"/>
        <w:rPr>
          <w:rFonts w:cs="Arial"/>
          <w:szCs w:val="26"/>
        </w:rPr>
      </w:pPr>
      <w:r w:rsidRPr="00F230D3">
        <w:rPr>
          <w:rFonts w:cs="Arial"/>
          <w:szCs w:val="26"/>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F230D3" w:rsidRPr="00F230D3" w:rsidRDefault="00F230D3" w:rsidP="00F230D3">
      <w:pPr>
        <w:autoSpaceDE w:val="0"/>
        <w:autoSpaceDN w:val="0"/>
        <w:adjustRightInd w:val="0"/>
        <w:rPr>
          <w:rFonts w:cs="Arial"/>
          <w:szCs w:val="26"/>
        </w:rPr>
      </w:pPr>
      <w:r w:rsidRPr="00F230D3">
        <w:rPr>
          <w:rFonts w:cs="Arial"/>
          <w:szCs w:val="26"/>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F230D3" w:rsidRPr="00F230D3" w:rsidRDefault="00F230D3" w:rsidP="00F230D3">
      <w:pPr>
        <w:autoSpaceDE w:val="0"/>
        <w:autoSpaceDN w:val="0"/>
        <w:adjustRightInd w:val="0"/>
        <w:rPr>
          <w:rFonts w:cs="Arial"/>
          <w:szCs w:val="26"/>
        </w:rPr>
      </w:pPr>
      <w:r w:rsidRPr="00F230D3">
        <w:rPr>
          <w:rFonts w:cs="Arial"/>
          <w:szCs w:val="26"/>
        </w:rPr>
        <w:t>5) необходимости производства отдельных видов продукции, изъятой из оборота или ограниченно оборотоспособной.</w:t>
      </w:r>
    </w:p>
    <w:p w:rsidR="00F230D3" w:rsidRPr="00F230D3" w:rsidRDefault="00F230D3" w:rsidP="00F230D3">
      <w:pPr>
        <w:autoSpaceDE w:val="0"/>
        <w:autoSpaceDN w:val="0"/>
        <w:adjustRightInd w:val="0"/>
        <w:rPr>
          <w:rFonts w:cs="Arial"/>
          <w:szCs w:val="26"/>
        </w:rPr>
      </w:pPr>
      <w:r w:rsidRPr="00F230D3">
        <w:rPr>
          <w:rFonts w:cs="Arial"/>
          <w:szCs w:val="26"/>
        </w:rPr>
        <w:t>6. Казенное предприятие может быть создано в случае:</w:t>
      </w:r>
    </w:p>
    <w:p w:rsidR="00F230D3" w:rsidRPr="00F230D3" w:rsidRDefault="00F230D3" w:rsidP="00F230D3">
      <w:pPr>
        <w:autoSpaceDE w:val="0"/>
        <w:autoSpaceDN w:val="0"/>
        <w:adjustRightInd w:val="0"/>
        <w:rPr>
          <w:rFonts w:cs="Arial"/>
          <w:szCs w:val="26"/>
        </w:rPr>
      </w:pPr>
      <w:r w:rsidRPr="00F230D3">
        <w:rPr>
          <w:rFonts w:cs="Arial"/>
          <w:szCs w:val="26"/>
        </w:rPr>
        <w:t>1) если преобладающая или значительная часть производимой продукции, выполняемых работ, оказываемых услуг предназначена для нужд  Новосолдатского  сельского поселения;</w:t>
      </w:r>
    </w:p>
    <w:p w:rsidR="00F230D3" w:rsidRPr="00F230D3" w:rsidRDefault="00F230D3" w:rsidP="00F230D3">
      <w:pPr>
        <w:autoSpaceDE w:val="0"/>
        <w:autoSpaceDN w:val="0"/>
        <w:adjustRightInd w:val="0"/>
        <w:rPr>
          <w:rFonts w:cs="Arial"/>
          <w:szCs w:val="26"/>
        </w:rPr>
      </w:pPr>
      <w:r w:rsidRPr="00F230D3">
        <w:rPr>
          <w:rFonts w:cs="Arial"/>
          <w:szCs w:val="26"/>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F230D3" w:rsidRPr="00F230D3" w:rsidRDefault="00F230D3" w:rsidP="00F230D3">
      <w:pPr>
        <w:autoSpaceDE w:val="0"/>
        <w:autoSpaceDN w:val="0"/>
        <w:adjustRightInd w:val="0"/>
        <w:rPr>
          <w:rFonts w:cs="Arial"/>
          <w:szCs w:val="26"/>
        </w:rPr>
      </w:pPr>
      <w:r w:rsidRPr="00F230D3">
        <w:rPr>
          <w:rFonts w:cs="Arial"/>
          <w:szCs w:val="26"/>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F230D3" w:rsidRPr="00F230D3" w:rsidRDefault="00F230D3" w:rsidP="00F230D3">
      <w:pPr>
        <w:autoSpaceDE w:val="0"/>
        <w:autoSpaceDN w:val="0"/>
        <w:adjustRightInd w:val="0"/>
        <w:rPr>
          <w:rFonts w:cs="Arial"/>
          <w:szCs w:val="26"/>
        </w:rPr>
      </w:pPr>
      <w:r w:rsidRPr="00F230D3">
        <w:rPr>
          <w:rFonts w:cs="Arial"/>
          <w:szCs w:val="26"/>
        </w:rPr>
        <w:t>4) необходимости разработки и производства отдельных видов продукции, обеспечивающей безопасность Российской Федерации;</w:t>
      </w:r>
    </w:p>
    <w:p w:rsidR="00F230D3" w:rsidRPr="00F230D3" w:rsidRDefault="00F230D3" w:rsidP="00F230D3">
      <w:pPr>
        <w:autoSpaceDE w:val="0"/>
        <w:autoSpaceDN w:val="0"/>
        <w:adjustRightInd w:val="0"/>
        <w:rPr>
          <w:rFonts w:cs="Arial"/>
          <w:szCs w:val="26"/>
        </w:rPr>
      </w:pPr>
      <w:r w:rsidRPr="00F230D3">
        <w:rPr>
          <w:rFonts w:cs="Arial"/>
          <w:szCs w:val="26"/>
        </w:rPr>
        <w:t>5) необходимости производства отдельных видов продукции, изъятой из оборота или ограниченно оборотоспособной;</w:t>
      </w:r>
    </w:p>
    <w:p w:rsidR="00F230D3" w:rsidRPr="00F230D3" w:rsidRDefault="00F230D3" w:rsidP="00F230D3">
      <w:pPr>
        <w:autoSpaceDE w:val="0"/>
        <w:autoSpaceDN w:val="0"/>
        <w:adjustRightInd w:val="0"/>
        <w:rPr>
          <w:rFonts w:cs="Arial"/>
          <w:szCs w:val="26"/>
        </w:rPr>
      </w:pPr>
      <w:r w:rsidRPr="00F230D3">
        <w:rPr>
          <w:rFonts w:cs="Arial"/>
          <w:szCs w:val="26"/>
        </w:rPr>
        <w:t>6) необходимости осуществления отдельных дотируемых видов деятельности и ведения убыточных производств;</w:t>
      </w:r>
    </w:p>
    <w:p w:rsidR="00F230D3" w:rsidRPr="00F230D3" w:rsidRDefault="00F230D3" w:rsidP="00F230D3">
      <w:pPr>
        <w:autoSpaceDE w:val="0"/>
        <w:autoSpaceDN w:val="0"/>
        <w:adjustRightInd w:val="0"/>
        <w:rPr>
          <w:rFonts w:cs="Arial"/>
          <w:szCs w:val="26"/>
        </w:rPr>
      </w:pPr>
      <w:r w:rsidRPr="00F230D3">
        <w:rPr>
          <w:rFonts w:cs="Arial"/>
          <w:szCs w:val="26"/>
        </w:rPr>
        <w:t>7) необходимости осуществления деятельности, предусмотренной федеральными законами исключительно для казенных предприятий.</w:t>
      </w:r>
    </w:p>
    <w:p w:rsidR="00F230D3" w:rsidRPr="00F230D3" w:rsidRDefault="00F230D3" w:rsidP="00F230D3">
      <w:pPr>
        <w:autoSpaceDE w:val="0"/>
        <w:autoSpaceDN w:val="0"/>
        <w:adjustRightInd w:val="0"/>
        <w:rPr>
          <w:rFonts w:cs="Arial"/>
          <w:szCs w:val="26"/>
        </w:rPr>
      </w:pPr>
      <w:r w:rsidRPr="00F230D3">
        <w:rPr>
          <w:rFonts w:cs="Arial"/>
          <w:szCs w:val="26"/>
        </w:rPr>
        <w:t xml:space="preserve">7. Решение об учреждении муниципального унитарного предприятия принимается  администрацией Новосолдатского  сельского поселения . </w:t>
      </w:r>
    </w:p>
    <w:p w:rsidR="00F230D3" w:rsidRPr="00F230D3" w:rsidRDefault="00F230D3" w:rsidP="00F230D3">
      <w:pPr>
        <w:autoSpaceDE w:val="0"/>
        <w:autoSpaceDN w:val="0"/>
        <w:adjustRightInd w:val="0"/>
        <w:rPr>
          <w:rFonts w:cs="Arial"/>
          <w:szCs w:val="26"/>
        </w:rPr>
      </w:pPr>
      <w:r w:rsidRPr="00F230D3">
        <w:rPr>
          <w:rFonts w:cs="Arial"/>
          <w:szCs w:val="26"/>
        </w:rPr>
        <w:t>Решение об учреждении муниципального унитарного предприятия должно определять цели и предмет деятельности унитарного предприятия.</w:t>
      </w:r>
    </w:p>
    <w:p w:rsidR="00F230D3" w:rsidRPr="00F230D3" w:rsidRDefault="00F230D3" w:rsidP="00F230D3">
      <w:pPr>
        <w:autoSpaceDE w:val="0"/>
        <w:autoSpaceDN w:val="0"/>
        <w:adjustRightInd w:val="0"/>
        <w:rPr>
          <w:rFonts w:cs="Arial"/>
          <w:szCs w:val="26"/>
        </w:rPr>
      </w:pPr>
      <w:r w:rsidRPr="00F230D3">
        <w:rPr>
          <w:rFonts w:cs="Arial"/>
          <w:szCs w:val="26"/>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F230D3" w:rsidRPr="00F230D3" w:rsidRDefault="00F230D3" w:rsidP="00F230D3">
      <w:pPr>
        <w:autoSpaceDE w:val="0"/>
        <w:autoSpaceDN w:val="0"/>
        <w:adjustRightInd w:val="0"/>
        <w:rPr>
          <w:rFonts w:cs="Arial"/>
          <w:szCs w:val="26"/>
        </w:rPr>
      </w:pPr>
      <w:r w:rsidRPr="00F230D3">
        <w:rPr>
          <w:rFonts w:cs="Arial"/>
          <w:szCs w:val="26"/>
        </w:rPr>
        <w:t xml:space="preserve">9. </w:t>
      </w:r>
      <w:r w:rsidR="00F50620" w:rsidRPr="003E048B">
        <w:rPr>
          <w:rFonts w:cs="Arial"/>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Новосолдатского сельского поселения</w:t>
      </w:r>
      <w:r w:rsidR="007174A4">
        <w:rPr>
          <w:rFonts w:cs="Arial"/>
          <w:szCs w:val="26"/>
        </w:rPr>
        <w:t xml:space="preserve"> (в ред. реш. №34 от 21.02.2011)</w:t>
      </w:r>
      <w:r w:rsidRPr="00F230D3">
        <w:rPr>
          <w:rFonts w:cs="Arial"/>
          <w:szCs w:val="26"/>
        </w:rPr>
        <w:t>.</w:t>
      </w:r>
    </w:p>
    <w:p w:rsidR="00045B80" w:rsidRPr="00FE5AD5" w:rsidRDefault="00F230D3" w:rsidP="00045B80">
      <w:pPr>
        <w:autoSpaceDE w:val="0"/>
        <w:autoSpaceDN w:val="0"/>
        <w:adjustRightInd w:val="0"/>
        <w:spacing w:line="360" w:lineRule="auto"/>
        <w:ind w:firstLine="709"/>
        <w:outlineLvl w:val="1"/>
        <w:rPr>
          <w:rFonts w:cs="Arial"/>
          <w:szCs w:val="26"/>
        </w:rPr>
      </w:pPr>
      <w:r w:rsidRPr="00F230D3">
        <w:rPr>
          <w:rFonts w:cs="Arial"/>
          <w:szCs w:val="26"/>
        </w:rPr>
        <w:t xml:space="preserve">10. </w:t>
      </w:r>
      <w:r w:rsidR="00045B80" w:rsidRPr="00FE5AD5">
        <w:rPr>
          <w:rFonts w:cs="Arial"/>
          <w:szCs w:val="26"/>
        </w:rPr>
        <w:t>Новосолдатское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r w:rsidR="00C74329">
        <w:rPr>
          <w:rFonts w:cs="Arial"/>
          <w:szCs w:val="26"/>
        </w:rPr>
        <w:t xml:space="preserve"> (в ред. реш. №76 от 01.08.2012)</w:t>
      </w:r>
      <w:r w:rsidR="00045B80" w:rsidRPr="00FE5AD5">
        <w:rPr>
          <w:rFonts w:cs="Arial"/>
          <w:szCs w:val="26"/>
        </w:rPr>
        <w:t>.</w:t>
      </w:r>
    </w:p>
    <w:p w:rsidR="00045B80" w:rsidRPr="00FE5AD5" w:rsidRDefault="00045B80" w:rsidP="00045B80">
      <w:pPr>
        <w:autoSpaceDE w:val="0"/>
        <w:autoSpaceDN w:val="0"/>
        <w:adjustRightInd w:val="0"/>
        <w:spacing w:line="360" w:lineRule="auto"/>
        <w:ind w:firstLine="709"/>
        <w:rPr>
          <w:rFonts w:cs="Arial"/>
          <w:szCs w:val="26"/>
        </w:rPr>
      </w:pPr>
      <w:r w:rsidRPr="00FE5AD5">
        <w:rPr>
          <w:rFonts w:cs="Arial"/>
          <w:szCs w:val="2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r w:rsidR="00C74329">
        <w:rPr>
          <w:rFonts w:cs="Arial"/>
          <w:szCs w:val="26"/>
        </w:rPr>
        <w:t xml:space="preserve"> (в ред. реш. №76 от 01.08.2012)</w:t>
      </w:r>
      <w:r w:rsidR="00C74329" w:rsidRPr="00FE5AD5">
        <w:rPr>
          <w:rFonts w:cs="Arial"/>
          <w:szCs w:val="26"/>
        </w:rPr>
        <w:t>.</w:t>
      </w:r>
    </w:p>
    <w:p w:rsidR="00045B80" w:rsidRPr="00FE5AD5" w:rsidRDefault="00045B80" w:rsidP="00045B80">
      <w:pPr>
        <w:autoSpaceDE w:val="0"/>
        <w:autoSpaceDN w:val="0"/>
        <w:adjustRightInd w:val="0"/>
        <w:spacing w:line="360" w:lineRule="auto"/>
        <w:ind w:firstLine="709"/>
        <w:rPr>
          <w:rFonts w:cs="Arial"/>
          <w:szCs w:val="26"/>
        </w:rPr>
      </w:pPr>
      <w:r w:rsidRPr="00FE5AD5">
        <w:rPr>
          <w:rFonts w:cs="Arial"/>
          <w:szCs w:val="26"/>
        </w:rPr>
        <w:t>Собственником имущества и учредителем автономного учреждения является Новосолдатское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r w:rsidR="00C74329">
        <w:rPr>
          <w:rFonts w:cs="Arial"/>
          <w:szCs w:val="26"/>
        </w:rPr>
        <w:t>(в ред. реш. №76 от 01.08.2012)</w:t>
      </w:r>
      <w:r w:rsidR="00C74329" w:rsidRPr="00FE5AD5">
        <w:rPr>
          <w:rFonts w:cs="Arial"/>
          <w:szCs w:val="26"/>
        </w:rPr>
        <w:t>.</w:t>
      </w:r>
    </w:p>
    <w:p w:rsidR="00045B80" w:rsidRPr="00FE5AD5" w:rsidRDefault="00045B80" w:rsidP="00045B80">
      <w:pPr>
        <w:autoSpaceDE w:val="0"/>
        <w:autoSpaceDN w:val="0"/>
        <w:adjustRightInd w:val="0"/>
        <w:spacing w:line="360" w:lineRule="auto"/>
        <w:ind w:firstLine="709"/>
        <w:rPr>
          <w:rFonts w:cs="Arial"/>
          <w:szCs w:val="26"/>
        </w:rPr>
      </w:pPr>
      <w:r w:rsidRPr="00FE5AD5">
        <w:rPr>
          <w:rFonts w:cs="Arial"/>
          <w:szCs w:val="26"/>
        </w:rPr>
        <w:t>Условия и порядок формирования задания учредителя и порядок финансового обеспечения выполнения этого задания определяются администрацией Новосолдатского сельского поселения</w:t>
      </w:r>
      <w:r w:rsidR="00C74329">
        <w:rPr>
          <w:rFonts w:cs="Arial"/>
          <w:szCs w:val="26"/>
        </w:rPr>
        <w:t xml:space="preserve"> (в ред. реш. №76 от 01.08.2012)</w:t>
      </w:r>
      <w:r w:rsidR="00C74329" w:rsidRPr="00FE5AD5">
        <w:rPr>
          <w:rFonts w:cs="Arial"/>
          <w:szCs w:val="26"/>
        </w:rPr>
        <w:t>.</w:t>
      </w:r>
    </w:p>
    <w:p w:rsidR="00045B80" w:rsidRPr="00FE5AD5" w:rsidRDefault="00045B80" w:rsidP="00045B80">
      <w:pPr>
        <w:autoSpaceDE w:val="0"/>
        <w:autoSpaceDN w:val="0"/>
        <w:adjustRightInd w:val="0"/>
        <w:spacing w:line="360" w:lineRule="auto"/>
        <w:ind w:firstLine="709"/>
        <w:rPr>
          <w:rFonts w:cs="Arial"/>
          <w:szCs w:val="26"/>
        </w:rPr>
      </w:pPr>
      <w:r w:rsidRPr="00FE5AD5">
        <w:rPr>
          <w:rFonts w:cs="Arial"/>
          <w:szCs w:val="26"/>
        </w:rPr>
        <w:t>Автономное учреждение может быть создано путем его учреждения или путем изменения типа существующего муниципального учреждения</w:t>
      </w:r>
      <w:r w:rsidR="00C74329">
        <w:rPr>
          <w:rFonts w:cs="Arial"/>
          <w:szCs w:val="26"/>
        </w:rPr>
        <w:t xml:space="preserve"> (в ред. реш. №76 от 01.08.2012)</w:t>
      </w:r>
      <w:r w:rsidR="00C74329" w:rsidRPr="00FE5AD5">
        <w:rPr>
          <w:rFonts w:cs="Arial"/>
          <w:szCs w:val="26"/>
        </w:rPr>
        <w:t>.</w:t>
      </w:r>
    </w:p>
    <w:p w:rsidR="00045B80" w:rsidRPr="00FE5AD5" w:rsidRDefault="00045B80" w:rsidP="00045B80">
      <w:pPr>
        <w:autoSpaceDE w:val="0"/>
        <w:autoSpaceDN w:val="0"/>
        <w:adjustRightInd w:val="0"/>
        <w:spacing w:line="360" w:lineRule="auto"/>
        <w:ind w:firstLine="709"/>
        <w:rPr>
          <w:rFonts w:cs="Arial"/>
          <w:szCs w:val="26"/>
        </w:rPr>
      </w:pPr>
      <w:r w:rsidRPr="00FE5AD5">
        <w:rPr>
          <w:rFonts w:cs="Arial"/>
          <w:szCs w:val="26"/>
        </w:rPr>
        <w:t>Решение о создании автономного учреждения на базе имущества, находящегося в муниципальной собственности, принимается администрацией Новосолдатского сельского поселения</w:t>
      </w:r>
      <w:r w:rsidR="00C74329">
        <w:rPr>
          <w:rFonts w:cs="Arial"/>
          <w:szCs w:val="26"/>
        </w:rPr>
        <w:t xml:space="preserve"> (в ред. реш. №76 от 01.08.2012)</w:t>
      </w:r>
      <w:r w:rsidR="00C74329" w:rsidRPr="00FE5AD5">
        <w:rPr>
          <w:rFonts w:cs="Arial"/>
          <w:szCs w:val="26"/>
        </w:rPr>
        <w:t>.</w:t>
      </w:r>
    </w:p>
    <w:p w:rsidR="00045B80" w:rsidRPr="00FE5AD5" w:rsidRDefault="00045B80" w:rsidP="00045B80">
      <w:pPr>
        <w:autoSpaceDE w:val="0"/>
        <w:autoSpaceDN w:val="0"/>
        <w:adjustRightInd w:val="0"/>
        <w:spacing w:line="360" w:lineRule="auto"/>
        <w:ind w:firstLine="709"/>
        <w:rPr>
          <w:rFonts w:cs="Arial"/>
          <w:szCs w:val="26"/>
        </w:rPr>
      </w:pPr>
      <w:r w:rsidRPr="00FE5AD5">
        <w:rPr>
          <w:rFonts w:cs="Arial"/>
          <w:szCs w:val="2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r w:rsidR="00C74329">
        <w:rPr>
          <w:rFonts w:cs="Arial"/>
          <w:szCs w:val="26"/>
        </w:rPr>
        <w:t>(в ред. реш. №76 от 01.08.2012)</w:t>
      </w:r>
      <w:r w:rsidR="00C74329" w:rsidRPr="00FE5AD5">
        <w:rPr>
          <w:rFonts w:cs="Arial"/>
          <w:szCs w:val="26"/>
        </w:rPr>
        <w:t>.</w:t>
      </w:r>
    </w:p>
    <w:p w:rsidR="00045B80" w:rsidRPr="00FE5AD5" w:rsidRDefault="00045B80" w:rsidP="00045B80">
      <w:pPr>
        <w:autoSpaceDE w:val="0"/>
        <w:autoSpaceDN w:val="0"/>
        <w:adjustRightInd w:val="0"/>
        <w:spacing w:line="360" w:lineRule="auto"/>
        <w:ind w:firstLine="709"/>
        <w:rPr>
          <w:rFonts w:cs="Arial"/>
          <w:szCs w:val="26"/>
        </w:rPr>
      </w:pPr>
      <w:r w:rsidRPr="00FE5AD5">
        <w:rPr>
          <w:rFonts w:cs="Arial"/>
          <w:szCs w:val="2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r w:rsidR="00C74329">
        <w:rPr>
          <w:rFonts w:cs="Arial"/>
          <w:szCs w:val="26"/>
        </w:rPr>
        <w:t xml:space="preserve"> (в ред. реш. №76 от 01.08.2012)</w:t>
      </w:r>
      <w:r w:rsidR="00C74329" w:rsidRPr="00FE5AD5">
        <w:rPr>
          <w:rFonts w:cs="Arial"/>
          <w:szCs w:val="26"/>
        </w:rPr>
        <w:t>.</w:t>
      </w:r>
    </w:p>
    <w:p w:rsidR="00045B80" w:rsidRPr="00FE5AD5" w:rsidRDefault="00045B80" w:rsidP="00045B80">
      <w:pPr>
        <w:autoSpaceDE w:val="0"/>
        <w:autoSpaceDN w:val="0"/>
        <w:adjustRightInd w:val="0"/>
        <w:spacing w:line="360" w:lineRule="auto"/>
        <w:ind w:firstLine="709"/>
        <w:rPr>
          <w:rFonts w:cs="Arial"/>
          <w:szCs w:val="26"/>
        </w:rPr>
      </w:pPr>
      <w:r w:rsidRPr="00FE5AD5">
        <w:rPr>
          <w:rFonts w:cs="Arial"/>
          <w:szCs w:val="2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r w:rsidR="00C74329">
        <w:rPr>
          <w:rFonts w:cs="Arial"/>
          <w:szCs w:val="26"/>
        </w:rPr>
        <w:t>(в ред. реш. №76 от 01.08.2012)</w:t>
      </w:r>
      <w:r w:rsidR="00C74329" w:rsidRPr="00FE5AD5">
        <w:rPr>
          <w:rFonts w:cs="Arial"/>
          <w:szCs w:val="26"/>
        </w:rPr>
        <w:t>.</w:t>
      </w:r>
    </w:p>
    <w:p w:rsidR="00045B80" w:rsidRPr="00FE5AD5" w:rsidRDefault="00045B80" w:rsidP="00045B80">
      <w:pPr>
        <w:autoSpaceDE w:val="0"/>
        <w:autoSpaceDN w:val="0"/>
        <w:adjustRightInd w:val="0"/>
        <w:spacing w:line="360" w:lineRule="auto"/>
        <w:ind w:firstLine="709"/>
        <w:rPr>
          <w:rFonts w:cs="Arial"/>
          <w:szCs w:val="26"/>
        </w:rPr>
      </w:pPr>
      <w:r w:rsidRPr="00FE5AD5">
        <w:rPr>
          <w:rFonts w:cs="Arial"/>
          <w:szCs w:val="2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r w:rsidR="00C74329">
        <w:rPr>
          <w:rFonts w:cs="Arial"/>
          <w:szCs w:val="26"/>
        </w:rPr>
        <w:t xml:space="preserve"> (в ред. реш. №76 от 01.08.2012)</w:t>
      </w:r>
      <w:r w:rsidR="00C74329" w:rsidRPr="00FE5AD5">
        <w:rPr>
          <w:rFonts w:cs="Arial"/>
          <w:szCs w:val="26"/>
        </w:rPr>
        <w:t>.</w:t>
      </w:r>
    </w:p>
    <w:p w:rsidR="00F230D3" w:rsidRPr="00F230D3" w:rsidRDefault="00F230D3" w:rsidP="00045B80">
      <w:pPr>
        <w:autoSpaceDE w:val="0"/>
        <w:autoSpaceDN w:val="0"/>
        <w:adjustRightInd w:val="0"/>
        <w:rPr>
          <w:rFonts w:cs="Arial"/>
          <w:szCs w:val="26"/>
        </w:rPr>
      </w:pPr>
      <w:r w:rsidRPr="00F230D3">
        <w:rPr>
          <w:rFonts w:cs="Arial"/>
          <w:szCs w:val="26"/>
        </w:rPr>
        <w:t xml:space="preserve">11. Органы местного самоуправления Новосолдатского </w:t>
      </w:r>
      <w:r w:rsidRPr="00F230D3">
        <w:rPr>
          <w:rFonts w:cs="Arial"/>
          <w:bCs/>
          <w:szCs w:val="26"/>
        </w:rPr>
        <w:t>сельского поселения</w:t>
      </w:r>
      <w:r w:rsidRPr="00F230D3">
        <w:rPr>
          <w:rFonts w:cs="Arial"/>
          <w:szCs w:val="26"/>
        </w:rPr>
        <w:t xml:space="preserve"> от имени Новосолдатского </w:t>
      </w:r>
      <w:r w:rsidRPr="00F230D3">
        <w:rPr>
          <w:rFonts w:cs="Arial"/>
          <w:bCs/>
          <w:szCs w:val="26"/>
        </w:rPr>
        <w:t>сельского поселения</w:t>
      </w:r>
      <w:r w:rsidRPr="00F230D3">
        <w:rPr>
          <w:rFonts w:cs="Arial"/>
          <w:szCs w:val="26"/>
        </w:rPr>
        <w:t xml:space="preserve"> субсидиарно отвечают по обязательствам муниципальных </w:t>
      </w:r>
      <w:r w:rsidR="007174A4">
        <w:rPr>
          <w:rFonts w:cs="Arial"/>
          <w:szCs w:val="26"/>
        </w:rPr>
        <w:t xml:space="preserve">казенных </w:t>
      </w:r>
      <w:r w:rsidRPr="00F230D3">
        <w:rPr>
          <w:rFonts w:cs="Arial"/>
          <w:szCs w:val="26"/>
        </w:rPr>
        <w:t>учреждений и обеспечивают их исполнение в порядке, установленном федеральным законом</w:t>
      </w:r>
      <w:r w:rsidR="007174A4">
        <w:rPr>
          <w:rFonts w:cs="Arial"/>
          <w:szCs w:val="26"/>
        </w:rPr>
        <w:t xml:space="preserve"> (в ред. реш. №34 от 21.02.2011)</w:t>
      </w:r>
      <w:r w:rsidRPr="00F230D3">
        <w:rPr>
          <w:rFonts w:cs="Arial"/>
          <w:szCs w:val="26"/>
        </w:rPr>
        <w:t>.</w:t>
      </w:r>
    </w:p>
    <w:p w:rsidR="00F230D3" w:rsidRPr="00F230D3" w:rsidRDefault="00F230D3" w:rsidP="00F230D3">
      <w:pPr>
        <w:autoSpaceDE w:val="0"/>
        <w:autoSpaceDN w:val="0"/>
        <w:adjustRightInd w:val="0"/>
        <w:rPr>
          <w:rFonts w:cs="Arial"/>
          <w:szCs w:val="26"/>
        </w:rPr>
      </w:pPr>
      <w:r w:rsidRPr="00F230D3">
        <w:rPr>
          <w:rFonts w:cs="Arial"/>
          <w:szCs w:val="26"/>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30D3" w:rsidRPr="00F230D3" w:rsidRDefault="00F230D3" w:rsidP="00F230D3">
      <w:pPr>
        <w:snapToGrid w:val="0"/>
        <w:ind w:right="-365"/>
        <w:jc w:val="left"/>
        <w:rPr>
          <w:rFonts w:cs="Arial"/>
          <w:szCs w:val="26"/>
        </w:rPr>
      </w:pPr>
    </w:p>
    <w:p w:rsidR="008C2405" w:rsidRPr="00F230D3" w:rsidRDefault="00F230D3" w:rsidP="008C2405">
      <w:pPr>
        <w:snapToGrid w:val="0"/>
        <w:ind w:right="-365"/>
        <w:rPr>
          <w:rFonts w:cs="Arial"/>
          <w:szCs w:val="26"/>
        </w:rPr>
      </w:pPr>
      <w:r w:rsidRPr="00F230D3">
        <w:rPr>
          <w:rFonts w:cs="Arial"/>
          <w:b/>
          <w:szCs w:val="26"/>
        </w:rPr>
        <w:t>СТАТЬЯ 50</w:t>
      </w:r>
      <w:r w:rsidRPr="00F230D3">
        <w:rPr>
          <w:rFonts w:cs="Arial"/>
          <w:b/>
          <w:i/>
          <w:szCs w:val="26"/>
        </w:rPr>
        <w:t xml:space="preserve">. </w:t>
      </w:r>
      <w:r w:rsidRPr="00F230D3">
        <w:rPr>
          <w:rFonts w:cs="Arial"/>
          <w:b/>
          <w:szCs w:val="26"/>
        </w:rPr>
        <w:t>Бюджет</w:t>
      </w:r>
      <w:r w:rsidRPr="00F230D3">
        <w:rPr>
          <w:rFonts w:cs="Arial"/>
          <w:szCs w:val="26"/>
        </w:rPr>
        <w:t xml:space="preserve"> </w:t>
      </w:r>
      <w:r w:rsidRPr="00F230D3">
        <w:rPr>
          <w:rFonts w:cs="Arial"/>
          <w:b/>
          <w:szCs w:val="26"/>
        </w:rPr>
        <w:t>Новосолдатского сельского поселения</w:t>
      </w:r>
      <w:r w:rsidR="008C2405">
        <w:rPr>
          <w:rFonts w:cs="Arial"/>
          <w:b/>
          <w:szCs w:val="26"/>
        </w:rPr>
        <w:t xml:space="preserve"> </w:t>
      </w:r>
      <w:r w:rsidR="008C2405">
        <w:rPr>
          <w:lang w:eastAsia="en-US"/>
        </w:rPr>
        <w:t>(в ред. реш. от 30.01.2015 №138).</w:t>
      </w:r>
    </w:p>
    <w:p w:rsidR="00F230D3" w:rsidRPr="00F230D3" w:rsidRDefault="00F230D3" w:rsidP="008C2405">
      <w:pPr>
        <w:snapToGrid w:val="0"/>
        <w:ind w:right="-365"/>
        <w:rPr>
          <w:rFonts w:cs="Arial"/>
          <w:b/>
          <w:szCs w:val="26"/>
        </w:rPr>
      </w:pPr>
    </w:p>
    <w:p w:rsidR="008C2405" w:rsidRPr="008C2405" w:rsidRDefault="008C2405" w:rsidP="008C2405">
      <w:r w:rsidRPr="008C2405">
        <w:t>1. Новосолдатское сельское поселение имеет собственный бюджет.</w:t>
      </w:r>
    </w:p>
    <w:p w:rsidR="008C2405" w:rsidRPr="008C2405" w:rsidRDefault="008C2405" w:rsidP="008C2405">
      <w:r w:rsidRPr="008C2405">
        <w:t>2. Бюджетные полномочия Новосолдатского сельского поселения устанавливаются Бюджетным кодексом Российской Федерации.</w:t>
      </w:r>
    </w:p>
    <w:p w:rsidR="008C2405" w:rsidRPr="008C2405" w:rsidRDefault="008C2405" w:rsidP="008C2405">
      <w:r w:rsidRPr="008C2405">
        <w:t>3. Проект бюджета Новосолдатского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C2405" w:rsidRPr="008C2405" w:rsidRDefault="008C2405" w:rsidP="008C2405">
      <w:r w:rsidRPr="008C2405">
        <w:t>Проект бюджета Новосолдатского сельского поселения составляется финансовым органом Новосолдатского сельского поселения, в порядке и сроки, устанавливаемыми администрацией Новосолдатского сельского поселения в соответствии с Бюджетным кодексом Российской Федерации и принимаемыми с соблюдением его требований решениями Совета народных депутатов Новосолдатского сельского поселения.</w:t>
      </w:r>
    </w:p>
    <w:p w:rsidR="008C2405" w:rsidRPr="008C2405" w:rsidRDefault="008C2405" w:rsidP="008C2405">
      <w:r w:rsidRPr="008C2405">
        <w:t>Проект бюджета Новосолдатского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народных депутатов Новосолдатского сельского поселения, если законом Воронежской области, за исключением закона о бюджете Воронежской области, не предусмотрен срок, на который составляются и утверждаются проекты бюджетов сельских поселений.</w:t>
      </w:r>
    </w:p>
    <w:p w:rsidR="008C2405" w:rsidRPr="008C2405" w:rsidRDefault="008C2405" w:rsidP="008C2405">
      <w:r w:rsidRPr="008C2405">
        <w:t>В случае, если проект бюджета Новосолдатского сельского поселения составляется и утверждается на очередной финансовый год, администрация Новосолдатского сельского поселения разрабатывает и утверждает среднесрочный финансовый план Новосолдатского сельского поселения.</w:t>
      </w:r>
    </w:p>
    <w:p w:rsidR="008C2405" w:rsidRPr="008C2405" w:rsidRDefault="008C2405" w:rsidP="008C2405">
      <w:r w:rsidRPr="008C2405">
        <w:t>4. Рассмотрение и утверждение проекта бюджета Новосолдатского сельского поселения осуществляется Советом народных депутатов Новосолдатского сельского поселения.</w:t>
      </w:r>
    </w:p>
    <w:p w:rsidR="008C2405" w:rsidRPr="008C2405" w:rsidRDefault="008C2405" w:rsidP="008C2405">
      <w:r w:rsidRPr="008C2405">
        <w:t>Администрация Новосолдатского сельского поселения вносит на рассмотрение Совета народных депутатов Новосолдатского сельского поселения проект решения о бюджете Новосолдатского сельского поселения в сроки, установленные решением Совета народных депутатов Новосолдатского сельского поселения, но не позднее 15 ноября текущего года.</w:t>
      </w:r>
    </w:p>
    <w:p w:rsidR="008C2405" w:rsidRPr="008C2405" w:rsidRDefault="008C2405" w:rsidP="008C2405">
      <w:r w:rsidRPr="008C2405">
        <w:t>Одновременно с проектом бюджета в Совет народных депутатов Новосолдатского сельского поселения представляются документы и материалы в соответствии со статьей 184.2 Бюджетного кодекса Российской Федерации.</w:t>
      </w:r>
    </w:p>
    <w:p w:rsidR="008C2405" w:rsidRPr="008C2405" w:rsidRDefault="008C2405" w:rsidP="008C2405">
      <w:r w:rsidRPr="008C2405">
        <w:t>Порядок рассмотрения проекта решения о бюджете Новосолдатского сельского поселения и его утверждения определяется решением Совета народных депутатов Новосолдатского сельского поселения в соответствии с требованиями Бюджетного кодекса Российской Федерации.</w:t>
      </w:r>
    </w:p>
    <w:p w:rsidR="008C2405" w:rsidRPr="008C2405" w:rsidRDefault="008C2405" w:rsidP="008C2405">
      <w:r w:rsidRPr="008C2405">
        <w:t>5. Исполнение бюджета Новосолдатского сельского поселения обеспечивается администрацией Новосолдатского сельского поселения.</w:t>
      </w:r>
    </w:p>
    <w:p w:rsidR="008C2405" w:rsidRPr="008C2405" w:rsidRDefault="008C2405" w:rsidP="008C2405">
      <w:r w:rsidRPr="008C2405">
        <w:t>Организация исполнения бюджета возлагается на финансовый орган Новосолдатского сельского поселения.</w:t>
      </w:r>
    </w:p>
    <w:p w:rsidR="008C2405" w:rsidRPr="008C2405" w:rsidRDefault="008C2405" w:rsidP="008C2405">
      <w:r w:rsidRPr="008C2405">
        <w:t>Исполнение бюджета организуется на основе сводной бюджетной росписи и кассового плана.</w:t>
      </w:r>
    </w:p>
    <w:p w:rsidR="008C2405" w:rsidRPr="008C2405" w:rsidRDefault="008C2405" w:rsidP="008C2405">
      <w:r w:rsidRPr="008C2405">
        <w:t>Бюджет исполняется на основе единства кассы и подведомственности расходов.</w:t>
      </w:r>
    </w:p>
    <w:p w:rsidR="008C2405" w:rsidRPr="008C2405" w:rsidRDefault="008C2405" w:rsidP="008C2405">
      <w:r w:rsidRPr="008C2405">
        <w:t xml:space="preserve">6. В целях обеспечения контроля за исполнением бюджета и соблюдением бюджетного законодательства Российской Федерации и иных нормативных правовых актов, регулирующих бюджетные правоотношения осуществляется муниципальный финансовый контроль. </w:t>
      </w:r>
    </w:p>
    <w:p w:rsidR="008C2405" w:rsidRPr="008C2405" w:rsidRDefault="008C2405" w:rsidP="008C2405">
      <w:r w:rsidRPr="008C2405">
        <w:t>Муниципальный финансовый контроль подразделяется на внешний и внутренний, предварительный и последующий.</w:t>
      </w:r>
    </w:p>
    <w:p w:rsidR="008C2405" w:rsidRPr="008C2405" w:rsidRDefault="008C2405" w:rsidP="008C2405">
      <w:r w:rsidRPr="008C2405">
        <w:t>Внешний муниципальный финансовый контроль в сфере бюджетных правоотношений является контрольной деятельностью контрольно-счетной палаты Новосолдатского сельского поселения.</w:t>
      </w:r>
    </w:p>
    <w:p w:rsidR="008C2405" w:rsidRPr="008C2405" w:rsidRDefault="008C2405" w:rsidP="008C2405">
      <w:r w:rsidRPr="008C2405">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являющимся соответственно органом (должностным лицом) администрации Новосолдатского сельского поселения.</w:t>
      </w:r>
    </w:p>
    <w:p w:rsidR="008C2405" w:rsidRPr="008C2405" w:rsidRDefault="008C2405" w:rsidP="008C2405">
      <w:r w:rsidRPr="008C2405">
        <w:t>Предварительный контроль осуществляется в целях предупреждения и пресечения бюджетных нарушений в процессе исполнения бюджета Новосолдатского сельского поселения.</w:t>
      </w:r>
    </w:p>
    <w:p w:rsidR="008C2405" w:rsidRPr="008C2405" w:rsidRDefault="008C2405" w:rsidP="008C2405">
      <w:r w:rsidRPr="008C2405">
        <w:t>Последующий контроль осуществляется по результатам исполнения бюджета Новосолдатского сельского поселения в целях установления законности их исполнения, достоверности учета и отчетности.</w:t>
      </w:r>
    </w:p>
    <w:p w:rsidR="008C2405" w:rsidRPr="008C2405" w:rsidRDefault="008C2405" w:rsidP="008C2405">
      <w:r w:rsidRPr="008C2405">
        <w:t>Порядок осуществления муниципального финансового контроля определяется соответственно федеральными законами, законами Воронежской области и решениями Совета народных депутатов Новосолдатского сельского поселения.</w:t>
      </w:r>
    </w:p>
    <w:p w:rsidR="008C2405" w:rsidRPr="008C2405" w:rsidRDefault="008C2405" w:rsidP="008C2405">
      <w:r w:rsidRPr="008C2405">
        <w:t>7. Бюджетная отчетность Новосолдатского сельского поселения является годовой. Отчет об исполнении бюджета является ежеквартальным.</w:t>
      </w:r>
    </w:p>
    <w:p w:rsidR="008C2405" w:rsidRPr="008C2405" w:rsidRDefault="008C2405" w:rsidP="008C2405">
      <w:r w:rsidRPr="008C2405">
        <w:t>Отчет об исполнении бюджета Новосолдатского сельского поселения за первый квартал, полугодие и девять месяцев текущего финансового года утверждается администрацией Новосолдатского сельского поселения и направляется в Совет народных депутатов и контрольно-счетную палату Новосолдатского сельского поселения.</w:t>
      </w:r>
    </w:p>
    <w:p w:rsidR="008C2405" w:rsidRPr="008C2405" w:rsidRDefault="008C2405" w:rsidP="008C2405">
      <w:r w:rsidRPr="008C2405">
        <w:t>Годовой отчет об исполнении бюджета Новосолдатского сельского поселения подлежит утверждению решением Совета народных депутатов Новосолдатского сельского поселения.</w:t>
      </w:r>
    </w:p>
    <w:p w:rsidR="008C2405" w:rsidRPr="008C2405" w:rsidRDefault="008C2405" w:rsidP="008C2405">
      <w:r w:rsidRPr="008C2405">
        <w:t xml:space="preserve">Финансовый орган Новосолдатского сельского поселения, в порядке, установленном Бюджетным кодексом Российской Федерации, представляет бюджетную отчетность об исполнении бюджета Новосолдатского сельского поселения в финансовый орган </w:t>
      </w:r>
      <w:r w:rsidR="00794DA6">
        <w:t>Репьёвс</w:t>
      </w:r>
      <w:r w:rsidRPr="008C2405">
        <w:t>кого муниципального района Воронежской области.</w:t>
      </w:r>
    </w:p>
    <w:p w:rsidR="00F230D3" w:rsidRPr="00F230D3" w:rsidRDefault="008C2405" w:rsidP="008C2405">
      <w:pPr>
        <w:snapToGrid w:val="0"/>
        <w:ind w:right="-18"/>
        <w:rPr>
          <w:rFonts w:cs="Arial"/>
          <w:szCs w:val="26"/>
        </w:rPr>
      </w:pPr>
      <w:r w:rsidRPr="008C2405">
        <w:t xml:space="preserve">8. Проект бюджета Новосолдатского сельского поселения, решение об утверждении бюджета Новосолдатского сельского поселения, годовой отчет о его исполнении, ежеквартальные сведения о ходе исполнения бюджета Новосолдатского сельского поселения и о численности муниципальных служащих органов местного самоуправления Новосолдатского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 в официальном печатном издании органов местного самоуправления </w:t>
      </w:r>
      <w:r w:rsidR="00794DA6">
        <w:t>Репьёвс</w:t>
      </w:r>
      <w:r w:rsidRPr="008C2405">
        <w:t>кого муниципального района «</w:t>
      </w:r>
      <w:r w:rsidR="00794DA6">
        <w:t>Репьёвс</w:t>
      </w:r>
      <w:r w:rsidRPr="008C2405">
        <w:t>кий муниципальный вестник».</w:t>
      </w:r>
    </w:p>
    <w:p w:rsidR="00F230D3" w:rsidRPr="00F230D3" w:rsidRDefault="00F230D3" w:rsidP="00F230D3">
      <w:pPr>
        <w:snapToGrid w:val="0"/>
        <w:ind w:right="-365"/>
        <w:rPr>
          <w:rFonts w:cs="Arial"/>
          <w:b/>
          <w:szCs w:val="26"/>
        </w:rPr>
      </w:pPr>
      <w:r w:rsidRPr="00F230D3">
        <w:rPr>
          <w:rFonts w:cs="Arial"/>
          <w:b/>
          <w:szCs w:val="26"/>
        </w:rPr>
        <w:t>СТАТЬЯ 51</w:t>
      </w:r>
      <w:r w:rsidRPr="00F230D3">
        <w:rPr>
          <w:rFonts w:cs="Arial"/>
          <w:b/>
          <w:i/>
          <w:szCs w:val="26"/>
        </w:rPr>
        <w:t xml:space="preserve">. </w:t>
      </w:r>
      <w:r w:rsidRPr="00F230D3">
        <w:rPr>
          <w:rFonts w:cs="Arial"/>
          <w:b/>
          <w:szCs w:val="26"/>
        </w:rPr>
        <w:t>Расходы бюджета</w:t>
      </w:r>
      <w:r w:rsidRPr="00F230D3">
        <w:rPr>
          <w:rFonts w:cs="Arial"/>
          <w:szCs w:val="26"/>
        </w:rPr>
        <w:t xml:space="preserve"> </w:t>
      </w:r>
      <w:r w:rsidRPr="00F230D3">
        <w:rPr>
          <w:rFonts w:cs="Arial"/>
          <w:b/>
          <w:szCs w:val="26"/>
        </w:rPr>
        <w:t>Новосолдатского сельского поселения</w:t>
      </w:r>
      <w:r w:rsidR="008C2405">
        <w:rPr>
          <w:rFonts w:cs="Arial"/>
          <w:b/>
          <w:szCs w:val="26"/>
        </w:rPr>
        <w:t xml:space="preserve"> </w:t>
      </w:r>
      <w:r w:rsidR="008C2405">
        <w:rPr>
          <w:lang w:eastAsia="en-US"/>
        </w:rPr>
        <w:t>(в ред. реш. от 30.01.2015 №138)</w:t>
      </w:r>
      <w:r w:rsidRPr="00F230D3">
        <w:rPr>
          <w:rFonts w:cs="Arial"/>
          <w:b/>
          <w:szCs w:val="26"/>
        </w:rPr>
        <w:t>.</w:t>
      </w:r>
    </w:p>
    <w:p w:rsidR="00F230D3" w:rsidRPr="00F230D3" w:rsidRDefault="00F230D3" w:rsidP="00F230D3">
      <w:pPr>
        <w:snapToGrid w:val="0"/>
        <w:ind w:right="-365"/>
        <w:jc w:val="left"/>
        <w:rPr>
          <w:rFonts w:cs="Arial"/>
          <w:b/>
          <w:szCs w:val="26"/>
        </w:rPr>
      </w:pPr>
    </w:p>
    <w:p w:rsidR="008C2405" w:rsidRPr="008C2405" w:rsidRDefault="008C2405" w:rsidP="008C2405">
      <w:r w:rsidRPr="008C2405">
        <w:t>1. Формирование расходов бюджета Новосолдатского сельского поселения осуществляется в соответствии с расходными обязательствами Новосолдатского сельского поселения, устанавливаемыми и исполняемыми органами местного самоуправления Новосолдатского сельского поселения в соответствии с требованиями Бюджетного кодекса Российской Федерации.</w:t>
      </w:r>
    </w:p>
    <w:p w:rsidR="008C2405" w:rsidRDefault="008C2405" w:rsidP="008C2405">
      <w:pPr>
        <w:snapToGrid w:val="0"/>
        <w:ind w:right="-365"/>
      </w:pPr>
      <w:r w:rsidRPr="008C2405">
        <w:t>2. Исполнение расходных обязательств Новосолдатского сельского поселения осуществляется за счет средств бюджета Новосолдатского сельского поселения в соответствии с требованиями Бюджетного кодекса Российской Федерации.</w:t>
      </w:r>
    </w:p>
    <w:p w:rsidR="008C2405" w:rsidRPr="00F230D3" w:rsidRDefault="00F230D3" w:rsidP="008C2405">
      <w:pPr>
        <w:snapToGrid w:val="0"/>
        <w:ind w:right="-365"/>
        <w:rPr>
          <w:rFonts w:cs="Arial"/>
          <w:b/>
          <w:szCs w:val="26"/>
        </w:rPr>
      </w:pPr>
      <w:r w:rsidRPr="00F230D3">
        <w:rPr>
          <w:rFonts w:cs="Arial"/>
          <w:b/>
          <w:szCs w:val="26"/>
        </w:rPr>
        <w:t>СТАТЬЯ 52</w:t>
      </w:r>
      <w:r w:rsidRPr="00F230D3">
        <w:rPr>
          <w:rFonts w:cs="Arial"/>
          <w:b/>
          <w:i/>
          <w:szCs w:val="26"/>
        </w:rPr>
        <w:t xml:space="preserve">. </w:t>
      </w:r>
      <w:r w:rsidRPr="00F230D3">
        <w:rPr>
          <w:rFonts w:cs="Arial"/>
          <w:b/>
          <w:szCs w:val="26"/>
        </w:rPr>
        <w:t>Доходы бюджета Новосолдатского сельского поселения</w:t>
      </w:r>
      <w:r w:rsidR="008C2405">
        <w:rPr>
          <w:rFonts w:cs="Arial"/>
          <w:b/>
          <w:szCs w:val="26"/>
        </w:rPr>
        <w:t xml:space="preserve"> </w:t>
      </w:r>
      <w:r w:rsidR="008C2405">
        <w:rPr>
          <w:lang w:eastAsia="en-US"/>
        </w:rPr>
        <w:t>(в ред. реш. от 30.01.2015 №138)</w:t>
      </w:r>
      <w:r w:rsidR="008C2405" w:rsidRPr="00F230D3">
        <w:rPr>
          <w:rFonts w:cs="Arial"/>
          <w:b/>
          <w:szCs w:val="26"/>
        </w:rPr>
        <w:t>.</w:t>
      </w:r>
    </w:p>
    <w:p w:rsidR="00F230D3" w:rsidRPr="00F230D3" w:rsidRDefault="00F230D3" w:rsidP="008C2405">
      <w:pPr>
        <w:snapToGrid w:val="0"/>
        <w:ind w:right="-365"/>
        <w:rPr>
          <w:rFonts w:cs="Arial"/>
          <w:b/>
          <w:szCs w:val="26"/>
        </w:rPr>
      </w:pPr>
    </w:p>
    <w:p w:rsidR="00F230D3" w:rsidRDefault="008C2405" w:rsidP="00F230D3">
      <w:pPr>
        <w:snapToGrid w:val="0"/>
        <w:ind w:right="-365"/>
      </w:pPr>
      <w:r w:rsidRPr="008C2405">
        <w:t>Формирование доходов бюджета Новосолдатского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C2405" w:rsidRPr="00F230D3" w:rsidRDefault="008C2405" w:rsidP="00F230D3">
      <w:pPr>
        <w:snapToGrid w:val="0"/>
        <w:ind w:right="-365"/>
        <w:rPr>
          <w:rFonts w:cs="Arial"/>
          <w:b/>
          <w:szCs w:val="26"/>
        </w:rPr>
      </w:pPr>
    </w:p>
    <w:p w:rsidR="00044C80" w:rsidRPr="00044C80" w:rsidRDefault="00044C80" w:rsidP="00044C80">
      <w:pPr>
        <w:autoSpaceDE w:val="0"/>
        <w:autoSpaceDN w:val="0"/>
        <w:adjustRightInd w:val="0"/>
        <w:rPr>
          <w:rFonts w:cs="Arial"/>
          <w:szCs w:val="26"/>
        </w:rPr>
      </w:pPr>
      <w:r w:rsidRPr="00044C80">
        <w:rPr>
          <w:rFonts w:cs="Arial"/>
          <w:szCs w:val="26"/>
        </w:rPr>
        <w:t>СТАТЬЯ 53. Муниципальный долг</w:t>
      </w:r>
      <w:r>
        <w:rPr>
          <w:rFonts w:cs="Arial"/>
          <w:szCs w:val="26"/>
        </w:rPr>
        <w:t xml:space="preserve"> (доп. реш. от 18.12.2020 №12)</w:t>
      </w:r>
      <w:r w:rsidRPr="00044C80">
        <w:rPr>
          <w:rFonts w:cs="Arial"/>
          <w:szCs w:val="26"/>
        </w:rPr>
        <w:t>.</w:t>
      </w:r>
    </w:p>
    <w:p w:rsidR="00044C80" w:rsidRPr="00044C80" w:rsidRDefault="00044C80" w:rsidP="00044C80">
      <w:pPr>
        <w:autoSpaceDE w:val="0"/>
        <w:autoSpaceDN w:val="0"/>
        <w:adjustRightInd w:val="0"/>
        <w:rPr>
          <w:rFonts w:cs="Arial"/>
          <w:szCs w:val="26"/>
        </w:rPr>
      </w:pPr>
      <w:r w:rsidRPr="00044C80">
        <w:rPr>
          <w:rFonts w:cs="Arial"/>
          <w:szCs w:val="26"/>
        </w:rPr>
        <w:t>1. В объем муниципального долга включаются:</w:t>
      </w:r>
    </w:p>
    <w:p w:rsidR="00044C80" w:rsidRPr="00044C80" w:rsidRDefault="00044C80" w:rsidP="00044C80">
      <w:pPr>
        <w:autoSpaceDE w:val="0"/>
        <w:autoSpaceDN w:val="0"/>
        <w:adjustRightInd w:val="0"/>
        <w:rPr>
          <w:rFonts w:cs="Arial"/>
          <w:szCs w:val="26"/>
        </w:rPr>
      </w:pPr>
      <w:r w:rsidRPr="00044C80">
        <w:rPr>
          <w:rFonts w:cs="Arial"/>
          <w:szCs w:val="26"/>
        </w:rPr>
        <w:t>1) номинальная сумма долга по муниципальным ценным бумагам;</w:t>
      </w:r>
    </w:p>
    <w:p w:rsidR="00044C80" w:rsidRPr="00044C80" w:rsidRDefault="00044C80" w:rsidP="00044C80">
      <w:pPr>
        <w:autoSpaceDE w:val="0"/>
        <w:autoSpaceDN w:val="0"/>
        <w:adjustRightInd w:val="0"/>
        <w:rPr>
          <w:rFonts w:cs="Arial"/>
          <w:szCs w:val="26"/>
        </w:rPr>
      </w:pPr>
      <w:r w:rsidRPr="00044C80">
        <w:rPr>
          <w:rFonts w:cs="Arial"/>
          <w:szCs w:val="26"/>
        </w:rPr>
        <w:t>2) объем основного долга по бюджетным кредитам, привлеченным в местный бюджет из других бюджетов бюджетной системы Российской Федерации;</w:t>
      </w:r>
    </w:p>
    <w:p w:rsidR="00044C80" w:rsidRPr="00044C80" w:rsidRDefault="00044C80" w:rsidP="00044C80">
      <w:pPr>
        <w:autoSpaceDE w:val="0"/>
        <w:autoSpaceDN w:val="0"/>
        <w:adjustRightInd w:val="0"/>
        <w:rPr>
          <w:rFonts w:cs="Arial"/>
          <w:szCs w:val="26"/>
        </w:rPr>
      </w:pPr>
      <w:r w:rsidRPr="00044C80">
        <w:rPr>
          <w:rFonts w:cs="Arial"/>
          <w:szCs w:val="26"/>
        </w:rPr>
        <w:t>3) объем основного долга по кредитам, привлеченным Новосолдатским сельским поселением от кредитных организаций;</w:t>
      </w:r>
    </w:p>
    <w:p w:rsidR="00044C80" w:rsidRPr="00044C80" w:rsidRDefault="00044C80" w:rsidP="00044C80">
      <w:pPr>
        <w:autoSpaceDE w:val="0"/>
        <w:autoSpaceDN w:val="0"/>
        <w:adjustRightInd w:val="0"/>
        <w:rPr>
          <w:rFonts w:cs="Arial"/>
          <w:szCs w:val="26"/>
        </w:rPr>
      </w:pPr>
      <w:r w:rsidRPr="00044C80">
        <w:rPr>
          <w:rFonts w:cs="Arial"/>
          <w:szCs w:val="26"/>
        </w:rPr>
        <w:t>4) объем обязательств по муниципальным гарантиям;</w:t>
      </w:r>
    </w:p>
    <w:p w:rsidR="00044C80" w:rsidRPr="00044C80" w:rsidRDefault="00044C80" w:rsidP="00044C80">
      <w:pPr>
        <w:autoSpaceDE w:val="0"/>
        <w:autoSpaceDN w:val="0"/>
        <w:adjustRightInd w:val="0"/>
        <w:rPr>
          <w:rFonts w:cs="Arial"/>
          <w:szCs w:val="26"/>
        </w:rPr>
      </w:pPr>
      <w:r w:rsidRPr="00044C80">
        <w:rPr>
          <w:rFonts w:cs="Arial"/>
          <w:szCs w:val="26"/>
        </w:rPr>
        <w:t xml:space="preserve">5) объем иных непогашенных долговых обязательств Новосолдатского сельского поселения. </w:t>
      </w:r>
    </w:p>
    <w:p w:rsidR="00044C80" w:rsidRPr="00044C80" w:rsidRDefault="00044C80" w:rsidP="00044C80">
      <w:pPr>
        <w:autoSpaceDE w:val="0"/>
        <w:autoSpaceDN w:val="0"/>
        <w:adjustRightInd w:val="0"/>
        <w:rPr>
          <w:rFonts w:cs="Arial"/>
          <w:szCs w:val="26"/>
        </w:rPr>
      </w:pPr>
      <w:r w:rsidRPr="00044C80">
        <w:rPr>
          <w:rFonts w:cs="Arial"/>
          <w:szCs w:val="26"/>
        </w:rPr>
        <w:t>2. Долговые обязательства Новосолдатского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44C80" w:rsidRPr="00044C80" w:rsidRDefault="00044C80" w:rsidP="00044C80">
      <w:pPr>
        <w:autoSpaceDE w:val="0"/>
        <w:autoSpaceDN w:val="0"/>
        <w:adjustRightInd w:val="0"/>
        <w:rPr>
          <w:rFonts w:cs="Arial"/>
          <w:szCs w:val="26"/>
        </w:rPr>
      </w:pPr>
      <w:r w:rsidRPr="00044C80">
        <w:rPr>
          <w:rFonts w:cs="Arial"/>
          <w:szCs w:val="26"/>
        </w:rPr>
        <w:t>3. Долговые обязательства Новосолдатского сельского поселения полностью и без условий обеспечиваются всем находящимся в собственности Новосолдатского сельского поселения имуществом, составляющим соответствующую казну, и исполняются за счет средств бюджета Новосолдатского сельского поселения.</w:t>
      </w:r>
    </w:p>
    <w:p w:rsidR="00044C80" w:rsidRPr="00044C80" w:rsidRDefault="00044C80" w:rsidP="00044C80">
      <w:pPr>
        <w:autoSpaceDE w:val="0"/>
        <w:autoSpaceDN w:val="0"/>
        <w:adjustRightInd w:val="0"/>
        <w:rPr>
          <w:rFonts w:cs="Arial"/>
          <w:szCs w:val="26"/>
        </w:rPr>
      </w:pPr>
      <w:r w:rsidRPr="00044C80">
        <w:rPr>
          <w:rFonts w:cs="Arial"/>
          <w:szCs w:val="26"/>
        </w:rPr>
        <w:t>4. Учет и регистрация муниципальных долговых обязательств Новосолдатского сельского поселения осуществляются в муниципальной долговой книге Новосолдатского сельского поселения.</w:t>
      </w:r>
    </w:p>
    <w:p w:rsidR="00044C80" w:rsidRPr="00044C80" w:rsidRDefault="00044C80" w:rsidP="00044C80">
      <w:pPr>
        <w:autoSpaceDE w:val="0"/>
        <w:autoSpaceDN w:val="0"/>
        <w:adjustRightInd w:val="0"/>
        <w:rPr>
          <w:rFonts w:cs="Arial"/>
          <w:szCs w:val="26"/>
        </w:rPr>
      </w:pPr>
      <w:r w:rsidRPr="00044C80">
        <w:rPr>
          <w:rFonts w:cs="Arial"/>
          <w:szCs w:val="26"/>
        </w:rPr>
        <w:t>В муниципальную долговую книгу вносятся сведения об объеме долговых обязательств Новосолдатского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Новосолдатского сельского поселения.</w:t>
      </w:r>
    </w:p>
    <w:p w:rsidR="00044C80" w:rsidRPr="00044C80" w:rsidRDefault="00044C80" w:rsidP="00044C80">
      <w:pPr>
        <w:autoSpaceDE w:val="0"/>
        <w:autoSpaceDN w:val="0"/>
        <w:adjustRightInd w:val="0"/>
        <w:rPr>
          <w:rFonts w:cs="Arial"/>
          <w:szCs w:val="26"/>
        </w:rPr>
      </w:pPr>
      <w:r w:rsidRPr="00044C80">
        <w:rPr>
          <w:rFonts w:cs="Arial"/>
          <w:szCs w:val="26"/>
        </w:rPr>
        <w:t>5. Полномочия по управлению муниципальным долгом принадлежат администрации Новосолдатского сельского поселения.</w:t>
      </w:r>
    </w:p>
    <w:p w:rsidR="00F230D3" w:rsidRPr="00044C80" w:rsidRDefault="00044C80" w:rsidP="00044C80">
      <w:pPr>
        <w:autoSpaceDE w:val="0"/>
        <w:autoSpaceDN w:val="0"/>
        <w:adjustRightInd w:val="0"/>
        <w:rPr>
          <w:rFonts w:cs="Arial"/>
          <w:szCs w:val="26"/>
        </w:rPr>
      </w:pPr>
      <w:r w:rsidRPr="00044C80">
        <w:rPr>
          <w:rFonts w:cs="Arial"/>
          <w:szCs w:val="26"/>
        </w:rPr>
        <w:t>6. Новосолдатское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Новосолдатским сельским поселением.</w:t>
      </w:r>
    </w:p>
    <w:p w:rsidR="00F230D3" w:rsidRPr="00044C80" w:rsidRDefault="00F230D3" w:rsidP="00F230D3">
      <w:pPr>
        <w:snapToGrid w:val="0"/>
        <w:ind w:right="-365"/>
        <w:rPr>
          <w:rFonts w:cs="Arial"/>
          <w:szCs w:val="26"/>
        </w:rPr>
      </w:pPr>
    </w:p>
    <w:p w:rsidR="00044C80" w:rsidRPr="00044C80" w:rsidRDefault="00044C80" w:rsidP="00044C80">
      <w:pPr>
        <w:autoSpaceDE w:val="0"/>
        <w:autoSpaceDN w:val="0"/>
        <w:adjustRightInd w:val="0"/>
        <w:rPr>
          <w:rFonts w:cs="Arial"/>
          <w:szCs w:val="26"/>
        </w:rPr>
      </w:pPr>
      <w:r w:rsidRPr="00044C80">
        <w:rPr>
          <w:rFonts w:cs="Arial"/>
          <w:szCs w:val="26"/>
        </w:rPr>
        <w:t>СТАТЬЯ 54. Муниципальные заимствования и муниципальные гарантии</w:t>
      </w:r>
      <w:r>
        <w:rPr>
          <w:rFonts w:cs="Arial"/>
          <w:szCs w:val="26"/>
        </w:rPr>
        <w:t xml:space="preserve"> (в ред. реш. от 18.12.2020 №12)</w:t>
      </w:r>
      <w:r w:rsidRPr="00044C80">
        <w:rPr>
          <w:rFonts w:cs="Arial"/>
          <w:szCs w:val="26"/>
        </w:rPr>
        <w:t>.</w:t>
      </w:r>
    </w:p>
    <w:p w:rsidR="00044C80" w:rsidRPr="00044C80" w:rsidRDefault="00044C80" w:rsidP="00044C80">
      <w:pPr>
        <w:autoSpaceDE w:val="0"/>
        <w:autoSpaceDN w:val="0"/>
        <w:adjustRightInd w:val="0"/>
        <w:rPr>
          <w:rFonts w:cs="Arial"/>
          <w:szCs w:val="26"/>
        </w:rPr>
      </w:pPr>
      <w:r w:rsidRPr="00044C80">
        <w:rPr>
          <w:rFonts w:cs="Arial"/>
          <w:szCs w:val="26"/>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044C80" w:rsidRPr="00044C80" w:rsidRDefault="00044C80" w:rsidP="00044C80">
      <w:pPr>
        <w:autoSpaceDE w:val="0"/>
        <w:autoSpaceDN w:val="0"/>
        <w:adjustRightInd w:val="0"/>
        <w:rPr>
          <w:rFonts w:cs="Arial"/>
          <w:szCs w:val="26"/>
        </w:rPr>
      </w:pPr>
      <w:r w:rsidRPr="00044C80">
        <w:rPr>
          <w:rFonts w:cs="Arial"/>
          <w:szCs w:val="26"/>
        </w:rPr>
        <w:t>1.1. Под муниципальными внутренними заимствованиями понимается привлечение от имени Новосолдатского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Новосолдатского сельского поселения как заемщика, выраженные в валюте Российской Федерации.</w:t>
      </w:r>
    </w:p>
    <w:p w:rsidR="00044C80" w:rsidRPr="00044C80" w:rsidRDefault="00044C80" w:rsidP="00044C80">
      <w:pPr>
        <w:autoSpaceDE w:val="0"/>
        <w:autoSpaceDN w:val="0"/>
        <w:adjustRightInd w:val="0"/>
        <w:rPr>
          <w:rFonts w:cs="Arial"/>
          <w:szCs w:val="26"/>
        </w:rPr>
      </w:pPr>
      <w:r w:rsidRPr="00044C80">
        <w:rPr>
          <w:rFonts w:cs="Arial"/>
          <w:szCs w:val="26"/>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Новосолдатского сельского поселения, пополнения в течение финансового года остатков средств на счете местного бюджета.</w:t>
      </w:r>
    </w:p>
    <w:p w:rsidR="00044C80" w:rsidRPr="00044C80" w:rsidRDefault="00044C80" w:rsidP="00044C80">
      <w:pPr>
        <w:autoSpaceDE w:val="0"/>
        <w:autoSpaceDN w:val="0"/>
        <w:adjustRightInd w:val="0"/>
        <w:rPr>
          <w:rFonts w:cs="Arial"/>
          <w:szCs w:val="26"/>
        </w:rPr>
      </w:pPr>
      <w:r w:rsidRPr="00044C80">
        <w:rPr>
          <w:rFonts w:cs="Arial"/>
          <w:szCs w:val="26"/>
        </w:rPr>
        <w:t>1.2. Под муниципальными внешними заимствованиями понимается привлечение кредитов в местный бюджет из федерального бюджета от имени Новосолдатского сельского поселения в рамках использования Российской Федерацией целевых иностранных кредитов, по которым возникают долговые обязательства Новосолдатского сельского поселения перед Российской Федерацией, выраженные в иностранной валюте.</w:t>
      </w:r>
    </w:p>
    <w:p w:rsidR="00044C80" w:rsidRPr="00044C80" w:rsidRDefault="00044C80" w:rsidP="00044C80">
      <w:pPr>
        <w:autoSpaceDE w:val="0"/>
        <w:autoSpaceDN w:val="0"/>
        <w:adjustRightInd w:val="0"/>
        <w:rPr>
          <w:rFonts w:cs="Arial"/>
          <w:szCs w:val="26"/>
        </w:rPr>
      </w:pPr>
      <w:r w:rsidRPr="00044C80">
        <w:rPr>
          <w:rFonts w:cs="Arial"/>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44C80" w:rsidRPr="00044C80" w:rsidRDefault="00044C80" w:rsidP="00044C80">
      <w:pPr>
        <w:autoSpaceDE w:val="0"/>
        <w:autoSpaceDN w:val="0"/>
        <w:adjustRightInd w:val="0"/>
        <w:rPr>
          <w:rFonts w:cs="Arial"/>
          <w:szCs w:val="26"/>
        </w:rPr>
      </w:pPr>
      <w:r w:rsidRPr="00044C80">
        <w:rPr>
          <w:rFonts w:cs="Arial"/>
          <w:szCs w:val="26"/>
        </w:rPr>
        <w:t>2. Право осуществления муниципальных заимствований от имени Новосолдатского сельского поселения принадлежит администрации Новосолдатского сельского поселения.</w:t>
      </w:r>
    </w:p>
    <w:p w:rsidR="00044C80" w:rsidRPr="00044C80" w:rsidRDefault="00044C80" w:rsidP="00044C80">
      <w:pPr>
        <w:autoSpaceDE w:val="0"/>
        <w:autoSpaceDN w:val="0"/>
        <w:adjustRightInd w:val="0"/>
        <w:rPr>
          <w:rFonts w:cs="Arial"/>
          <w:szCs w:val="26"/>
        </w:rPr>
      </w:pPr>
      <w:r w:rsidRPr="00044C80">
        <w:rPr>
          <w:rFonts w:cs="Arial"/>
          <w:szCs w:val="26"/>
        </w:rPr>
        <w:t>3. От имени Новосолдатского сельского поселения муниципальные гарантии предоставляются администрацией Новосолдатского сельского поселения в пределах общей суммы предоставляемых гарантий, указанной в решении Совета народных депутатов Новосолдатского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44C80" w:rsidRPr="00044C80" w:rsidRDefault="00044C80" w:rsidP="00044C80">
      <w:pPr>
        <w:autoSpaceDE w:val="0"/>
        <w:autoSpaceDN w:val="0"/>
        <w:adjustRightInd w:val="0"/>
        <w:rPr>
          <w:rFonts w:cs="Arial"/>
          <w:szCs w:val="26"/>
        </w:rPr>
      </w:pPr>
      <w:r w:rsidRPr="00044C80">
        <w:rPr>
          <w:rFonts w:cs="Arial"/>
          <w:szCs w:val="26"/>
        </w:rPr>
        <w:t>4. Предоставление и исполнение муниципальной гарантии подлежит отражению в муниципальной долговой книге.</w:t>
      </w:r>
    </w:p>
    <w:p w:rsidR="00F230D3" w:rsidRPr="00044C80" w:rsidRDefault="00044C80" w:rsidP="00044C80">
      <w:pPr>
        <w:autoSpaceDE w:val="0"/>
        <w:autoSpaceDN w:val="0"/>
        <w:adjustRightInd w:val="0"/>
        <w:rPr>
          <w:rFonts w:cs="Arial"/>
          <w:szCs w:val="26"/>
        </w:rPr>
      </w:pPr>
      <w:r w:rsidRPr="00044C80">
        <w:rPr>
          <w:rFonts w:cs="Arial"/>
          <w:szCs w:val="26"/>
        </w:rPr>
        <w:t>5. Финансовый орган Новосолдатского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F230D3" w:rsidRPr="00044C80" w:rsidRDefault="00F230D3" w:rsidP="00F230D3">
      <w:pPr>
        <w:snapToGrid w:val="0"/>
        <w:ind w:right="-365"/>
        <w:rPr>
          <w:rFonts w:cs="Arial"/>
          <w:szCs w:val="26"/>
        </w:rPr>
      </w:pPr>
    </w:p>
    <w:p w:rsidR="00F230D3" w:rsidRPr="00F230D3" w:rsidRDefault="00F230D3" w:rsidP="00F230D3">
      <w:pPr>
        <w:snapToGrid w:val="0"/>
        <w:ind w:right="-365"/>
        <w:rPr>
          <w:rFonts w:cs="Arial"/>
          <w:b/>
          <w:szCs w:val="26"/>
        </w:rPr>
      </w:pPr>
      <w:r w:rsidRPr="00F230D3">
        <w:rPr>
          <w:rFonts w:cs="Arial"/>
          <w:b/>
          <w:szCs w:val="26"/>
        </w:rPr>
        <w:t xml:space="preserve">СТАТЬЯ 55. Исполнение бюджета </w:t>
      </w:r>
      <w:r w:rsidR="00073451">
        <w:rPr>
          <w:rFonts w:cs="Arial"/>
          <w:b/>
          <w:szCs w:val="26"/>
        </w:rPr>
        <w:t>(Утратила силу в ред. реш. от 30.01.2015 №138).</w:t>
      </w:r>
    </w:p>
    <w:p w:rsidR="00F230D3" w:rsidRPr="00F230D3" w:rsidRDefault="00F230D3" w:rsidP="00F230D3">
      <w:pPr>
        <w:snapToGrid w:val="0"/>
        <w:ind w:right="-365"/>
        <w:jc w:val="left"/>
        <w:rPr>
          <w:rFonts w:cs="Arial"/>
          <w:szCs w:val="26"/>
        </w:rPr>
      </w:pPr>
    </w:p>
    <w:p w:rsidR="00073451" w:rsidRPr="00073451" w:rsidRDefault="00F230D3" w:rsidP="00073451">
      <w:pPr>
        <w:rPr>
          <w:b/>
          <w:bCs/>
        </w:rPr>
      </w:pPr>
      <w:r w:rsidRPr="00F230D3">
        <w:rPr>
          <w:rFonts w:cs="Arial"/>
          <w:b/>
          <w:szCs w:val="26"/>
        </w:rPr>
        <w:t xml:space="preserve">СТАТЬЯ 56. </w:t>
      </w:r>
      <w:r w:rsidR="00073451" w:rsidRPr="00073451">
        <w:rPr>
          <w:b/>
          <w:bCs/>
        </w:rPr>
        <w:t>Закупки для обеспечения муниципальных нужд</w:t>
      </w:r>
      <w:r w:rsidR="00073451">
        <w:rPr>
          <w:b/>
          <w:bCs/>
        </w:rPr>
        <w:t xml:space="preserve"> (в ред. реш. от 30.01.2015 №138)</w:t>
      </w:r>
      <w:r w:rsidR="00073451" w:rsidRPr="00073451">
        <w:rPr>
          <w:b/>
          <w:bCs/>
        </w:rPr>
        <w:t>.</w:t>
      </w:r>
    </w:p>
    <w:p w:rsidR="00F230D3" w:rsidRPr="00F230D3" w:rsidRDefault="00F230D3" w:rsidP="00F230D3">
      <w:pPr>
        <w:snapToGrid w:val="0"/>
        <w:rPr>
          <w:rFonts w:cs="Arial"/>
          <w:b/>
          <w:szCs w:val="26"/>
        </w:rPr>
      </w:pPr>
    </w:p>
    <w:p w:rsidR="00073451" w:rsidRPr="00073451" w:rsidRDefault="00073451" w:rsidP="00073451">
      <w:pPr>
        <w:rPr>
          <w:lang w:eastAsia="en-US"/>
        </w:rPr>
      </w:pPr>
      <w:r w:rsidRPr="00073451">
        <w:rPr>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30D3" w:rsidRPr="00F230D3" w:rsidRDefault="00073451" w:rsidP="00073451">
      <w:pPr>
        <w:autoSpaceDE w:val="0"/>
        <w:autoSpaceDN w:val="0"/>
        <w:adjustRightInd w:val="0"/>
        <w:rPr>
          <w:rFonts w:cs="Arial"/>
          <w:szCs w:val="26"/>
        </w:rPr>
      </w:pPr>
      <w:r w:rsidRPr="00073451">
        <w:rPr>
          <w:lang w:eastAsia="en-US"/>
        </w:rPr>
        <w:t>2. Закупки товаров, работ, услуг для обеспечения муниципальных нужд осуществляются за счет средств местного бюджета.</w:t>
      </w:r>
    </w:p>
    <w:p w:rsidR="00F230D3" w:rsidRPr="00F230D3" w:rsidRDefault="00F230D3" w:rsidP="00F230D3">
      <w:pPr>
        <w:snapToGrid w:val="0"/>
        <w:jc w:val="center"/>
        <w:rPr>
          <w:rFonts w:cs="Arial"/>
          <w:b/>
          <w:szCs w:val="26"/>
          <w:u w:val="single"/>
        </w:rPr>
      </w:pPr>
      <w:r w:rsidRPr="00F230D3">
        <w:rPr>
          <w:rFonts w:cs="Arial"/>
          <w:b/>
          <w:szCs w:val="26"/>
          <w:u w:val="single"/>
        </w:rPr>
        <w:t xml:space="preserve">ГЛАВА  7.  Ответственность органов местного самоуправления и должностных лиц местного самоуправления сельского поселения </w:t>
      </w:r>
    </w:p>
    <w:p w:rsidR="00F230D3" w:rsidRPr="00F230D3" w:rsidRDefault="00F230D3" w:rsidP="00F230D3">
      <w:pPr>
        <w:snapToGrid w:val="0"/>
        <w:jc w:val="center"/>
        <w:rPr>
          <w:rFonts w:cs="Arial"/>
          <w:b/>
          <w:szCs w:val="26"/>
        </w:rPr>
      </w:pPr>
    </w:p>
    <w:p w:rsidR="00F230D3" w:rsidRPr="00F230D3" w:rsidRDefault="00F230D3" w:rsidP="00F230D3">
      <w:pPr>
        <w:snapToGrid w:val="0"/>
        <w:ind w:right="-18"/>
        <w:rPr>
          <w:rFonts w:cs="Arial"/>
          <w:b/>
          <w:szCs w:val="26"/>
        </w:rPr>
      </w:pPr>
      <w:r w:rsidRPr="00F230D3">
        <w:rPr>
          <w:rFonts w:cs="Arial"/>
          <w:b/>
          <w:szCs w:val="26"/>
        </w:rPr>
        <w:t xml:space="preserve">СТАТЬЯ 57. Ответственность органов местного самоуправления и должностных лиц местного самоуправления Новосолдатского </w:t>
      </w:r>
      <w:r w:rsidRPr="00F230D3">
        <w:rPr>
          <w:rFonts w:cs="Arial"/>
          <w:szCs w:val="26"/>
        </w:rPr>
        <w:t xml:space="preserve"> </w:t>
      </w:r>
      <w:r w:rsidRPr="00F230D3">
        <w:rPr>
          <w:rFonts w:cs="Arial"/>
          <w:b/>
          <w:szCs w:val="26"/>
        </w:rPr>
        <w:t>сельского поселения.</w:t>
      </w:r>
    </w:p>
    <w:p w:rsidR="00F230D3" w:rsidRPr="00F230D3" w:rsidRDefault="00F230D3" w:rsidP="00F230D3">
      <w:pPr>
        <w:snapToGrid w:val="0"/>
        <w:ind w:right="-365"/>
        <w:jc w:val="left"/>
        <w:rPr>
          <w:rFonts w:cs="Arial"/>
          <w:b/>
          <w:szCs w:val="26"/>
        </w:rPr>
      </w:pPr>
    </w:p>
    <w:p w:rsidR="00F230D3" w:rsidRPr="00F230D3" w:rsidRDefault="00F230D3" w:rsidP="00F230D3">
      <w:pPr>
        <w:snapToGrid w:val="0"/>
        <w:ind w:right="-18"/>
        <w:rPr>
          <w:rFonts w:cs="Arial"/>
          <w:szCs w:val="26"/>
        </w:rPr>
      </w:pPr>
      <w:r w:rsidRPr="00F230D3">
        <w:rPr>
          <w:rFonts w:cs="Arial"/>
          <w:szCs w:val="26"/>
        </w:rPr>
        <w:t>Органы местного самоуправления и должностные лица местного самоуправления несут ответственность перед населением Новосолдатского  сельского поселения, государством, физическими и юридическими лицами в соответствии с федеральными законами.</w:t>
      </w:r>
    </w:p>
    <w:p w:rsidR="00F230D3" w:rsidRPr="00F230D3" w:rsidRDefault="00F230D3" w:rsidP="00F230D3">
      <w:pPr>
        <w:snapToGrid w:val="0"/>
        <w:ind w:right="-365"/>
        <w:jc w:val="left"/>
        <w:rPr>
          <w:rFonts w:cs="Arial"/>
          <w:szCs w:val="26"/>
        </w:rPr>
      </w:pPr>
    </w:p>
    <w:p w:rsidR="00F230D3" w:rsidRPr="00F230D3" w:rsidRDefault="00F230D3" w:rsidP="00F230D3">
      <w:pPr>
        <w:autoSpaceDE w:val="0"/>
        <w:autoSpaceDN w:val="0"/>
        <w:adjustRightInd w:val="0"/>
        <w:outlineLvl w:val="1"/>
        <w:rPr>
          <w:rFonts w:cs="Arial"/>
          <w:b/>
          <w:bCs/>
          <w:szCs w:val="26"/>
        </w:rPr>
      </w:pPr>
      <w:r w:rsidRPr="00F230D3">
        <w:rPr>
          <w:rFonts w:cs="Arial"/>
          <w:b/>
          <w:szCs w:val="26"/>
        </w:rPr>
        <w:t xml:space="preserve">СТАТЬЯ 58. Ответственность </w:t>
      </w:r>
      <w:r w:rsidR="007174A4">
        <w:rPr>
          <w:rFonts w:cs="Arial"/>
          <w:b/>
          <w:szCs w:val="26"/>
        </w:rPr>
        <w:t xml:space="preserve">органов местного самоуправления </w:t>
      </w:r>
      <w:r w:rsidRPr="00F230D3">
        <w:rPr>
          <w:rFonts w:cs="Arial"/>
          <w:b/>
          <w:szCs w:val="26"/>
        </w:rPr>
        <w:t xml:space="preserve">депутатов, </w:t>
      </w:r>
      <w:r w:rsidRPr="00F230D3">
        <w:rPr>
          <w:rFonts w:cs="Arial"/>
          <w:b/>
          <w:bCs/>
          <w:szCs w:val="26"/>
        </w:rPr>
        <w:t xml:space="preserve">членов выборного органа местного самоуправления, </w:t>
      </w:r>
      <w:r w:rsidRPr="00F230D3">
        <w:rPr>
          <w:rFonts w:cs="Arial"/>
          <w:b/>
          <w:szCs w:val="26"/>
        </w:rPr>
        <w:t>главы Новосолдатского сельского поселения перед населением Новосолдатского сельского поселения</w:t>
      </w:r>
      <w:r w:rsidR="007174A4">
        <w:rPr>
          <w:rFonts w:cs="Arial"/>
          <w:b/>
          <w:szCs w:val="26"/>
        </w:rPr>
        <w:t xml:space="preserve"> </w:t>
      </w:r>
      <w:r w:rsidR="007174A4">
        <w:rPr>
          <w:rFonts w:cs="Arial"/>
          <w:szCs w:val="26"/>
        </w:rPr>
        <w:t>(в ред. реш. №34 от 21.02.2011)</w:t>
      </w:r>
      <w:r w:rsidRPr="00F230D3">
        <w:rPr>
          <w:rFonts w:cs="Arial"/>
          <w:b/>
          <w:szCs w:val="26"/>
        </w:rPr>
        <w:t>.</w:t>
      </w:r>
    </w:p>
    <w:p w:rsidR="00F230D3" w:rsidRPr="00F230D3" w:rsidRDefault="00F230D3" w:rsidP="00F230D3">
      <w:pPr>
        <w:snapToGrid w:val="0"/>
        <w:ind w:right="-365"/>
        <w:jc w:val="left"/>
        <w:rPr>
          <w:rFonts w:cs="Arial"/>
          <w:szCs w:val="26"/>
        </w:rPr>
      </w:pPr>
    </w:p>
    <w:p w:rsidR="00F230D3" w:rsidRPr="00F230D3" w:rsidRDefault="00F230D3" w:rsidP="00C74329">
      <w:pPr>
        <w:numPr>
          <w:ilvl w:val="0"/>
          <w:numId w:val="28"/>
        </w:numPr>
        <w:tabs>
          <w:tab w:val="clear" w:pos="900"/>
          <w:tab w:val="num" w:pos="709"/>
        </w:tabs>
        <w:snapToGrid w:val="0"/>
        <w:ind w:left="0" w:right="-18" w:firstLine="567"/>
        <w:rPr>
          <w:rFonts w:cs="Arial"/>
          <w:szCs w:val="26"/>
        </w:rPr>
      </w:pPr>
      <w:r w:rsidRPr="00F230D3">
        <w:rPr>
          <w:rFonts w:cs="Arial"/>
          <w:szCs w:val="26"/>
        </w:rPr>
        <w:t>Основания наступления ответственности депутатов,</w:t>
      </w:r>
      <w:r w:rsidRPr="00F230D3">
        <w:rPr>
          <w:rFonts w:cs="Arial"/>
          <w:b/>
          <w:bCs/>
          <w:szCs w:val="26"/>
        </w:rPr>
        <w:t xml:space="preserve"> </w:t>
      </w:r>
      <w:r w:rsidRPr="00F230D3">
        <w:rPr>
          <w:rFonts w:cs="Arial"/>
          <w:bCs/>
          <w:szCs w:val="26"/>
        </w:rPr>
        <w:t>членов выборного органа местного самоуправления,</w:t>
      </w:r>
      <w:r w:rsidRPr="00F230D3">
        <w:rPr>
          <w:rFonts w:cs="Arial"/>
          <w:szCs w:val="26"/>
        </w:rPr>
        <w:t xml:space="preserve"> главы Новосолдатского  сельского поселения перед населением  сельского поселения, а также порядок отзыва депутатов,</w:t>
      </w:r>
      <w:r w:rsidRPr="00F230D3">
        <w:rPr>
          <w:rFonts w:cs="Arial"/>
          <w:b/>
          <w:bCs/>
          <w:szCs w:val="26"/>
        </w:rPr>
        <w:t xml:space="preserve"> </w:t>
      </w:r>
      <w:r w:rsidRPr="00F230D3">
        <w:rPr>
          <w:rFonts w:cs="Arial"/>
          <w:bCs/>
          <w:szCs w:val="26"/>
        </w:rPr>
        <w:t>членов выборных органов местного самоуправления,</w:t>
      </w:r>
      <w:r w:rsidRPr="00F230D3">
        <w:rPr>
          <w:rFonts w:cs="Arial"/>
          <w:szCs w:val="26"/>
        </w:rPr>
        <w:t xml:space="preserve"> главы Новосолдатского сельского поселения определяются статьей 15 настоящего Устава. </w:t>
      </w:r>
    </w:p>
    <w:p w:rsidR="00F230D3" w:rsidRPr="00F230D3" w:rsidRDefault="00F230D3" w:rsidP="00C74329">
      <w:pPr>
        <w:numPr>
          <w:ilvl w:val="0"/>
          <w:numId w:val="28"/>
        </w:numPr>
        <w:tabs>
          <w:tab w:val="clear" w:pos="900"/>
          <w:tab w:val="num" w:pos="426"/>
        </w:tabs>
        <w:snapToGrid w:val="0"/>
        <w:ind w:left="0" w:right="-18" w:firstLine="567"/>
        <w:rPr>
          <w:rFonts w:cs="Arial"/>
          <w:szCs w:val="26"/>
        </w:rPr>
      </w:pPr>
      <w:r w:rsidRPr="00F230D3">
        <w:rPr>
          <w:rFonts w:cs="Arial"/>
          <w:szCs w:val="26"/>
        </w:rPr>
        <w:t xml:space="preserve">Депутат Совета народных депутатов, </w:t>
      </w:r>
      <w:r w:rsidRPr="00F230D3">
        <w:rPr>
          <w:rFonts w:cs="Arial"/>
          <w:bCs/>
          <w:szCs w:val="26"/>
        </w:rPr>
        <w:t xml:space="preserve">член выборного органов местного самоуправления, </w:t>
      </w:r>
      <w:r w:rsidRPr="00F230D3">
        <w:rPr>
          <w:rFonts w:cs="Arial"/>
          <w:szCs w:val="26"/>
        </w:rPr>
        <w:t>глава Новосолдатского  сельского поселения имеет право в средствах массовой информации, на заседаниях Совета народных депутатов Новосолдатского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230D3" w:rsidRPr="00F230D3" w:rsidRDefault="00F230D3" w:rsidP="00F230D3">
      <w:pPr>
        <w:snapToGrid w:val="0"/>
        <w:ind w:right="-18"/>
        <w:rPr>
          <w:rFonts w:cs="Arial"/>
          <w:szCs w:val="26"/>
        </w:rPr>
      </w:pPr>
    </w:p>
    <w:p w:rsidR="00F230D3" w:rsidRPr="00F230D3" w:rsidRDefault="00F230D3" w:rsidP="00F230D3">
      <w:pPr>
        <w:snapToGrid w:val="0"/>
        <w:ind w:right="-18"/>
        <w:rPr>
          <w:rFonts w:cs="Arial"/>
          <w:b/>
          <w:szCs w:val="26"/>
        </w:rPr>
      </w:pPr>
      <w:r w:rsidRPr="00F230D3">
        <w:rPr>
          <w:rFonts w:cs="Arial"/>
          <w:b/>
          <w:szCs w:val="26"/>
        </w:rPr>
        <w:t>СТАТЬЯ 59. Ответственность органов местного самоуправления и должностных лиц местного самоуправления перед государством.</w:t>
      </w:r>
    </w:p>
    <w:p w:rsidR="00F230D3" w:rsidRPr="00F230D3" w:rsidRDefault="00F230D3" w:rsidP="00F230D3">
      <w:pPr>
        <w:snapToGrid w:val="0"/>
        <w:ind w:right="-365"/>
        <w:jc w:val="left"/>
        <w:rPr>
          <w:rFonts w:cs="Arial"/>
          <w:b/>
          <w:szCs w:val="26"/>
        </w:rPr>
      </w:pPr>
    </w:p>
    <w:p w:rsidR="00F230D3" w:rsidRPr="00F230D3" w:rsidRDefault="00F230D3" w:rsidP="00F230D3">
      <w:pPr>
        <w:snapToGrid w:val="0"/>
        <w:ind w:right="-18"/>
        <w:rPr>
          <w:rFonts w:cs="Arial"/>
          <w:szCs w:val="26"/>
        </w:rPr>
      </w:pPr>
      <w:r w:rsidRPr="00F230D3">
        <w:rPr>
          <w:rFonts w:cs="Arial"/>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Новосолдатского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18"/>
        <w:rPr>
          <w:rFonts w:cs="Arial"/>
          <w:b/>
          <w:szCs w:val="26"/>
        </w:rPr>
      </w:pPr>
      <w:r w:rsidRPr="00F230D3">
        <w:rPr>
          <w:rFonts w:cs="Arial"/>
          <w:b/>
          <w:szCs w:val="26"/>
        </w:rPr>
        <w:t>СТАТЬЯ 60.</w:t>
      </w:r>
      <w:r w:rsidRPr="00F230D3">
        <w:rPr>
          <w:rFonts w:cs="Arial"/>
          <w:i/>
          <w:szCs w:val="26"/>
        </w:rPr>
        <w:t xml:space="preserve"> </w:t>
      </w:r>
      <w:r w:rsidRPr="00F230D3">
        <w:rPr>
          <w:rFonts w:cs="Arial"/>
          <w:b/>
          <w:szCs w:val="26"/>
        </w:rPr>
        <w:t xml:space="preserve">Ответственность Совета народных депутатов Новосолдатского </w:t>
      </w:r>
      <w:r w:rsidRPr="00F230D3">
        <w:rPr>
          <w:rFonts w:cs="Arial"/>
          <w:szCs w:val="26"/>
        </w:rPr>
        <w:t xml:space="preserve"> </w:t>
      </w:r>
      <w:r w:rsidRPr="00F230D3">
        <w:rPr>
          <w:rFonts w:cs="Arial"/>
          <w:b/>
          <w:szCs w:val="26"/>
        </w:rPr>
        <w:t>сельского поселения перед государством</w:t>
      </w:r>
    </w:p>
    <w:p w:rsidR="00F230D3" w:rsidRPr="00F230D3" w:rsidRDefault="00F230D3" w:rsidP="00F230D3">
      <w:pPr>
        <w:snapToGrid w:val="0"/>
        <w:ind w:right="-365"/>
        <w:jc w:val="left"/>
        <w:rPr>
          <w:rFonts w:cs="Arial"/>
          <w:b/>
          <w:szCs w:val="26"/>
        </w:rPr>
      </w:pPr>
    </w:p>
    <w:p w:rsidR="00F230D3" w:rsidRPr="00F230D3" w:rsidRDefault="00F230D3" w:rsidP="00F230D3">
      <w:pPr>
        <w:snapToGrid w:val="0"/>
        <w:ind w:right="-18"/>
        <w:rPr>
          <w:rFonts w:cs="Arial"/>
          <w:szCs w:val="26"/>
        </w:rPr>
      </w:pPr>
      <w:r w:rsidRPr="00F230D3">
        <w:rPr>
          <w:rFonts w:cs="Arial"/>
          <w:szCs w:val="26"/>
        </w:rPr>
        <w:t>1. В случае, если соответствующим судом установлено, что Советом народных депутатов Новосолдатского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Новосолдатского  сельского поселения, а Совет народных депутатов Новосолдатского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Новосолдатского  сельского поселения.</w:t>
      </w:r>
    </w:p>
    <w:p w:rsidR="00F230D3" w:rsidRPr="00F230D3" w:rsidRDefault="00F230D3" w:rsidP="00F230D3">
      <w:pPr>
        <w:rPr>
          <w:rFonts w:cs="Arial"/>
          <w:szCs w:val="26"/>
        </w:rPr>
      </w:pPr>
      <w:r w:rsidRPr="00F230D3">
        <w:rPr>
          <w:rFonts w:cs="Arial"/>
          <w:szCs w:val="26"/>
        </w:rPr>
        <w:t>2.В случае, если соответствующим судом установлено, что избранный (в том числе и вновь избранный) в правомочном составе Совет народных депутатов Новосолдатского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Новосолдатского  сельского поселения.</w:t>
      </w:r>
    </w:p>
    <w:p w:rsidR="00F230D3" w:rsidRPr="00F230D3" w:rsidRDefault="00F230D3" w:rsidP="00F230D3">
      <w:pPr>
        <w:snapToGrid w:val="0"/>
        <w:ind w:right="-18"/>
        <w:rPr>
          <w:rFonts w:cs="Arial"/>
          <w:szCs w:val="26"/>
        </w:rPr>
      </w:pPr>
      <w:r w:rsidRPr="00F230D3">
        <w:rPr>
          <w:rFonts w:cs="Arial"/>
          <w:szCs w:val="26"/>
        </w:rPr>
        <w:t>3. Полномочия Совета народных депутатов Новосолдатского  сельского поселения прекращаются со дня вступления в силу закона Воронежской области о его роспуске.</w:t>
      </w:r>
    </w:p>
    <w:p w:rsidR="00F230D3" w:rsidRDefault="00F230D3" w:rsidP="00F230D3">
      <w:pPr>
        <w:snapToGrid w:val="0"/>
        <w:ind w:right="-18"/>
        <w:rPr>
          <w:rFonts w:cs="Arial"/>
          <w:szCs w:val="26"/>
        </w:rPr>
      </w:pPr>
      <w:r w:rsidRPr="00F230D3">
        <w:rPr>
          <w:rFonts w:cs="Arial"/>
          <w:szCs w:val="26"/>
        </w:rPr>
        <w:t>4. Закон Воронежской области о роспуске Совета народных депутатов Новосолдатского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939D4" w:rsidRPr="00F230D3" w:rsidRDefault="00E939D4" w:rsidP="00F230D3">
      <w:pPr>
        <w:snapToGrid w:val="0"/>
        <w:ind w:right="-18"/>
        <w:rPr>
          <w:rFonts w:cs="Arial"/>
          <w:szCs w:val="26"/>
        </w:rPr>
      </w:pPr>
      <w:r>
        <w:t xml:space="preserve">5. </w:t>
      </w:r>
      <w:r w:rsidR="00FE5A5D" w:rsidRPr="00FE5A5D">
        <w:rPr>
          <w:lang w:eastAsia="en-US"/>
        </w:rPr>
        <w:t>Депутаты Совета народных депутатов Новосолдатского сельского поселения, распущенного на основании части 2.1. статьи 73 Федерального закона от 06.10.2003 г. № 131 – ФЗ «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Новосолдатского сельского поселения обратиться в суд с заявлением для установления факта отсутствия их вины за непроведение Советом народных депутатов Новосолдатского сельского поселения правомочного заседания в течение трех месяцев подряд</w:t>
      </w:r>
      <w:r>
        <w:rPr>
          <w:lang w:eastAsia="en-US"/>
        </w:rPr>
        <w:t xml:space="preserve"> (доп. реш. от 01.07.2015 №155</w:t>
      </w:r>
      <w:r w:rsidR="00FE5A5D">
        <w:rPr>
          <w:lang w:eastAsia="en-US"/>
        </w:rPr>
        <w:t>, в ред. реш. от 14.03.2017 №74</w:t>
      </w:r>
      <w:r>
        <w:rPr>
          <w:lang w:eastAsia="en-US"/>
        </w:rPr>
        <w:t>).</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365"/>
        <w:rPr>
          <w:rFonts w:cs="Arial"/>
          <w:b/>
          <w:szCs w:val="26"/>
        </w:rPr>
      </w:pPr>
      <w:r w:rsidRPr="00F230D3">
        <w:rPr>
          <w:rFonts w:cs="Arial"/>
          <w:b/>
          <w:szCs w:val="26"/>
        </w:rPr>
        <w:t>СТАТЬЯ 61.</w:t>
      </w:r>
      <w:r w:rsidRPr="00F230D3">
        <w:rPr>
          <w:rFonts w:cs="Arial"/>
          <w:szCs w:val="26"/>
        </w:rPr>
        <w:t xml:space="preserve"> </w:t>
      </w:r>
      <w:r w:rsidRPr="00F230D3">
        <w:rPr>
          <w:rFonts w:cs="Arial"/>
          <w:b/>
          <w:szCs w:val="26"/>
        </w:rPr>
        <w:t>Ответственность главы Новосолдатского</w:t>
      </w:r>
      <w:r w:rsidRPr="00F230D3">
        <w:rPr>
          <w:rFonts w:cs="Arial"/>
          <w:szCs w:val="26"/>
        </w:rPr>
        <w:t xml:space="preserve"> </w:t>
      </w:r>
      <w:r w:rsidRPr="00F230D3">
        <w:rPr>
          <w:rFonts w:cs="Arial"/>
          <w:b/>
          <w:szCs w:val="26"/>
        </w:rPr>
        <w:t>сельского поселения</w:t>
      </w:r>
      <w:r w:rsidRPr="00F230D3">
        <w:rPr>
          <w:rFonts w:cs="Arial"/>
          <w:szCs w:val="26"/>
        </w:rPr>
        <w:t xml:space="preserve"> </w:t>
      </w:r>
      <w:r w:rsidRPr="00F230D3">
        <w:rPr>
          <w:rFonts w:cs="Arial"/>
          <w:b/>
          <w:szCs w:val="26"/>
        </w:rPr>
        <w:t>перед государством.</w:t>
      </w:r>
    </w:p>
    <w:p w:rsidR="00F230D3" w:rsidRPr="00F230D3" w:rsidRDefault="00F230D3" w:rsidP="00F230D3">
      <w:pPr>
        <w:snapToGrid w:val="0"/>
        <w:ind w:right="-365"/>
        <w:rPr>
          <w:rFonts w:cs="Arial"/>
          <w:b/>
          <w:szCs w:val="26"/>
        </w:rPr>
      </w:pPr>
    </w:p>
    <w:p w:rsidR="00F230D3" w:rsidRPr="00F230D3" w:rsidRDefault="00F230D3" w:rsidP="00F230D3">
      <w:pPr>
        <w:snapToGrid w:val="0"/>
        <w:ind w:right="-18"/>
        <w:rPr>
          <w:rFonts w:cs="Arial"/>
          <w:szCs w:val="26"/>
        </w:rPr>
      </w:pPr>
      <w:r w:rsidRPr="00F230D3">
        <w:rPr>
          <w:rFonts w:cs="Arial"/>
          <w:szCs w:val="26"/>
        </w:rPr>
        <w:t xml:space="preserve">1. </w:t>
      </w:r>
      <w:r w:rsidRPr="00F230D3">
        <w:rPr>
          <w:rFonts w:cs="Arial"/>
          <w:bCs/>
          <w:szCs w:val="26"/>
        </w:rPr>
        <w:t>Губернатор</w:t>
      </w:r>
      <w:r w:rsidRPr="00F230D3">
        <w:rPr>
          <w:rFonts w:cs="Arial"/>
          <w:szCs w:val="26"/>
        </w:rPr>
        <w:t xml:space="preserve"> Воронежской области издает указ об отрешении от должности главы Новосолда</w:t>
      </w:r>
      <w:r w:rsidR="00542953">
        <w:rPr>
          <w:rFonts w:cs="Arial"/>
          <w:szCs w:val="26"/>
        </w:rPr>
        <w:t xml:space="preserve">тского </w:t>
      </w:r>
      <w:r w:rsidRPr="00F230D3">
        <w:rPr>
          <w:rFonts w:cs="Arial"/>
          <w:szCs w:val="26"/>
        </w:rPr>
        <w:t>сельского поселения в случае:</w:t>
      </w:r>
    </w:p>
    <w:p w:rsidR="00F230D3" w:rsidRPr="00F230D3" w:rsidRDefault="00F230D3" w:rsidP="00F230D3">
      <w:pPr>
        <w:snapToGrid w:val="0"/>
        <w:ind w:right="-18"/>
        <w:rPr>
          <w:rFonts w:cs="Arial"/>
          <w:szCs w:val="26"/>
        </w:rPr>
      </w:pPr>
      <w:r w:rsidRPr="00F230D3">
        <w:rPr>
          <w:rFonts w:cs="Arial"/>
          <w:szCs w:val="26"/>
        </w:rPr>
        <w:t>1) издания главой Новосолдатского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Новосолдатского  сельского поселения, если такие противоречия установлены соответствующим судом, а глава Новосолдатского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230D3" w:rsidRPr="00F230D3" w:rsidRDefault="00F230D3" w:rsidP="00F230D3">
      <w:pPr>
        <w:snapToGrid w:val="0"/>
        <w:ind w:right="-18"/>
        <w:rPr>
          <w:rFonts w:cs="Arial"/>
          <w:szCs w:val="26"/>
        </w:rPr>
      </w:pPr>
      <w:r w:rsidRPr="00F230D3">
        <w:rPr>
          <w:rFonts w:cs="Arial"/>
          <w:szCs w:val="26"/>
        </w:rPr>
        <w:t xml:space="preserve">2) совершения главой Новосолдатского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F059C1" w:rsidRPr="00F059C1">
        <w:rPr>
          <w:rFonts w:cs="Arial"/>
          <w:szCs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F230D3">
        <w:rPr>
          <w:rFonts w:cs="Arial"/>
          <w:szCs w:val="26"/>
        </w:rPr>
        <w:t>, если это установлено соответствующим судом, а глава Новосолдатского  сельского поселения не принял в пределах своих полномочий мер по исполнению решения суда</w:t>
      </w:r>
      <w:r w:rsidR="00F059C1">
        <w:rPr>
          <w:rFonts w:cs="Arial"/>
          <w:szCs w:val="26"/>
        </w:rPr>
        <w:t xml:space="preserve"> (в ред. реш. от 22.07.2016 №50)</w:t>
      </w:r>
      <w:r w:rsidRPr="00F230D3">
        <w:rPr>
          <w:rFonts w:cs="Arial"/>
          <w:szCs w:val="26"/>
        </w:rPr>
        <w:t>.</w:t>
      </w:r>
    </w:p>
    <w:p w:rsidR="00F230D3" w:rsidRPr="00F230D3" w:rsidRDefault="00F230D3" w:rsidP="00F230D3">
      <w:pPr>
        <w:autoSpaceDE w:val="0"/>
        <w:autoSpaceDN w:val="0"/>
        <w:adjustRightInd w:val="0"/>
        <w:rPr>
          <w:rFonts w:cs="Arial"/>
          <w:szCs w:val="26"/>
        </w:rPr>
      </w:pPr>
      <w:r w:rsidRPr="00F230D3">
        <w:rPr>
          <w:rFonts w:cs="Arial"/>
          <w:szCs w:val="26"/>
        </w:rPr>
        <w:t>2.</w:t>
      </w:r>
      <w:r w:rsidR="00542953">
        <w:rPr>
          <w:rFonts w:cs="Arial"/>
          <w:szCs w:val="26"/>
        </w:rPr>
        <w:t xml:space="preserve"> </w:t>
      </w:r>
      <w:r w:rsidRPr="00F230D3">
        <w:rPr>
          <w:rFonts w:cs="Arial"/>
          <w:szCs w:val="26"/>
        </w:rPr>
        <w:t>Глава Новосолдатского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230D3" w:rsidRPr="00F230D3" w:rsidRDefault="00F230D3" w:rsidP="00F230D3">
      <w:pPr>
        <w:autoSpaceDE w:val="0"/>
        <w:autoSpaceDN w:val="0"/>
        <w:adjustRightInd w:val="0"/>
        <w:rPr>
          <w:rFonts w:cs="Arial"/>
          <w:szCs w:val="26"/>
        </w:rPr>
      </w:pPr>
      <w:r w:rsidRPr="00F230D3">
        <w:rPr>
          <w:rFonts w:cs="Arial"/>
          <w:szCs w:val="26"/>
        </w:rPr>
        <w:t>Суд должен рассмотреть жалобу и принять решение не позднее чем через 10 дней со дня ее подачи.</w:t>
      </w:r>
    </w:p>
    <w:p w:rsidR="00F230D3" w:rsidRPr="00F230D3" w:rsidRDefault="00F230D3" w:rsidP="00F230D3">
      <w:pPr>
        <w:snapToGrid w:val="0"/>
        <w:ind w:right="-365"/>
        <w:jc w:val="left"/>
        <w:rPr>
          <w:rFonts w:cs="Arial"/>
          <w:b/>
          <w:szCs w:val="26"/>
        </w:rPr>
      </w:pPr>
    </w:p>
    <w:p w:rsidR="00F230D3" w:rsidRPr="00F230D3" w:rsidRDefault="00F230D3" w:rsidP="00F230D3">
      <w:pPr>
        <w:autoSpaceDE w:val="0"/>
        <w:autoSpaceDN w:val="0"/>
        <w:adjustRightInd w:val="0"/>
        <w:outlineLvl w:val="1"/>
        <w:rPr>
          <w:rFonts w:cs="Arial"/>
          <w:b/>
          <w:bCs/>
          <w:szCs w:val="26"/>
        </w:rPr>
      </w:pPr>
      <w:r w:rsidRPr="00F230D3">
        <w:rPr>
          <w:rFonts w:cs="Arial"/>
          <w:b/>
          <w:szCs w:val="26"/>
        </w:rPr>
        <w:t xml:space="preserve">СТАТЬЯ 62. </w:t>
      </w:r>
      <w:r w:rsidRPr="00F230D3">
        <w:rPr>
          <w:rFonts w:cs="Arial"/>
          <w:b/>
          <w:bCs/>
          <w:szCs w:val="26"/>
        </w:rPr>
        <w:t xml:space="preserve">Удаление главы </w:t>
      </w:r>
      <w:r w:rsidRPr="00F230D3">
        <w:rPr>
          <w:rFonts w:cs="Arial"/>
          <w:b/>
          <w:szCs w:val="26"/>
        </w:rPr>
        <w:t>Новосолдатского сельского поселения</w:t>
      </w:r>
      <w:r w:rsidRPr="00F230D3">
        <w:rPr>
          <w:rFonts w:cs="Arial"/>
          <w:b/>
          <w:bCs/>
          <w:szCs w:val="26"/>
        </w:rPr>
        <w:t xml:space="preserve"> в отставку.</w:t>
      </w:r>
    </w:p>
    <w:p w:rsidR="00F230D3" w:rsidRPr="00F230D3" w:rsidRDefault="00F230D3" w:rsidP="00F230D3">
      <w:pPr>
        <w:autoSpaceDE w:val="0"/>
        <w:autoSpaceDN w:val="0"/>
        <w:adjustRightInd w:val="0"/>
        <w:rPr>
          <w:rFonts w:cs="Arial"/>
          <w:b/>
          <w:bCs/>
          <w:szCs w:val="26"/>
        </w:rPr>
      </w:pPr>
    </w:p>
    <w:p w:rsidR="00F230D3" w:rsidRPr="00F230D3" w:rsidRDefault="00F230D3" w:rsidP="00F230D3">
      <w:pPr>
        <w:autoSpaceDE w:val="0"/>
        <w:autoSpaceDN w:val="0"/>
        <w:adjustRightInd w:val="0"/>
        <w:rPr>
          <w:rFonts w:cs="Arial"/>
          <w:bCs/>
          <w:szCs w:val="26"/>
        </w:rPr>
      </w:pPr>
      <w:r w:rsidRPr="00F230D3">
        <w:rPr>
          <w:rFonts w:cs="Arial"/>
          <w:bCs/>
          <w:szCs w:val="26"/>
        </w:rPr>
        <w:t xml:space="preserve">1. </w:t>
      </w:r>
      <w:r w:rsidRPr="00F230D3">
        <w:rPr>
          <w:rFonts w:cs="Arial"/>
          <w:szCs w:val="26"/>
        </w:rPr>
        <w:t xml:space="preserve">Совет народных депутатов Новосолдатского сельского поселения </w:t>
      </w:r>
      <w:r w:rsidRPr="00F230D3">
        <w:rPr>
          <w:rFonts w:cs="Arial"/>
          <w:bCs/>
          <w:szCs w:val="26"/>
        </w:rPr>
        <w:t xml:space="preserve">в соответствии с </w:t>
      </w:r>
      <w:r w:rsidRPr="00F230D3">
        <w:rPr>
          <w:rFonts w:cs="Arial"/>
          <w:szCs w:val="26"/>
        </w:rPr>
        <w:t xml:space="preserve">Федеральным законом от 06.10.2003 г. № 131-ФЗ «Об общих принципах организации местного самоуправления в Российской Федерации» </w:t>
      </w:r>
      <w:r w:rsidRPr="00F230D3">
        <w:rPr>
          <w:rFonts w:cs="Arial"/>
          <w:bCs/>
          <w:szCs w:val="26"/>
        </w:rPr>
        <w:t xml:space="preserve">вправе удалить главу </w:t>
      </w:r>
      <w:r w:rsidRPr="00F230D3">
        <w:rPr>
          <w:rFonts w:cs="Arial"/>
          <w:szCs w:val="26"/>
        </w:rPr>
        <w:t>Новосолдатского сельского поселения</w:t>
      </w:r>
      <w:r w:rsidRPr="00F230D3">
        <w:rPr>
          <w:rFonts w:cs="Arial"/>
          <w:bCs/>
          <w:szCs w:val="26"/>
        </w:rPr>
        <w:t xml:space="preserve"> в отставку по инициативе депутатов </w:t>
      </w:r>
      <w:r w:rsidRPr="00F230D3">
        <w:rPr>
          <w:rFonts w:cs="Arial"/>
          <w:szCs w:val="26"/>
        </w:rPr>
        <w:t xml:space="preserve">Совета народных депутатов Новосолдатского сельского поселения </w:t>
      </w:r>
      <w:r w:rsidRPr="00F230D3">
        <w:rPr>
          <w:rFonts w:cs="Arial"/>
          <w:bCs/>
          <w:szCs w:val="26"/>
        </w:rPr>
        <w:t xml:space="preserve">или по инициативе </w:t>
      </w:r>
      <w:r w:rsidRPr="00F230D3">
        <w:rPr>
          <w:rFonts w:cs="Arial"/>
          <w:szCs w:val="26"/>
        </w:rPr>
        <w:t>губернатора Воронежской области</w:t>
      </w:r>
      <w:r w:rsidRPr="00F230D3">
        <w:rPr>
          <w:rFonts w:cs="Arial"/>
          <w:bCs/>
          <w:szCs w:val="26"/>
        </w:rPr>
        <w:t>.</w:t>
      </w:r>
    </w:p>
    <w:p w:rsidR="00F230D3" w:rsidRPr="00F230D3" w:rsidRDefault="00F230D3" w:rsidP="00F230D3">
      <w:pPr>
        <w:autoSpaceDE w:val="0"/>
        <w:autoSpaceDN w:val="0"/>
        <w:adjustRightInd w:val="0"/>
        <w:rPr>
          <w:rFonts w:cs="Arial"/>
          <w:bCs/>
          <w:szCs w:val="26"/>
        </w:rPr>
      </w:pPr>
      <w:r w:rsidRPr="00F230D3">
        <w:rPr>
          <w:rFonts w:cs="Arial"/>
          <w:bCs/>
          <w:szCs w:val="26"/>
        </w:rPr>
        <w:t xml:space="preserve">2. Основаниями для удаления главы </w:t>
      </w:r>
      <w:r w:rsidRPr="00F230D3">
        <w:rPr>
          <w:rFonts w:cs="Arial"/>
          <w:szCs w:val="26"/>
        </w:rPr>
        <w:t xml:space="preserve">Новосолдатского сельского поселения </w:t>
      </w:r>
      <w:r w:rsidRPr="00F230D3">
        <w:rPr>
          <w:rFonts w:cs="Arial"/>
          <w:bCs/>
          <w:szCs w:val="26"/>
        </w:rPr>
        <w:t>в отставку являются:</w:t>
      </w:r>
    </w:p>
    <w:p w:rsidR="00F230D3" w:rsidRPr="00F230D3" w:rsidRDefault="00F230D3" w:rsidP="00F230D3">
      <w:pPr>
        <w:autoSpaceDE w:val="0"/>
        <w:autoSpaceDN w:val="0"/>
        <w:adjustRightInd w:val="0"/>
        <w:rPr>
          <w:rFonts w:cs="Arial"/>
          <w:bCs/>
          <w:szCs w:val="26"/>
        </w:rPr>
      </w:pPr>
      <w:r w:rsidRPr="00F230D3">
        <w:rPr>
          <w:rFonts w:cs="Arial"/>
          <w:bCs/>
          <w:szCs w:val="26"/>
        </w:rPr>
        <w:t xml:space="preserve">1) решения, действия (бездействие) главы </w:t>
      </w:r>
      <w:r w:rsidRPr="00F230D3">
        <w:rPr>
          <w:rFonts w:cs="Arial"/>
          <w:szCs w:val="26"/>
        </w:rPr>
        <w:t>Новосолдатского  сельского поселения</w:t>
      </w:r>
      <w:r w:rsidRPr="00F230D3">
        <w:rPr>
          <w:rFonts w:cs="Arial"/>
          <w:bCs/>
          <w:szCs w:val="26"/>
        </w:rPr>
        <w:t xml:space="preserve">, повлекшие (повлекшее) наступление последствий, предусмотренных пунктами 2 и 3 части 1 статьи 75 </w:t>
      </w:r>
      <w:r w:rsidRPr="00F230D3">
        <w:rPr>
          <w:rFonts w:cs="Arial"/>
          <w:szCs w:val="26"/>
        </w:rPr>
        <w:t>Федерального закона  от 06.10.2003 г. № 131-ФЗ «Об общих принципах организации местного самоуправления в Российской Федерации»</w:t>
      </w:r>
      <w:r w:rsidRPr="00F230D3">
        <w:rPr>
          <w:rFonts w:cs="Arial"/>
          <w:bCs/>
          <w:szCs w:val="26"/>
        </w:rPr>
        <w:t>;</w:t>
      </w:r>
    </w:p>
    <w:p w:rsidR="00F230D3" w:rsidRPr="00F230D3" w:rsidRDefault="00F230D3" w:rsidP="00F230D3">
      <w:pPr>
        <w:autoSpaceDE w:val="0"/>
        <w:autoSpaceDN w:val="0"/>
        <w:adjustRightInd w:val="0"/>
        <w:rPr>
          <w:rFonts w:cs="Arial"/>
          <w:bCs/>
          <w:szCs w:val="26"/>
        </w:rPr>
      </w:pPr>
      <w:r w:rsidRPr="00F230D3">
        <w:rPr>
          <w:rFonts w:cs="Arial"/>
          <w:bCs/>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F230D3">
        <w:rPr>
          <w:rFonts w:cs="Arial"/>
          <w:szCs w:val="26"/>
        </w:rPr>
        <w:t>Федеральным законом  от 06.10.2003 г.  № 131-ФЗ «Об общих принципах организации местного самоуправления в Российской Федерации»</w:t>
      </w:r>
      <w:r w:rsidRPr="00F230D3">
        <w:rPr>
          <w:rFonts w:cs="Arial"/>
          <w:bCs/>
          <w:szCs w:val="26"/>
        </w:rPr>
        <w:t xml:space="preserve">, иными федеральными законами, уставом </w:t>
      </w:r>
      <w:r w:rsidRPr="00F230D3">
        <w:rPr>
          <w:rFonts w:cs="Arial"/>
          <w:szCs w:val="26"/>
        </w:rPr>
        <w:t>Новосолдатского  сельского поселения</w:t>
      </w:r>
      <w:r w:rsidRPr="00F230D3">
        <w:rPr>
          <w:rFonts w:cs="Arial"/>
          <w:bCs/>
          <w:szCs w:val="26"/>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F230D3">
        <w:rPr>
          <w:rFonts w:cs="Arial"/>
          <w:szCs w:val="26"/>
        </w:rPr>
        <w:t>Новосолдатского сельского поселения</w:t>
      </w:r>
      <w:r w:rsidRPr="00F230D3">
        <w:rPr>
          <w:rFonts w:cs="Arial"/>
          <w:bCs/>
          <w:szCs w:val="26"/>
        </w:rPr>
        <w:t xml:space="preserve"> федеральными законами и законами Воронежской области;</w:t>
      </w:r>
    </w:p>
    <w:p w:rsidR="00F230D3" w:rsidRDefault="00F230D3" w:rsidP="00F230D3">
      <w:pPr>
        <w:autoSpaceDE w:val="0"/>
        <w:autoSpaceDN w:val="0"/>
        <w:adjustRightInd w:val="0"/>
        <w:rPr>
          <w:rFonts w:cs="Arial"/>
          <w:bCs/>
          <w:szCs w:val="26"/>
        </w:rPr>
      </w:pPr>
      <w:r w:rsidRPr="00F230D3">
        <w:rPr>
          <w:rFonts w:cs="Arial"/>
          <w:bCs/>
          <w:szCs w:val="26"/>
        </w:rPr>
        <w:t xml:space="preserve">3) неудовлетворительная оценка деятельности главы </w:t>
      </w:r>
      <w:r w:rsidRPr="00F230D3">
        <w:rPr>
          <w:rFonts w:cs="Arial"/>
          <w:szCs w:val="26"/>
        </w:rPr>
        <w:t xml:space="preserve">Новосолдатского  сельского поселения Советом народных депутатов Новосолдатского  сельского поселения </w:t>
      </w:r>
      <w:r w:rsidRPr="00F230D3">
        <w:rPr>
          <w:rFonts w:cs="Arial"/>
          <w:bCs/>
          <w:szCs w:val="26"/>
        </w:rPr>
        <w:t xml:space="preserve">по результатам его ежегодного отчета перед </w:t>
      </w:r>
      <w:r w:rsidRPr="00F230D3">
        <w:rPr>
          <w:rFonts w:cs="Arial"/>
          <w:szCs w:val="26"/>
        </w:rPr>
        <w:t>Советом народных депутатов Новосолдатского сельского поселения</w:t>
      </w:r>
      <w:r w:rsidR="00C74329">
        <w:rPr>
          <w:rFonts w:cs="Arial"/>
          <w:bCs/>
          <w:szCs w:val="26"/>
        </w:rPr>
        <w:t>, данная два раза подряд;</w:t>
      </w:r>
    </w:p>
    <w:p w:rsidR="00C74329" w:rsidRDefault="00957D72" w:rsidP="00F230D3">
      <w:pPr>
        <w:autoSpaceDE w:val="0"/>
        <w:autoSpaceDN w:val="0"/>
        <w:adjustRightInd w:val="0"/>
        <w:rPr>
          <w:rFonts w:cs="Arial"/>
          <w:szCs w:val="26"/>
        </w:rPr>
      </w:pPr>
      <w:r w:rsidRPr="00957D72">
        <w:rPr>
          <w:rFonts w:cs="Arial"/>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szCs w:val="26"/>
        </w:rPr>
        <w:t xml:space="preserve"> (в ред. реш. от 10.11.2017 №99)</w:t>
      </w:r>
      <w:r w:rsidRPr="00957D72">
        <w:rPr>
          <w:rFonts w:cs="Arial"/>
          <w:szCs w:val="26"/>
        </w:rPr>
        <w:t>;</w:t>
      </w:r>
    </w:p>
    <w:p w:rsidR="00E5661A" w:rsidRDefault="00E5661A" w:rsidP="00F230D3">
      <w:pPr>
        <w:autoSpaceDE w:val="0"/>
        <w:autoSpaceDN w:val="0"/>
        <w:adjustRightInd w:val="0"/>
        <w:rPr>
          <w:rFonts w:cs="Arial"/>
          <w:szCs w:val="26"/>
        </w:rPr>
      </w:pPr>
      <w:r w:rsidRPr="000901A7">
        <w:rPr>
          <w:rFonts w:cs="Arial"/>
          <w:bCs/>
        </w:rPr>
        <w:t xml:space="preserve">4.1) </w:t>
      </w:r>
      <w:r w:rsidRPr="000901A7">
        <w:rPr>
          <w:rFonts w:cs="Arial"/>
        </w:rPr>
        <w:t>приобретение им статуса иностранного агента</w:t>
      </w:r>
      <w:r>
        <w:rPr>
          <w:rFonts w:cs="Arial"/>
        </w:rPr>
        <w:t xml:space="preserve"> (доп. реш. от 17.09.2024 №98);</w:t>
      </w:r>
    </w:p>
    <w:p w:rsidR="00ED311C" w:rsidRPr="00F230D3" w:rsidRDefault="00ED311C" w:rsidP="00F230D3">
      <w:pPr>
        <w:autoSpaceDE w:val="0"/>
        <w:autoSpaceDN w:val="0"/>
        <w:adjustRightInd w:val="0"/>
        <w:rPr>
          <w:rFonts w:cs="Arial"/>
          <w:bCs/>
          <w:szCs w:val="26"/>
        </w:rPr>
      </w:pPr>
      <w:r>
        <w:rPr>
          <w:lang w:eastAsia="en-US"/>
        </w:rPr>
        <w:t>5) допущение главой Новосолдатского сельского поселения, местной администрацией, иными органами и должностными лицами местного самоуправления Новосолдатского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(допол. реш. №114 от 30.12.2013).</w:t>
      </w:r>
    </w:p>
    <w:p w:rsidR="00F230D3" w:rsidRPr="00F230D3" w:rsidRDefault="00F230D3" w:rsidP="00F230D3">
      <w:pPr>
        <w:autoSpaceDE w:val="0"/>
        <w:autoSpaceDN w:val="0"/>
        <w:adjustRightInd w:val="0"/>
        <w:rPr>
          <w:rFonts w:cs="Arial"/>
          <w:bCs/>
          <w:szCs w:val="26"/>
        </w:rPr>
      </w:pPr>
      <w:r w:rsidRPr="00F230D3">
        <w:rPr>
          <w:rFonts w:cs="Arial"/>
          <w:bCs/>
          <w:szCs w:val="26"/>
        </w:rPr>
        <w:t xml:space="preserve">3. Удаление главы </w:t>
      </w:r>
      <w:r w:rsidRPr="00F230D3">
        <w:rPr>
          <w:rFonts w:cs="Arial"/>
          <w:szCs w:val="26"/>
        </w:rPr>
        <w:t xml:space="preserve">Новосолдатского сельского поселения в отставку осуществляется в соответствии со  статьей 74.1 Федерального закона  от 06.10.2003 г. № 131-ФЗ «Об общих принципах организации местного самоуправления в Российской Федерации». </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18"/>
        <w:rPr>
          <w:rFonts w:cs="Arial"/>
          <w:b/>
          <w:szCs w:val="26"/>
        </w:rPr>
      </w:pPr>
      <w:r w:rsidRPr="00F230D3">
        <w:rPr>
          <w:rFonts w:cs="Arial"/>
          <w:b/>
          <w:szCs w:val="26"/>
        </w:rPr>
        <w:t xml:space="preserve">СТАТЬЯ 63. Временное осуществление органами государственной власти отдельных полномочий органов местного самоуправления Новосолдатского </w:t>
      </w:r>
      <w:r w:rsidRPr="00F230D3">
        <w:rPr>
          <w:rFonts w:cs="Arial"/>
          <w:szCs w:val="26"/>
        </w:rPr>
        <w:t xml:space="preserve"> </w:t>
      </w:r>
      <w:r w:rsidRPr="00F230D3">
        <w:rPr>
          <w:rFonts w:cs="Arial"/>
          <w:b/>
          <w:szCs w:val="26"/>
        </w:rPr>
        <w:t>сельского поселения.</w:t>
      </w:r>
    </w:p>
    <w:p w:rsidR="00F230D3" w:rsidRPr="00F230D3" w:rsidRDefault="00F230D3" w:rsidP="00F230D3">
      <w:pPr>
        <w:snapToGrid w:val="0"/>
        <w:ind w:right="-365"/>
        <w:jc w:val="left"/>
        <w:rPr>
          <w:rFonts w:cs="Arial"/>
          <w:b/>
          <w:szCs w:val="26"/>
        </w:rPr>
      </w:pPr>
    </w:p>
    <w:p w:rsidR="00F230D3" w:rsidRPr="00F230D3" w:rsidRDefault="00F230D3" w:rsidP="00F230D3">
      <w:pPr>
        <w:snapToGrid w:val="0"/>
        <w:ind w:right="-18"/>
        <w:rPr>
          <w:rFonts w:cs="Arial"/>
          <w:szCs w:val="26"/>
        </w:rPr>
      </w:pPr>
      <w:r w:rsidRPr="00F230D3">
        <w:rPr>
          <w:rFonts w:cs="Arial"/>
          <w:szCs w:val="26"/>
        </w:rPr>
        <w:t>1. Отдельные полномочия органов местного самоуправления  Новосолдатского  сельского поселения могут временно осуществляться органами государственной власти Воронежской области в случае:</w:t>
      </w:r>
    </w:p>
    <w:p w:rsidR="00F230D3" w:rsidRPr="00F230D3" w:rsidRDefault="00F230D3" w:rsidP="00F230D3">
      <w:pPr>
        <w:snapToGrid w:val="0"/>
        <w:ind w:right="-18"/>
        <w:rPr>
          <w:rFonts w:cs="Arial"/>
          <w:szCs w:val="26"/>
        </w:rPr>
      </w:pPr>
      <w:r w:rsidRPr="00F230D3">
        <w:rPr>
          <w:rFonts w:cs="Arial"/>
          <w:szCs w:val="26"/>
        </w:rPr>
        <w:t>1) если в связи со стихийным бедствием, с катастрофой, иной чрезвычайной ситуацией Совет народных депутатов  Новосолдатского  сельского поселения и администрация Новосолдатского  сельского поселения отсутствуют и (или) не могут быть сформированы в соответствии с  Федеральным законом от 06.10.2003 г.  № 131-ФЗ «Об общих принципах организации местного самоуправления в Российской Федерации»;</w:t>
      </w:r>
    </w:p>
    <w:p w:rsidR="00F230D3" w:rsidRPr="00F230D3" w:rsidRDefault="00F230D3" w:rsidP="00F230D3">
      <w:pPr>
        <w:autoSpaceDE w:val="0"/>
        <w:autoSpaceDN w:val="0"/>
        <w:adjustRightInd w:val="0"/>
        <w:rPr>
          <w:rFonts w:cs="Arial"/>
          <w:szCs w:val="26"/>
        </w:rPr>
      </w:pPr>
      <w:r w:rsidRPr="00F230D3">
        <w:rPr>
          <w:rFonts w:cs="Arial"/>
          <w:szCs w:val="26"/>
        </w:rPr>
        <w:t>2) если вследствие решений, действий (бездействия) органов местного самоуправления Новосолдатского  сельского поселения возникает просроченная задолженность Новосолдатского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Новосолдатского  сельского поселения в отчетном финансовом году, и (или) просроченная задолженность Новосолдатского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Новосолдатского  сельского поселения;</w:t>
      </w:r>
    </w:p>
    <w:p w:rsidR="00F230D3" w:rsidRPr="00F230D3" w:rsidRDefault="00F230D3" w:rsidP="00F230D3">
      <w:pPr>
        <w:snapToGrid w:val="0"/>
        <w:ind w:right="-18"/>
        <w:rPr>
          <w:rFonts w:cs="Arial"/>
          <w:szCs w:val="26"/>
        </w:rPr>
      </w:pPr>
      <w:r w:rsidRPr="00F230D3">
        <w:rPr>
          <w:rFonts w:cs="Arial"/>
          <w:szCs w:val="26"/>
        </w:rPr>
        <w:t>3) если при осуществлении отдельных переданных государственных полномочий за счет предоставления субвенций бюджету Новосолдатского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230D3" w:rsidRPr="00F230D3" w:rsidRDefault="00F230D3" w:rsidP="00F230D3">
      <w:pPr>
        <w:snapToGrid w:val="0"/>
        <w:ind w:right="-18"/>
        <w:rPr>
          <w:rFonts w:cs="Arial"/>
          <w:szCs w:val="26"/>
        </w:rPr>
      </w:pPr>
      <w:r w:rsidRPr="00F230D3">
        <w:rPr>
          <w:rFonts w:cs="Arial"/>
          <w:szCs w:val="26"/>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Новосолдатского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F230D3" w:rsidRPr="00F230D3" w:rsidRDefault="00F230D3" w:rsidP="00F230D3">
      <w:pPr>
        <w:snapToGrid w:val="0"/>
        <w:ind w:right="-18"/>
        <w:rPr>
          <w:rFonts w:cs="Arial"/>
          <w:szCs w:val="26"/>
        </w:rPr>
      </w:pPr>
      <w:r w:rsidRPr="00F230D3">
        <w:rPr>
          <w:rFonts w:cs="Arial"/>
          <w:szCs w:val="26"/>
        </w:rPr>
        <w:t>3. Не могут временн</w:t>
      </w:r>
      <w:r w:rsidR="00C74329">
        <w:rPr>
          <w:rFonts w:cs="Arial"/>
          <w:szCs w:val="26"/>
        </w:rPr>
        <w:t>о осуществляться</w:t>
      </w:r>
      <w:r w:rsidRPr="00F230D3">
        <w:rPr>
          <w:rFonts w:cs="Arial"/>
          <w:szCs w:val="26"/>
        </w:rPr>
        <w:t xml:space="preserve"> органами государственной власти Воронежской области полномочия органов местного самоуправления по принятию Устава Новосолдатского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r w:rsidR="00C74329">
        <w:rPr>
          <w:rFonts w:cs="Arial"/>
          <w:szCs w:val="26"/>
        </w:rPr>
        <w:t xml:space="preserve"> (в ред. реш. №76 от 01.08.2012)</w:t>
      </w:r>
      <w:r w:rsidRPr="00F230D3">
        <w:rPr>
          <w:rFonts w:cs="Arial"/>
          <w:szCs w:val="26"/>
        </w:rPr>
        <w:t>.</w:t>
      </w:r>
    </w:p>
    <w:p w:rsidR="00F230D3" w:rsidRPr="00F230D3" w:rsidRDefault="00F230D3" w:rsidP="00F230D3">
      <w:pPr>
        <w:snapToGrid w:val="0"/>
        <w:ind w:right="-18"/>
        <w:rPr>
          <w:rFonts w:cs="Arial"/>
          <w:szCs w:val="26"/>
        </w:rPr>
      </w:pPr>
      <w:r w:rsidRPr="00F230D3">
        <w:rPr>
          <w:rFonts w:cs="Arial"/>
          <w:szCs w:val="26"/>
        </w:rPr>
        <w:t>4. В случае, предусмотренном пунктом 2 части 1 настоящей статьи, по ходатайству губернатора Воронежской области и (или) Совета народных депутатов Новосолдатского  сельского поселения, главы Новосолдатского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F230D3" w:rsidRPr="00F230D3" w:rsidRDefault="00F230D3" w:rsidP="00F230D3">
      <w:pPr>
        <w:snapToGrid w:val="0"/>
        <w:ind w:right="-18"/>
        <w:rPr>
          <w:rFonts w:cs="Arial"/>
          <w:szCs w:val="26"/>
        </w:rPr>
      </w:pPr>
      <w:r w:rsidRPr="00F230D3">
        <w:rPr>
          <w:rFonts w:cs="Arial"/>
          <w:szCs w:val="26"/>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Новосолдатского  сельского поселения.</w:t>
      </w:r>
    </w:p>
    <w:p w:rsidR="00F230D3" w:rsidRPr="00F230D3" w:rsidRDefault="00F230D3" w:rsidP="00F230D3">
      <w:pPr>
        <w:snapToGrid w:val="0"/>
        <w:ind w:right="-18"/>
        <w:rPr>
          <w:rFonts w:cs="Arial"/>
          <w:szCs w:val="26"/>
        </w:rPr>
      </w:pPr>
      <w:r w:rsidRPr="00F230D3">
        <w:rPr>
          <w:rFonts w:cs="Arial"/>
          <w:szCs w:val="26"/>
        </w:rPr>
        <w:t xml:space="preserve">В целях восстановления платежеспособности Новосолдатского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Новосолдатского сельского поселения, разрабатывает изменения и дополнения в бюджет Новосолдатского  сельского поселения на текущий финансовый год, проект бюджета Новосолдатского сельского поселения на очередной финансовый год, представляет их в Совет народных депутатов Новосолдатского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Новосолдатского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 </w:t>
      </w:r>
    </w:p>
    <w:p w:rsidR="00F230D3" w:rsidRPr="00F230D3" w:rsidRDefault="00F230D3" w:rsidP="00F230D3">
      <w:pPr>
        <w:snapToGrid w:val="0"/>
        <w:ind w:right="-18"/>
        <w:rPr>
          <w:rFonts w:cs="Arial"/>
          <w:szCs w:val="26"/>
        </w:rPr>
      </w:pPr>
      <w:r w:rsidRPr="00F230D3">
        <w:rPr>
          <w:rFonts w:cs="Arial"/>
          <w:szCs w:val="26"/>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230D3" w:rsidRPr="00F230D3" w:rsidRDefault="00F230D3" w:rsidP="00F230D3">
      <w:pPr>
        <w:snapToGrid w:val="0"/>
        <w:ind w:right="-18"/>
        <w:rPr>
          <w:rFonts w:cs="Arial"/>
          <w:szCs w:val="26"/>
        </w:rPr>
      </w:pPr>
      <w:r w:rsidRPr="00F230D3">
        <w:rPr>
          <w:rFonts w:cs="Arial"/>
          <w:szCs w:val="26"/>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F230D3" w:rsidRPr="00F230D3" w:rsidRDefault="00F230D3" w:rsidP="00F230D3">
      <w:pPr>
        <w:snapToGrid w:val="0"/>
        <w:ind w:right="-18"/>
        <w:rPr>
          <w:rFonts w:cs="Arial"/>
          <w:szCs w:val="26"/>
        </w:rPr>
      </w:pPr>
      <w:r w:rsidRPr="00F230D3">
        <w:rPr>
          <w:rFonts w:cs="Arial"/>
          <w:szCs w:val="26"/>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18"/>
        <w:rPr>
          <w:rFonts w:cs="Arial"/>
          <w:b/>
          <w:szCs w:val="26"/>
        </w:rPr>
      </w:pPr>
      <w:r w:rsidRPr="00F230D3">
        <w:rPr>
          <w:rFonts w:cs="Arial"/>
          <w:b/>
          <w:szCs w:val="26"/>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F230D3" w:rsidRPr="00F230D3" w:rsidRDefault="00F230D3" w:rsidP="00F230D3">
      <w:pPr>
        <w:snapToGrid w:val="0"/>
        <w:ind w:right="-365"/>
        <w:jc w:val="left"/>
        <w:rPr>
          <w:rFonts w:cs="Arial"/>
          <w:b/>
          <w:szCs w:val="26"/>
        </w:rPr>
      </w:pPr>
    </w:p>
    <w:p w:rsidR="00F230D3" w:rsidRPr="00F230D3" w:rsidRDefault="00F230D3" w:rsidP="00F230D3">
      <w:pPr>
        <w:snapToGrid w:val="0"/>
        <w:ind w:right="-18"/>
        <w:rPr>
          <w:rFonts w:cs="Arial"/>
          <w:szCs w:val="26"/>
        </w:rPr>
      </w:pPr>
      <w:r w:rsidRPr="00F230D3">
        <w:rPr>
          <w:rFonts w:cs="Arial"/>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18"/>
        <w:rPr>
          <w:rFonts w:cs="Arial"/>
          <w:b/>
          <w:szCs w:val="26"/>
        </w:rPr>
      </w:pPr>
      <w:r w:rsidRPr="00F230D3">
        <w:rPr>
          <w:rFonts w:cs="Arial"/>
          <w:b/>
          <w:szCs w:val="26"/>
        </w:rPr>
        <w:t>СТАТЬЯ 65.</w:t>
      </w:r>
      <w:r w:rsidRPr="00F230D3">
        <w:rPr>
          <w:rFonts w:cs="Arial"/>
          <w:i/>
          <w:szCs w:val="26"/>
        </w:rPr>
        <w:t xml:space="preserve"> </w:t>
      </w:r>
      <w:r w:rsidRPr="00F230D3">
        <w:rPr>
          <w:rFonts w:cs="Arial"/>
          <w:b/>
          <w:szCs w:val="26"/>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230D3" w:rsidRPr="00F230D3" w:rsidRDefault="00F230D3" w:rsidP="00F230D3">
      <w:pPr>
        <w:snapToGrid w:val="0"/>
        <w:ind w:right="-365"/>
        <w:jc w:val="left"/>
        <w:rPr>
          <w:rFonts w:cs="Arial"/>
          <w:szCs w:val="26"/>
        </w:rPr>
      </w:pPr>
    </w:p>
    <w:p w:rsidR="00F230D3" w:rsidRPr="00F230D3" w:rsidRDefault="00F230D3" w:rsidP="00F230D3">
      <w:pPr>
        <w:snapToGrid w:val="0"/>
        <w:ind w:right="-18"/>
        <w:rPr>
          <w:rFonts w:cs="Arial"/>
          <w:szCs w:val="26"/>
        </w:rPr>
      </w:pPr>
      <w:r w:rsidRPr="00F230D3">
        <w:rPr>
          <w:rFonts w:cs="Arial"/>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230D3" w:rsidRPr="00F230D3" w:rsidRDefault="00F230D3" w:rsidP="00F230D3">
      <w:pPr>
        <w:snapToGrid w:val="0"/>
        <w:ind w:right="-365"/>
        <w:rPr>
          <w:rFonts w:cs="Arial"/>
          <w:szCs w:val="26"/>
        </w:rPr>
      </w:pPr>
    </w:p>
    <w:p w:rsidR="00F230D3" w:rsidRPr="00F230D3" w:rsidRDefault="00F230D3" w:rsidP="00F230D3">
      <w:pPr>
        <w:snapToGrid w:val="0"/>
        <w:ind w:right="-365"/>
        <w:rPr>
          <w:rFonts w:cs="Arial"/>
          <w:b/>
          <w:szCs w:val="26"/>
        </w:rPr>
      </w:pPr>
      <w:r w:rsidRPr="00F230D3">
        <w:rPr>
          <w:rFonts w:cs="Arial"/>
          <w:b/>
          <w:szCs w:val="26"/>
        </w:rPr>
        <w:t>СТАТЬЯ 66.</w:t>
      </w:r>
      <w:r w:rsidRPr="00F230D3">
        <w:rPr>
          <w:rFonts w:cs="Arial"/>
          <w:i/>
          <w:szCs w:val="26"/>
        </w:rPr>
        <w:t xml:space="preserve"> </w:t>
      </w:r>
      <w:r w:rsidRPr="00F230D3">
        <w:rPr>
          <w:rFonts w:cs="Arial"/>
          <w:b/>
          <w:szCs w:val="26"/>
        </w:rPr>
        <w:t>Заключительные положения</w:t>
      </w:r>
    </w:p>
    <w:p w:rsidR="00F230D3" w:rsidRPr="00F230D3" w:rsidRDefault="00F230D3" w:rsidP="00F230D3">
      <w:pPr>
        <w:snapToGrid w:val="0"/>
        <w:ind w:right="-365"/>
        <w:rPr>
          <w:rFonts w:cs="Arial"/>
          <w:b/>
          <w:szCs w:val="26"/>
        </w:rPr>
      </w:pPr>
    </w:p>
    <w:p w:rsidR="00352CC1" w:rsidRPr="00290B7B" w:rsidRDefault="007174A4" w:rsidP="009303C8">
      <w:pPr>
        <w:rPr>
          <w:rFonts w:cs="Arial"/>
          <w:szCs w:val="26"/>
        </w:rPr>
      </w:pPr>
      <w:r w:rsidRPr="003E048B">
        <w:rPr>
          <w:rFonts w:cs="Arial"/>
          <w:szCs w:val="26"/>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Pr>
          <w:rFonts w:cs="Arial"/>
          <w:szCs w:val="26"/>
        </w:rPr>
        <w:t xml:space="preserve"> (в ред. реш. №34 от 21.02.2011).</w:t>
      </w: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352CC1" w:rsidRDefault="00352CC1" w:rsidP="009303C8">
      <w:pPr>
        <w:rPr>
          <w:rFonts w:cs="Arial"/>
          <w:szCs w:val="26"/>
        </w:rPr>
      </w:pPr>
    </w:p>
    <w:p w:rsidR="00F230D3" w:rsidRDefault="00F230D3" w:rsidP="009303C8">
      <w:pPr>
        <w:rPr>
          <w:rFonts w:cs="Arial"/>
          <w:szCs w:val="26"/>
        </w:rPr>
      </w:pPr>
    </w:p>
    <w:p w:rsidR="00F230D3" w:rsidRDefault="00F230D3" w:rsidP="009303C8">
      <w:pPr>
        <w:rPr>
          <w:rFonts w:cs="Arial"/>
          <w:szCs w:val="26"/>
        </w:rPr>
      </w:pPr>
    </w:p>
    <w:p w:rsidR="00F230D3" w:rsidRDefault="00F230D3" w:rsidP="009303C8">
      <w:pPr>
        <w:rPr>
          <w:rFonts w:cs="Arial"/>
          <w:szCs w:val="26"/>
        </w:rPr>
      </w:pPr>
    </w:p>
    <w:p w:rsidR="00F230D3" w:rsidRDefault="00F230D3" w:rsidP="009303C8">
      <w:pPr>
        <w:rPr>
          <w:rFonts w:cs="Arial"/>
          <w:szCs w:val="26"/>
        </w:rPr>
      </w:pPr>
    </w:p>
    <w:p w:rsidR="00F230D3" w:rsidRDefault="00F230D3" w:rsidP="009303C8">
      <w:pPr>
        <w:rPr>
          <w:rFonts w:cs="Arial"/>
          <w:szCs w:val="26"/>
        </w:rPr>
      </w:pPr>
    </w:p>
    <w:p w:rsidR="00F230D3" w:rsidRDefault="00F230D3" w:rsidP="009303C8">
      <w:pPr>
        <w:rPr>
          <w:rFonts w:cs="Arial"/>
          <w:szCs w:val="26"/>
        </w:rPr>
      </w:pPr>
    </w:p>
    <w:p w:rsidR="00F230D3" w:rsidRDefault="00F230D3" w:rsidP="009303C8">
      <w:pPr>
        <w:rPr>
          <w:rFonts w:cs="Arial"/>
          <w:szCs w:val="26"/>
        </w:rPr>
      </w:pPr>
    </w:p>
    <w:p w:rsidR="00F230D3" w:rsidRDefault="00F230D3" w:rsidP="009303C8">
      <w:pPr>
        <w:rPr>
          <w:rFonts w:cs="Arial"/>
          <w:szCs w:val="26"/>
        </w:rPr>
      </w:pPr>
    </w:p>
    <w:p w:rsidR="00F230D3" w:rsidRDefault="00F230D3" w:rsidP="009303C8">
      <w:pPr>
        <w:rPr>
          <w:rFonts w:cs="Arial"/>
          <w:szCs w:val="26"/>
        </w:rPr>
      </w:pPr>
    </w:p>
    <w:p w:rsidR="00F230D3" w:rsidRDefault="00F230D3" w:rsidP="009303C8">
      <w:pPr>
        <w:rPr>
          <w:rFonts w:cs="Arial"/>
          <w:szCs w:val="26"/>
        </w:rPr>
      </w:pPr>
    </w:p>
    <w:p w:rsidR="00F230D3" w:rsidRDefault="00F230D3" w:rsidP="009303C8">
      <w:pPr>
        <w:rPr>
          <w:rFonts w:cs="Arial"/>
          <w:szCs w:val="26"/>
        </w:rPr>
      </w:pPr>
    </w:p>
    <w:p w:rsidR="00F230D3" w:rsidRPr="00290B7B" w:rsidRDefault="00F230D3" w:rsidP="009303C8">
      <w:pPr>
        <w:rPr>
          <w:rFonts w:cs="Arial"/>
          <w:szCs w:val="26"/>
        </w:rPr>
      </w:pPr>
    </w:p>
    <w:p w:rsidR="00136E33" w:rsidRPr="00290B7B" w:rsidRDefault="00136E33" w:rsidP="00352CC1">
      <w:pPr>
        <w:pStyle w:val="36"/>
      </w:pPr>
      <w:r w:rsidRPr="00290B7B">
        <w:t>Приложение № 1 к Уставу</w:t>
      </w:r>
    </w:p>
    <w:p w:rsidR="00136E33" w:rsidRPr="00290B7B" w:rsidRDefault="00136E33" w:rsidP="00352CC1">
      <w:pPr>
        <w:pStyle w:val="36"/>
      </w:pPr>
      <w:r w:rsidRPr="00290B7B">
        <w:t>Приложение 11.3</w:t>
      </w:r>
      <w:r w:rsidR="00352CC1" w:rsidRPr="00290B7B">
        <w:t xml:space="preserve"> </w:t>
      </w:r>
      <w:r w:rsidRPr="00290B7B">
        <w:t>к Закону Воронежской области</w:t>
      </w:r>
      <w:r w:rsidR="00352CC1" w:rsidRPr="00290B7B">
        <w:t xml:space="preserve"> </w:t>
      </w:r>
      <w:r w:rsidRPr="00290B7B">
        <w:t>«Об установлении границ, наделении соответствующим статусом, определении административных центров отдельных</w:t>
      </w:r>
      <w:r w:rsidR="00352CC1" w:rsidRPr="00290B7B">
        <w:t xml:space="preserve"> </w:t>
      </w:r>
      <w:r w:rsidRPr="00290B7B">
        <w:t>муниципальных образований Воронежской</w:t>
      </w:r>
      <w:r w:rsidR="00352CC1" w:rsidRPr="00290B7B">
        <w:t xml:space="preserve"> </w:t>
      </w:r>
      <w:r w:rsidRPr="00290B7B">
        <w:t>области»</w:t>
      </w:r>
      <w:r w:rsidR="00352CC1" w:rsidRPr="00290B7B">
        <w:t xml:space="preserve"> </w:t>
      </w:r>
      <w:r w:rsidRPr="00290B7B">
        <w:t>от 15.10.2004 № 63-ОЗ</w:t>
      </w:r>
    </w:p>
    <w:p w:rsidR="00352CC1" w:rsidRPr="00290B7B" w:rsidRDefault="00352CC1" w:rsidP="009303C8">
      <w:pPr>
        <w:rPr>
          <w:rFonts w:cs="Arial"/>
          <w:szCs w:val="26"/>
        </w:rPr>
      </w:pPr>
    </w:p>
    <w:p w:rsidR="00352CC1" w:rsidRPr="00290B7B" w:rsidRDefault="00352CC1" w:rsidP="009303C8">
      <w:pPr>
        <w:rPr>
          <w:rFonts w:cs="Arial"/>
          <w:szCs w:val="26"/>
        </w:rPr>
      </w:pPr>
    </w:p>
    <w:p w:rsidR="00352CC1" w:rsidRPr="00290B7B" w:rsidRDefault="00352CC1" w:rsidP="009303C8">
      <w:pPr>
        <w:rPr>
          <w:rFonts w:cs="Arial"/>
          <w:szCs w:val="26"/>
        </w:rPr>
      </w:pPr>
    </w:p>
    <w:p w:rsidR="00136E33" w:rsidRPr="00290B7B" w:rsidRDefault="00136E33" w:rsidP="00352CC1">
      <w:pPr>
        <w:jc w:val="center"/>
        <w:rPr>
          <w:rFonts w:cs="Arial"/>
          <w:b/>
          <w:szCs w:val="26"/>
        </w:rPr>
      </w:pPr>
      <w:r w:rsidRPr="00290B7B">
        <w:rPr>
          <w:rFonts w:cs="Arial"/>
          <w:b/>
          <w:szCs w:val="26"/>
        </w:rPr>
        <w:t>ОПИСАНИЕ</w:t>
      </w:r>
    </w:p>
    <w:p w:rsidR="00136E33" w:rsidRPr="00290B7B" w:rsidRDefault="00136E33" w:rsidP="00352CC1">
      <w:pPr>
        <w:jc w:val="center"/>
        <w:rPr>
          <w:rFonts w:cs="Arial"/>
          <w:b/>
          <w:szCs w:val="26"/>
        </w:rPr>
      </w:pPr>
      <w:r w:rsidRPr="00290B7B">
        <w:rPr>
          <w:rFonts w:cs="Arial"/>
          <w:b/>
          <w:szCs w:val="26"/>
        </w:rPr>
        <w:t>границ Новосолдатского сельского поселения</w:t>
      </w:r>
    </w:p>
    <w:p w:rsidR="00136E33" w:rsidRPr="00290B7B" w:rsidRDefault="00136E33" w:rsidP="00352CC1">
      <w:pPr>
        <w:jc w:val="center"/>
        <w:rPr>
          <w:rFonts w:cs="Arial"/>
          <w:b/>
          <w:szCs w:val="26"/>
        </w:rPr>
      </w:pPr>
      <w:r w:rsidRPr="00290B7B">
        <w:rPr>
          <w:rFonts w:cs="Arial"/>
          <w:b/>
          <w:szCs w:val="26"/>
        </w:rPr>
        <w:t>Репьёвского муниципал</w:t>
      </w:r>
      <w:r w:rsidR="00E734B8" w:rsidRPr="00290B7B">
        <w:rPr>
          <w:rFonts w:cs="Arial"/>
          <w:b/>
          <w:szCs w:val="26"/>
        </w:rPr>
        <w:t>ьного района Воронежской области</w:t>
      </w:r>
    </w:p>
    <w:p w:rsidR="00136E33" w:rsidRPr="00290B7B" w:rsidRDefault="00136E33" w:rsidP="00352CC1">
      <w:pPr>
        <w:jc w:val="center"/>
        <w:rPr>
          <w:rFonts w:cs="Arial"/>
          <w:b/>
          <w:szCs w:val="26"/>
        </w:rPr>
      </w:pPr>
    </w:p>
    <w:p w:rsidR="006F3EAA" w:rsidRPr="00290B7B" w:rsidRDefault="006F3EAA" w:rsidP="009303C8">
      <w:pPr>
        <w:rPr>
          <w:rFonts w:cs="Arial"/>
          <w:szCs w:val="26"/>
        </w:rPr>
      </w:pPr>
      <w:r w:rsidRPr="00290B7B">
        <w:rPr>
          <w:rFonts w:cs="Arial"/>
          <w:szCs w:val="26"/>
          <w:lang w:val="en-US"/>
        </w:rPr>
        <w:t>I</w:t>
      </w:r>
      <w:r w:rsidRPr="00290B7B">
        <w:rPr>
          <w:rFonts w:cs="Arial"/>
          <w:szCs w:val="26"/>
        </w:rPr>
        <w:t>. Линия прохождения границы Новосолдатского сельского поселения по смежеству с Хохольским муниципальным районом.</w:t>
      </w:r>
    </w:p>
    <w:p w:rsidR="006F3EAA" w:rsidRPr="00290B7B" w:rsidRDefault="006F3EAA" w:rsidP="009303C8">
      <w:pPr>
        <w:rPr>
          <w:rFonts w:cs="Arial"/>
          <w:szCs w:val="26"/>
        </w:rPr>
      </w:pPr>
      <w:r w:rsidRPr="00290B7B">
        <w:rPr>
          <w:rFonts w:cs="Arial"/>
          <w:szCs w:val="26"/>
        </w:rPr>
        <w:t>От точки стыка 38054 линия границы идет в северо-восточном  направлении по</w:t>
      </w:r>
      <w:r w:rsidR="00352CC1" w:rsidRPr="00290B7B">
        <w:rPr>
          <w:rFonts w:cs="Arial"/>
          <w:szCs w:val="26"/>
        </w:rPr>
        <w:t xml:space="preserve"> </w:t>
      </w:r>
      <w:r w:rsidRPr="00290B7B">
        <w:rPr>
          <w:rFonts w:cs="Arial"/>
          <w:szCs w:val="26"/>
        </w:rPr>
        <w:t>прямой по контуру пашни до точки 38048.</w:t>
      </w:r>
    </w:p>
    <w:p w:rsidR="006F3EAA" w:rsidRPr="00290B7B" w:rsidRDefault="006F3EAA" w:rsidP="009303C8">
      <w:pPr>
        <w:rPr>
          <w:rFonts w:cs="Arial"/>
          <w:szCs w:val="26"/>
        </w:rPr>
      </w:pPr>
      <w:r w:rsidRPr="00290B7B">
        <w:rPr>
          <w:rFonts w:cs="Arial"/>
          <w:szCs w:val="26"/>
        </w:rPr>
        <w:t>От точки 38048 линия границы идет в общем юго-восточном направлении по ломаной линии по контуру пашни, пересекает закустаренное пастбище, затем вновь по</w:t>
      </w:r>
      <w:r w:rsidR="00352CC1" w:rsidRPr="00290B7B">
        <w:rPr>
          <w:rFonts w:cs="Arial"/>
          <w:szCs w:val="26"/>
        </w:rPr>
        <w:t xml:space="preserve"> </w:t>
      </w:r>
      <w:r w:rsidRPr="00290B7B">
        <w:rPr>
          <w:rFonts w:cs="Arial"/>
          <w:szCs w:val="26"/>
        </w:rPr>
        <w:t>пашне, далее по северной границе защитных лесонасаждений и по середине реки Девица,</w:t>
      </w:r>
      <w:r w:rsidR="00352CC1" w:rsidRPr="00290B7B">
        <w:rPr>
          <w:rFonts w:cs="Arial"/>
          <w:szCs w:val="26"/>
        </w:rPr>
        <w:t xml:space="preserve"> </w:t>
      </w:r>
      <w:r w:rsidRPr="00290B7B">
        <w:rPr>
          <w:rFonts w:cs="Arial"/>
          <w:szCs w:val="26"/>
        </w:rPr>
        <w:t>вновь по границе защитных лесонасаждений, пересекает пастбище в северо-восточном</w:t>
      </w:r>
      <w:r w:rsidR="00352CC1" w:rsidRPr="00290B7B">
        <w:rPr>
          <w:rFonts w:cs="Arial"/>
          <w:szCs w:val="26"/>
        </w:rPr>
        <w:t xml:space="preserve"> </w:t>
      </w:r>
      <w:r w:rsidRPr="00290B7B">
        <w:rPr>
          <w:rFonts w:cs="Arial"/>
          <w:szCs w:val="26"/>
        </w:rPr>
        <w:t>направлении и далее по контуру пашни до точки 38045008.</w:t>
      </w:r>
    </w:p>
    <w:p w:rsidR="00DF6836" w:rsidRPr="00290B7B" w:rsidRDefault="00DF6836" w:rsidP="009303C8">
      <w:pPr>
        <w:rPr>
          <w:rFonts w:cs="Arial"/>
          <w:szCs w:val="26"/>
        </w:rPr>
      </w:pPr>
      <w:r w:rsidRPr="00290B7B">
        <w:rPr>
          <w:rFonts w:cs="Arial"/>
          <w:szCs w:val="26"/>
        </w:rPr>
        <w:t>От точки 38045008 линия границы идет в юго-восточном направлении по пастбищу, расположенному с северной границы Государственного лесного фонда (урочище Ольха),</w:t>
      </w:r>
      <w:r w:rsidR="00352CC1" w:rsidRPr="00290B7B">
        <w:rPr>
          <w:rFonts w:cs="Arial"/>
          <w:szCs w:val="26"/>
        </w:rPr>
        <w:t xml:space="preserve"> </w:t>
      </w:r>
      <w:r w:rsidRPr="00290B7B">
        <w:rPr>
          <w:rFonts w:cs="Arial"/>
          <w:szCs w:val="26"/>
        </w:rPr>
        <w:t>до точки стыка 38042 Новосолдатского, Россошкинского сельских поселений и Хохольского муниципального района.</w:t>
      </w:r>
    </w:p>
    <w:p w:rsidR="00DF6836" w:rsidRPr="00290B7B" w:rsidRDefault="00DF6836" w:rsidP="009303C8">
      <w:pPr>
        <w:rPr>
          <w:rFonts w:cs="Arial"/>
          <w:szCs w:val="26"/>
        </w:rPr>
      </w:pPr>
      <w:r w:rsidRPr="00290B7B">
        <w:rPr>
          <w:rFonts w:cs="Arial"/>
          <w:szCs w:val="26"/>
        </w:rPr>
        <w:t>Протяженность границы 8873 м.</w:t>
      </w:r>
    </w:p>
    <w:p w:rsidR="00DF6836" w:rsidRPr="00290B7B" w:rsidRDefault="00DF6836" w:rsidP="009303C8">
      <w:pPr>
        <w:rPr>
          <w:rFonts w:cs="Arial"/>
          <w:szCs w:val="26"/>
        </w:rPr>
      </w:pPr>
      <w:r w:rsidRPr="00290B7B">
        <w:rPr>
          <w:rFonts w:cs="Arial"/>
          <w:szCs w:val="26"/>
          <w:lang w:val="en-US"/>
        </w:rPr>
        <w:t>II</w:t>
      </w:r>
      <w:r w:rsidRPr="00290B7B">
        <w:rPr>
          <w:rFonts w:cs="Arial"/>
          <w:szCs w:val="26"/>
        </w:rPr>
        <w:t>. Линия прохождения границы Новосолдатского сельского поселения по смежеству</w:t>
      </w:r>
      <w:r w:rsidR="00352CC1" w:rsidRPr="00290B7B">
        <w:rPr>
          <w:rFonts w:cs="Arial"/>
          <w:szCs w:val="26"/>
        </w:rPr>
        <w:t xml:space="preserve"> </w:t>
      </w:r>
      <w:r w:rsidRPr="00290B7B">
        <w:rPr>
          <w:rFonts w:cs="Arial"/>
          <w:szCs w:val="26"/>
        </w:rPr>
        <w:t>с Россошкинским сельским поселением.</w:t>
      </w:r>
    </w:p>
    <w:p w:rsidR="00DF6836" w:rsidRPr="00290B7B" w:rsidRDefault="00DF6836" w:rsidP="009303C8">
      <w:pPr>
        <w:rPr>
          <w:rFonts w:cs="Arial"/>
          <w:szCs w:val="26"/>
        </w:rPr>
      </w:pPr>
      <w:r w:rsidRPr="00290B7B">
        <w:rPr>
          <w:rFonts w:cs="Arial"/>
          <w:szCs w:val="26"/>
        </w:rPr>
        <w:t>От точки стыка 38042 границ Новосолдатского, Россошкинского сельских поселений</w:t>
      </w:r>
      <w:r w:rsidR="00352CC1" w:rsidRPr="00290B7B">
        <w:rPr>
          <w:rFonts w:cs="Arial"/>
          <w:szCs w:val="26"/>
        </w:rPr>
        <w:t xml:space="preserve"> </w:t>
      </w:r>
      <w:r w:rsidRPr="00290B7B">
        <w:rPr>
          <w:rFonts w:cs="Arial"/>
          <w:szCs w:val="26"/>
        </w:rPr>
        <w:t>и Хохольского муниципального района линия границы идет по ломаной линии в общем юго-восточном направлении по пастбищу, затем по восточной границе Государственного лесного фонда ( урочище Ольха), снова по пастбищу, далее вдоль полезащитной лесной полосы с юго-западной  и затем по пашне, пересекает Государственный лесной фонд ( урочище Ольха) и реку Девица, проходит вдоль полевой дороги с юго-западной стороны и далее идет по закустаренному пастбищу, улучшенному пастбищу, по западной</w:t>
      </w:r>
      <w:r w:rsidR="00352CC1" w:rsidRPr="00290B7B">
        <w:rPr>
          <w:rFonts w:cs="Arial"/>
          <w:szCs w:val="26"/>
        </w:rPr>
        <w:t xml:space="preserve"> </w:t>
      </w:r>
      <w:r w:rsidR="000E4212" w:rsidRPr="00290B7B">
        <w:rPr>
          <w:rFonts w:cs="Arial"/>
          <w:szCs w:val="26"/>
        </w:rPr>
        <w:t>г</w:t>
      </w:r>
      <w:r w:rsidRPr="00290B7B">
        <w:rPr>
          <w:rFonts w:cs="Arial"/>
          <w:szCs w:val="26"/>
        </w:rPr>
        <w:t>ранице защитных лесонасаждений и по контуру пастбищ до точки 26051508.</w:t>
      </w:r>
    </w:p>
    <w:p w:rsidR="000E4212" w:rsidRPr="00290B7B" w:rsidRDefault="000E4212" w:rsidP="009303C8">
      <w:pPr>
        <w:rPr>
          <w:rFonts w:cs="Arial"/>
          <w:szCs w:val="26"/>
        </w:rPr>
      </w:pPr>
      <w:r w:rsidRPr="00290B7B">
        <w:rPr>
          <w:rFonts w:cs="Arial"/>
          <w:szCs w:val="26"/>
        </w:rPr>
        <w:t>От точки 26051508 линия границы идет в юго-западном направлении по прямой</w:t>
      </w:r>
      <w:r w:rsidR="00352CC1" w:rsidRPr="00290B7B">
        <w:rPr>
          <w:rFonts w:cs="Arial"/>
          <w:szCs w:val="26"/>
        </w:rPr>
        <w:t xml:space="preserve"> </w:t>
      </w:r>
      <w:r w:rsidRPr="00290B7B">
        <w:rPr>
          <w:rFonts w:cs="Arial"/>
          <w:szCs w:val="26"/>
        </w:rPr>
        <w:t>сначала по пашне, затем идет вдоль полезащитной лесной полосы с юго-восточной</w:t>
      </w:r>
      <w:r w:rsidR="00352CC1" w:rsidRPr="00290B7B">
        <w:rPr>
          <w:rFonts w:cs="Arial"/>
          <w:szCs w:val="26"/>
        </w:rPr>
        <w:t xml:space="preserve"> </w:t>
      </w:r>
      <w:r w:rsidRPr="00290B7B">
        <w:rPr>
          <w:rFonts w:cs="Arial"/>
          <w:szCs w:val="26"/>
        </w:rPr>
        <w:t>стороны, пересекает автомобильную дорогу и вновь идет вдоль полезащитной лесной</w:t>
      </w:r>
      <w:r w:rsidR="00352CC1" w:rsidRPr="00290B7B">
        <w:rPr>
          <w:rFonts w:cs="Arial"/>
          <w:szCs w:val="26"/>
        </w:rPr>
        <w:t xml:space="preserve"> </w:t>
      </w:r>
      <w:r w:rsidRPr="00290B7B">
        <w:rPr>
          <w:rFonts w:cs="Arial"/>
          <w:szCs w:val="26"/>
        </w:rPr>
        <w:t>полосы с юго-восточной стороны, далее пересекает балку вдоль прибалочной лесной полосы с юго-восточной стороны до точки стыка 2601322 границ Новосолдатского, Россошкинского и Платавского сельских поселений.</w:t>
      </w:r>
    </w:p>
    <w:p w:rsidR="000E4212" w:rsidRPr="00290B7B" w:rsidRDefault="000E4212" w:rsidP="009303C8">
      <w:pPr>
        <w:rPr>
          <w:rFonts w:cs="Arial"/>
          <w:szCs w:val="26"/>
        </w:rPr>
      </w:pPr>
      <w:r w:rsidRPr="00290B7B">
        <w:rPr>
          <w:rFonts w:cs="Arial"/>
          <w:szCs w:val="26"/>
        </w:rPr>
        <w:t>Протяженность границы 9106 м.</w:t>
      </w:r>
    </w:p>
    <w:p w:rsidR="000E4212" w:rsidRPr="00290B7B" w:rsidRDefault="000E4212" w:rsidP="009303C8">
      <w:pPr>
        <w:rPr>
          <w:rFonts w:cs="Arial"/>
          <w:szCs w:val="26"/>
        </w:rPr>
      </w:pPr>
      <w:r w:rsidRPr="00290B7B">
        <w:rPr>
          <w:rFonts w:cs="Arial"/>
          <w:szCs w:val="26"/>
          <w:lang w:val="en-US"/>
        </w:rPr>
        <w:t>III</w:t>
      </w:r>
      <w:r w:rsidRPr="00290B7B">
        <w:rPr>
          <w:rFonts w:cs="Arial"/>
          <w:szCs w:val="26"/>
        </w:rPr>
        <w:t>. Линия прохождения границы Новосолдатского сельского поселения по</w:t>
      </w:r>
    </w:p>
    <w:p w:rsidR="000E4212" w:rsidRPr="00290B7B" w:rsidRDefault="000E4212" w:rsidP="009303C8">
      <w:pPr>
        <w:rPr>
          <w:rFonts w:cs="Arial"/>
          <w:szCs w:val="26"/>
        </w:rPr>
      </w:pPr>
      <w:r w:rsidRPr="00290B7B">
        <w:rPr>
          <w:rFonts w:cs="Arial"/>
          <w:szCs w:val="26"/>
        </w:rPr>
        <w:t>смежеству с Платавским сельским поселением.</w:t>
      </w:r>
    </w:p>
    <w:p w:rsidR="00E734B8" w:rsidRPr="00290B7B" w:rsidRDefault="000E4212" w:rsidP="009303C8">
      <w:pPr>
        <w:rPr>
          <w:rFonts w:cs="Arial"/>
          <w:szCs w:val="26"/>
        </w:rPr>
      </w:pPr>
      <w:r w:rsidRPr="00290B7B">
        <w:rPr>
          <w:rFonts w:cs="Arial"/>
          <w:szCs w:val="26"/>
        </w:rPr>
        <w:t>От точки стыка 2601322 линия границы идет в юго-западном направлении по прямой</w:t>
      </w:r>
      <w:r w:rsidR="00352CC1" w:rsidRPr="00290B7B">
        <w:rPr>
          <w:rFonts w:cs="Arial"/>
          <w:szCs w:val="26"/>
        </w:rPr>
        <w:t xml:space="preserve"> </w:t>
      </w:r>
      <w:r w:rsidR="00E734B8" w:rsidRPr="00290B7B">
        <w:rPr>
          <w:rFonts w:cs="Arial"/>
          <w:szCs w:val="26"/>
        </w:rPr>
        <w:t>линии сначала вдоль полезащитной лесной полосы с южной стороны, пересекает полевую</w:t>
      </w:r>
      <w:r w:rsidR="00352CC1" w:rsidRPr="00290B7B">
        <w:rPr>
          <w:rFonts w:cs="Arial"/>
          <w:szCs w:val="26"/>
        </w:rPr>
        <w:t xml:space="preserve"> </w:t>
      </w:r>
      <w:r w:rsidR="00E734B8" w:rsidRPr="00290B7B">
        <w:rPr>
          <w:rFonts w:cs="Arial"/>
          <w:szCs w:val="26"/>
        </w:rPr>
        <w:t>дорогу, проходит по пастбищу с выходами мела,вновь пересекает полевую дорогу, далее идет по улучшенному пастбищу и вдоль полевой дороги с южной стороны до точки стыка 26051567 границы Новосолдатского, Платавского и Краснолипьевского сельских поселений.</w:t>
      </w:r>
    </w:p>
    <w:p w:rsidR="00E734B8" w:rsidRPr="00290B7B" w:rsidRDefault="00E734B8" w:rsidP="009303C8">
      <w:pPr>
        <w:rPr>
          <w:rFonts w:cs="Arial"/>
          <w:szCs w:val="26"/>
        </w:rPr>
      </w:pPr>
      <w:r w:rsidRPr="00290B7B">
        <w:rPr>
          <w:rFonts w:cs="Arial"/>
          <w:szCs w:val="26"/>
        </w:rPr>
        <w:t>Протяженность границы 1228 м.</w:t>
      </w:r>
    </w:p>
    <w:p w:rsidR="00E734B8" w:rsidRPr="00290B7B" w:rsidRDefault="00E734B8" w:rsidP="009303C8">
      <w:pPr>
        <w:rPr>
          <w:rFonts w:cs="Arial"/>
          <w:szCs w:val="26"/>
        </w:rPr>
      </w:pPr>
      <w:r w:rsidRPr="00290B7B">
        <w:rPr>
          <w:rFonts w:cs="Arial"/>
          <w:szCs w:val="26"/>
          <w:lang w:val="en-US"/>
        </w:rPr>
        <w:t>IV</w:t>
      </w:r>
      <w:r w:rsidRPr="00290B7B">
        <w:rPr>
          <w:rFonts w:cs="Arial"/>
          <w:szCs w:val="26"/>
        </w:rPr>
        <w:t>. Линия прохождения границы Новосолдатского сельского поселения по</w:t>
      </w:r>
    </w:p>
    <w:p w:rsidR="00E734B8" w:rsidRPr="00290B7B" w:rsidRDefault="00E734B8" w:rsidP="009303C8">
      <w:pPr>
        <w:rPr>
          <w:rFonts w:cs="Arial"/>
          <w:szCs w:val="26"/>
        </w:rPr>
      </w:pPr>
      <w:r w:rsidRPr="00290B7B">
        <w:rPr>
          <w:rFonts w:cs="Arial"/>
          <w:szCs w:val="26"/>
        </w:rPr>
        <w:t xml:space="preserve"> смежеству с Краснолипьевским сельским поселением.</w:t>
      </w:r>
    </w:p>
    <w:p w:rsidR="006E5C25" w:rsidRPr="00290B7B" w:rsidRDefault="006E5C25" w:rsidP="009303C8">
      <w:pPr>
        <w:rPr>
          <w:rFonts w:cs="Arial"/>
          <w:szCs w:val="26"/>
        </w:rPr>
      </w:pPr>
      <w:r w:rsidRPr="00290B7B">
        <w:rPr>
          <w:rFonts w:cs="Arial"/>
          <w:szCs w:val="26"/>
        </w:rPr>
        <w:t>От точки стыка 26051567 линия границы идет в северо-западном направлении по</w:t>
      </w:r>
      <w:r w:rsidR="00352CC1" w:rsidRPr="00290B7B">
        <w:rPr>
          <w:rFonts w:cs="Arial"/>
          <w:szCs w:val="26"/>
        </w:rPr>
        <w:t xml:space="preserve"> </w:t>
      </w:r>
      <w:r w:rsidRPr="00290B7B">
        <w:rPr>
          <w:rFonts w:cs="Arial"/>
          <w:szCs w:val="26"/>
        </w:rPr>
        <w:t>ломаной линии сначала по пастбищу, далее по юго-западной границе Государственного лесного фонда ( урочище Репное), затем по залесенному пастбищу и далее вдоль полевой дороги с южной стороны, затем идет вдоль северо-восточной стороны автодороги до пересечения с другой автомобильной дорогой, далее вдоль полезащитной лесной полосы с юго-западной стороны, поворачивает вдоль полезащитной лесной полосы и идет вдоль ее северной стороны, затем пересекает полевую дорогу и идет по контуру пашни, пересекает пастбище и полевую дорогу и снова идет по пастбищу лога Большой до точки стыка 2600720 границы Истобинского, Новосолдатского и Краснолипьевского сельских</w:t>
      </w:r>
      <w:r w:rsidR="00352CC1" w:rsidRPr="00290B7B">
        <w:rPr>
          <w:rFonts w:cs="Arial"/>
          <w:szCs w:val="26"/>
        </w:rPr>
        <w:t xml:space="preserve"> </w:t>
      </w:r>
      <w:r w:rsidRPr="00290B7B">
        <w:rPr>
          <w:rFonts w:cs="Arial"/>
          <w:szCs w:val="26"/>
        </w:rPr>
        <w:t>поселений.</w:t>
      </w:r>
    </w:p>
    <w:p w:rsidR="006E5C25" w:rsidRPr="00290B7B" w:rsidRDefault="006E5C25" w:rsidP="009303C8">
      <w:pPr>
        <w:rPr>
          <w:rFonts w:cs="Arial"/>
          <w:szCs w:val="26"/>
        </w:rPr>
      </w:pPr>
      <w:r w:rsidRPr="00290B7B">
        <w:rPr>
          <w:rFonts w:cs="Arial"/>
          <w:szCs w:val="26"/>
        </w:rPr>
        <w:t>Протяженность границы 9395 м.</w:t>
      </w:r>
    </w:p>
    <w:p w:rsidR="006E5C25" w:rsidRPr="00290B7B" w:rsidRDefault="006E5C25" w:rsidP="009303C8">
      <w:pPr>
        <w:rPr>
          <w:rFonts w:cs="Arial"/>
          <w:szCs w:val="26"/>
        </w:rPr>
      </w:pPr>
      <w:r w:rsidRPr="00290B7B">
        <w:rPr>
          <w:rFonts w:cs="Arial"/>
          <w:szCs w:val="26"/>
          <w:lang w:val="en-US"/>
        </w:rPr>
        <w:t>V</w:t>
      </w:r>
      <w:r w:rsidR="00223DD7" w:rsidRPr="00290B7B">
        <w:rPr>
          <w:rFonts w:cs="Arial"/>
          <w:szCs w:val="26"/>
        </w:rPr>
        <w:t>.</w:t>
      </w:r>
      <w:r w:rsidRPr="00290B7B">
        <w:rPr>
          <w:rFonts w:cs="Arial"/>
          <w:szCs w:val="26"/>
        </w:rPr>
        <w:t>Линия прохождения границы Новосолдатского сельского поселения по смежеству</w:t>
      </w:r>
      <w:r w:rsidR="00352CC1" w:rsidRPr="00290B7B">
        <w:rPr>
          <w:rFonts w:cs="Arial"/>
          <w:szCs w:val="26"/>
        </w:rPr>
        <w:t xml:space="preserve"> </w:t>
      </w:r>
      <w:r w:rsidR="00223DD7" w:rsidRPr="00290B7B">
        <w:rPr>
          <w:rFonts w:cs="Arial"/>
          <w:szCs w:val="26"/>
        </w:rPr>
        <w:t>с</w:t>
      </w:r>
      <w:r w:rsidRPr="00290B7B">
        <w:rPr>
          <w:rFonts w:cs="Arial"/>
          <w:szCs w:val="26"/>
        </w:rPr>
        <w:t xml:space="preserve"> Истобинским сельским поселением.</w:t>
      </w:r>
    </w:p>
    <w:p w:rsidR="00223DD7" w:rsidRPr="00290B7B" w:rsidRDefault="00223DD7" w:rsidP="009303C8">
      <w:pPr>
        <w:rPr>
          <w:rFonts w:cs="Arial"/>
          <w:szCs w:val="26"/>
        </w:rPr>
      </w:pPr>
      <w:r w:rsidRPr="00290B7B">
        <w:rPr>
          <w:rFonts w:cs="Arial"/>
          <w:szCs w:val="26"/>
        </w:rPr>
        <w:t>От точки стыка 2600720 линия границы идет в северо-западном направлении по</w:t>
      </w:r>
      <w:r w:rsidR="00352CC1" w:rsidRPr="00290B7B">
        <w:rPr>
          <w:rFonts w:cs="Arial"/>
          <w:szCs w:val="26"/>
        </w:rPr>
        <w:t xml:space="preserve"> </w:t>
      </w:r>
      <w:r w:rsidRPr="00290B7B">
        <w:rPr>
          <w:rFonts w:cs="Arial"/>
          <w:szCs w:val="26"/>
        </w:rPr>
        <w:t>ломаной линии по середине ручья, далее от оврага Большой поворачивает на северо-запад</w:t>
      </w:r>
      <w:r w:rsidR="00352CC1" w:rsidRPr="00290B7B">
        <w:rPr>
          <w:rFonts w:cs="Arial"/>
          <w:szCs w:val="26"/>
        </w:rPr>
        <w:t xml:space="preserve"> </w:t>
      </w:r>
      <w:r w:rsidRPr="00290B7B">
        <w:rPr>
          <w:rFonts w:cs="Arial"/>
          <w:szCs w:val="26"/>
        </w:rPr>
        <w:t>и идет вдоль полевой дороги с юго-восточной стороны до точки стыка 38054 границ Истобинского,Новосолдатского сельских поселений и Нижнедевицкого муниципального</w:t>
      </w:r>
      <w:r w:rsidR="00352CC1" w:rsidRPr="00290B7B">
        <w:rPr>
          <w:rFonts w:cs="Arial"/>
          <w:szCs w:val="26"/>
        </w:rPr>
        <w:t xml:space="preserve"> </w:t>
      </w:r>
      <w:r w:rsidRPr="00290B7B">
        <w:rPr>
          <w:rFonts w:cs="Arial"/>
          <w:szCs w:val="26"/>
        </w:rPr>
        <w:t>района.</w:t>
      </w:r>
    </w:p>
    <w:p w:rsidR="00223DD7" w:rsidRPr="00290B7B" w:rsidRDefault="00223DD7" w:rsidP="009303C8">
      <w:pPr>
        <w:rPr>
          <w:rFonts w:cs="Arial"/>
          <w:szCs w:val="26"/>
        </w:rPr>
      </w:pPr>
      <w:r w:rsidRPr="00290B7B">
        <w:rPr>
          <w:rFonts w:cs="Arial"/>
          <w:szCs w:val="26"/>
        </w:rPr>
        <w:t>Протяженность границы 4423 м.</w:t>
      </w:r>
    </w:p>
    <w:p w:rsidR="00223DD7" w:rsidRPr="00290B7B" w:rsidRDefault="00223DD7" w:rsidP="009303C8">
      <w:pPr>
        <w:rPr>
          <w:rFonts w:cs="Arial"/>
          <w:szCs w:val="26"/>
        </w:rPr>
      </w:pPr>
      <w:r w:rsidRPr="00290B7B">
        <w:rPr>
          <w:rFonts w:cs="Arial"/>
          <w:szCs w:val="26"/>
        </w:rPr>
        <w:t>Общая протяженность границы Новосолдатского сельского поселения 33025.</w:t>
      </w:r>
    </w:p>
    <w:p w:rsidR="00E734B8" w:rsidRPr="00290B7B" w:rsidRDefault="00E734B8" w:rsidP="009303C8">
      <w:pPr>
        <w:rPr>
          <w:rFonts w:cs="Arial"/>
          <w:szCs w:val="26"/>
        </w:rPr>
      </w:pPr>
    </w:p>
    <w:p w:rsidR="006F3EAA" w:rsidRPr="00290B7B" w:rsidRDefault="006F3EAA" w:rsidP="009303C8">
      <w:pPr>
        <w:rPr>
          <w:rFonts w:cs="Arial"/>
          <w:szCs w:val="26"/>
        </w:rPr>
      </w:pPr>
    </w:p>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DA53E9" w:rsidP="006F3EAA"/>
    <w:p w:rsidR="00DA53E9" w:rsidRPr="00290B7B" w:rsidRDefault="00E6566F" w:rsidP="00352CC1">
      <w:pPr>
        <w:ind w:firstLine="0"/>
      </w:pPr>
      <w:r>
        <w:rPr>
          <w:noProof/>
        </w:rPr>
        <w:drawing>
          <wp:inline distT="0" distB="0" distL="0" distR="0">
            <wp:extent cx="6209665" cy="853948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8539480"/>
                    </a:xfrm>
                    <a:prstGeom prst="rect">
                      <a:avLst/>
                    </a:prstGeom>
                    <a:noFill/>
                    <a:ln>
                      <a:noFill/>
                    </a:ln>
                  </pic:spPr>
                </pic:pic>
              </a:graphicData>
            </a:graphic>
          </wp:inline>
        </w:drawing>
      </w:r>
    </w:p>
    <w:sectPr w:rsidR="00DA53E9" w:rsidRPr="00290B7B">
      <w:headerReference w:type="even" r:id="rId8"/>
      <w:headerReference w:type="default" r:id="rId9"/>
      <w:footerReference w:type="even" r:id="rId10"/>
      <w:footerReference w:type="default" r:id="rId11"/>
      <w:headerReference w:type="first" r:id="rId12"/>
      <w:footerReference w:type="first" r:id="rId13"/>
      <w:pgSz w:w="11907" w:h="16840"/>
      <w:pgMar w:top="993" w:right="851" w:bottom="851" w:left="1276" w:header="72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79B" w:rsidRDefault="006E679B">
      <w:r>
        <w:separator/>
      </w:r>
    </w:p>
  </w:endnote>
  <w:endnote w:type="continuationSeparator" w:id="0">
    <w:p w:rsidR="006E679B" w:rsidRDefault="006E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1C" w:rsidRDefault="00ED31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1C" w:rsidRDefault="00ED311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1C" w:rsidRDefault="00ED31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79B" w:rsidRDefault="006E679B">
      <w:r>
        <w:separator/>
      </w:r>
    </w:p>
  </w:footnote>
  <w:footnote w:type="continuationSeparator" w:id="0">
    <w:p w:rsidR="006E679B" w:rsidRDefault="006E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1C" w:rsidRDefault="00ED31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C8" w:rsidRDefault="009303C8">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1C" w:rsidRDefault="00ED31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0B141E05"/>
    <w:multiLevelType w:val="singleLevel"/>
    <w:tmpl w:val="C0669D7E"/>
    <w:lvl w:ilvl="0">
      <w:start w:val="1"/>
      <w:numFmt w:val="decimal"/>
      <w:lvlText w:val="%1)"/>
      <w:lvlJc w:val="left"/>
      <w:pPr>
        <w:tabs>
          <w:tab w:val="num" w:pos="1140"/>
        </w:tabs>
        <w:ind w:left="1140" w:hanging="360"/>
      </w:pPr>
    </w:lvl>
  </w:abstractNum>
  <w:abstractNum w:abstractNumId="4">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5">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14DC6126"/>
    <w:multiLevelType w:val="singleLevel"/>
    <w:tmpl w:val="91FE6104"/>
    <w:lvl w:ilvl="0">
      <w:start w:val="1"/>
      <w:numFmt w:val="decimal"/>
      <w:lvlText w:val="%1)"/>
      <w:lvlJc w:val="left"/>
      <w:pPr>
        <w:tabs>
          <w:tab w:val="num" w:pos="480"/>
        </w:tabs>
        <w:ind w:left="480" w:hanging="480"/>
      </w:pPr>
      <w:rPr>
        <w:rFonts w:hint="default"/>
      </w:rPr>
    </w:lvl>
  </w:abstractNum>
  <w:abstractNum w:abstractNumId="8">
    <w:nsid w:val="15517642"/>
    <w:multiLevelType w:val="hybridMultilevel"/>
    <w:tmpl w:val="60FE4FD6"/>
    <w:lvl w:ilvl="0" w:tplc="64C656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5E64303"/>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1A4C81"/>
    <w:multiLevelType w:val="singleLevel"/>
    <w:tmpl w:val="69C2CC44"/>
    <w:lvl w:ilvl="0">
      <w:start w:val="2"/>
      <w:numFmt w:val="bullet"/>
      <w:lvlText w:val="-"/>
      <w:lvlJc w:val="left"/>
      <w:pPr>
        <w:tabs>
          <w:tab w:val="num" w:pos="1069"/>
        </w:tabs>
        <w:ind w:left="1069" w:hanging="360"/>
      </w:pPr>
    </w:lvl>
  </w:abstractNum>
  <w:abstractNum w:abstractNumId="12">
    <w:nsid w:val="27D14658"/>
    <w:multiLevelType w:val="hybridMultilevel"/>
    <w:tmpl w:val="18EECAFA"/>
    <w:lvl w:ilvl="0" w:tplc="29E80D2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3">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3707538A"/>
    <w:multiLevelType w:val="singleLevel"/>
    <w:tmpl w:val="2584926A"/>
    <w:lvl w:ilvl="0">
      <w:start w:val="1"/>
      <w:numFmt w:val="decimal"/>
      <w:lvlText w:val="%1."/>
      <w:legacy w:legacy="1" w:legacySpace="0" w:legacyIndent="1069"/>
      <w:lvlJc w:val="left"/>
      <w:pPr>
        <w:ind w:left="709" w:hanging="1069"/>
      </w:pPr>
    </w:lvl>
  </w:abstractNum>
  <w:abstractNum w:abstractNumId="16">
    <w:nsid w:val="38A845B1"/>
    <w:multiLevelType w:val="singleLevel"/>
    <w:tmpl w:val="D59EB2F4"/>
    <w:lvl w:ilvl="0">
      <w:start w:val="1"/>
      <w:numFmt w:val="decimal"/>
      <w:lvlText w:val="%1."/>
      <w:lvlJc w:val="left"/>
      <w:pPr>
        <w:tabs>
          <w:tab w:val="num" w:pos="786"/>
        </w:tabs>
        <w:ind w:left="786" w:hanging="360"/>
      </w:pPr>
    </w:lvl>
  </w:abstractNum>
  <w:abstractNum w:abstractNumId="17">
    <w:nsid w:val="3B544A60"/>
    <w:multiLevelType w:val="singleLevel"/>
    <w:tmpl w:val="17C064DC"/>
    <w:lvl w:ilvl="0">
      <w:start w:val="3"/>
      <w:numFmt w:val="decimal"/>
      <w:lvlText w:val="%1)"/>
      <w:lvlJc w:val="left"/>
      <w:pPr>
        <w:tabs>
          <w:tab w:val="num" w:pos="1069"/>
        </w:tabs>
        <w:ind w:left="1069" w:hanging="360"/>
      </w:pPr>
    </w:lvl>
  </w:abstractNum>
  <w:abstractNum w:abstractNumId="18">
    <w:nsid w:val="3C4D167A"/>
    <w:multiLevelType w:val="hybridMultilevel"/>
    <w:tmpl w:val="4B50C640"/>
    <w:lvl w:ilvl="0" w:tplc="21AC340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237DBF"/>
    <w:multiLevelType w:val="hybridMultilevel"/>
    <w:tmpl w:val="D6D89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3502EF"/>
    <w:multiLevelType w:val="singleLevel"/>
    <w:tmpl w:val="72EAD434"/>
    <w:lvl w:ilvl="0">
      <w:start w:val="5"/>
      <w:numFmt w:val="decimal"/>
      <w:lvlText w:val="%1)"/>
      <w:lvlJc w:val="left"/>
      <w:pPr>
        <w:tabs>
          <w:tab w:val="num" w:pos="1140"/>
        </w:tabs>
        <w:ind w:left="1140" w:hanging="360"/>
      </w:pPr>
    </w:lvl>
  </w:abstractNum>
  <w:abstractNum w:abstractNumId="23">
    <w:nsid w:val="4D3646DE"/>
    <w:multiLevelType w:val="hybridMultilevel"/>
    <w:tmpl w:val="7396AAB0"/>
    <w:lvl w:ilvl="0" w:tplc="1A7C7650">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56DB674E"/>
    <w:multiLevelType w:val="singleLevel"/>
    <w:tmpl w:val="F0DE0124"/>
    <w:lvl w:ilvl="0">
      <w:numFmt w:val="bullet"/>
      <w:lvlText w:val="-"/>
      <w:lvlJc w:val="left"/>
      <w:pPr>
        <w:tabs>
          <w:tab w:val="num" w:pos="1204"/>
        </w:tabs>
        <w:ind w:left="1204" w:hanging="495"/>
      </w:pPr>
    </w:lvl>
  </w:abstractNum>
  <w:abstractNum w:abstractNumId="27">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8">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nsid w:val="661F0547"/>
    <w:multiLevelType w:val="singleLevel"/>
    <w:tmpl w:val="5BBCB6F8"/>
    <w:lvl w:ilvl="0">
      <w:start w:val="2"/>
      <w:numFmt w:val="decimal"/>
      <w:lvlText w:val="%1."/>
      <w:lvlJc w:val="left"/>
      <w:pPr>
        <w:tabs>
          <w:tab w:val="num" w:pos="1178"/>
        </w:tabs>
        <w:ind w:left="1178" w:hanging="360"/>
      </w:pPr>
    </w:lvl>
  </w:abstractNum>
  <w:abstractNum w:abstractNumId="30">
    <w:nsid w:val="6A953726"/>
    <w:multiLevelType w:val="singleLevel"/>
    <w:tmpl w:val="E7F09308"/>
    <w:lvl w:ilvl="0">
      <w:start w:val="2"/>
      <w:numFmt w:val="bullet"/>
      <w:lvlText w:val="-"/>
      <w:lvlJc w:val="left"/>
      <w:pPr>
        <w:tabs>
          <w:tab w:val="num" w:pos="644"/>
        </w:tabs>
        <w:ind w:left="644" w:hanging="360"/>
      </w:pPr>
    </w:lvl>
  </w:abstractNum>
  <w:abstractNum w:abstractNumId="31">
    <w:nsid w:val="6B07315C"/>
    <w:multiLevelType w:val="singleLevel"/>
    <w:tmpl w:val="BC56DAC6"/>
    <w:lvl w:ilvl="0">
      <w:start w:val="1"/>
      <w:numFmt w:val="decimal"/>
      <w:lvlText w:val="%1)"/>
      <w:lvlJc w:val="left"/>
      <w:pPr>
        <w:tabs>
          <w:tab w:val="num" w:pos="1069"/>
        </w:tabs>
        <w:ind w:left="1069" w:hanging="360"/>
      </w:pPr>
    </w:lvl>
  </w:abstractNum>
  <w:abstractNum w:abstractNumId="32">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3">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4">
    <w:nsid w:val="79D658B0"/>
    <w:multiLevelType w:val="singleLevel"/>
    <w:tmpl w:val="4D06629E"/>
    <w:lvl w:ilvl="0">
      <w:start w:val="1"/>
      <w:numFmt w:val="decimal"/>
      <w:lvlText w:val="%1."/>
      <w:lvlJc w:val="left"/>
      <w:pPr>
        <w:tabs>
          <w:tab w:val="num" w:pos="900"/>
        </w:tabs>
        <w:ind w:left="900" w:hanging="360"/>
      </w:pPr>
    </w:lvl>
  </w:abstractNum>
  <w:num w:numId="1">
    <w:abstractNumId w:val="15"/>
  </w:num>
  <w:num w:numId="2">
    <w:abstractNumId w:val="0"/>
    <w:lvlOverride w:ilvl="0">
      <w:lvl w:ilvl="0">
        <w:start w:val="1"/>
        <w:numFmt w:val="bullet"/>
        <w:lvlText w:val="-"/>
        <w:legacy w:legacy="1" w:legacySpace="0" w:legacyIndent="360"/>
        <w:lvlJc w:val="left"/>
        <w:pPr>
          <w:ind w:left="360" w:hanging="360"/>
        </w:pPr>
      </w:lvl>
    </w:lvlOverride>
  </w:num>
  <w:num w:numId="3">
    <w:abstractNumId w:val="0"/>
    <w:lvlOverride w:ilvl="0">
      <w:lvl w:ilvl="0">
        <w:start w:val="2"/>
        <w:numFmt w:val="bullet"/>
        <w:lvlText w:val="-"/>
        <w:legacy w:legacy="1" w:legacySpace="0" w:legacyIndent="1069"/>
        <w:lvlJc w:val="left"/>
        <w:pPr>
          <w:ind w:left="1778" w:hanging="1069"/>
        </w:pPr>
      </w:lvl>
    </w:lvlOverride>
  </w:num>
  <w:num w:numId="4">
    <w:abstractNumId w:val="9"/>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0"/>
  </w:num>
  <w:num w:numId="9">
    <w:abstractNumId w:val="26"/>
  </w:num>
  <w:num w:numId="10">
    <w:abstractNumId w:val="18"/>
  </w:num>
  <w:num w:numId="11">
    <w:abstractNumId w:val="25"/>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9"/>
  </w:num>
  <w:num w:numId="15">
    <w:abstractNumId w:val="29"/>
    <w:lvlOverride w:ilvl="0">
      <w:startOverride w:val="2"/>
    </w:lvlOverride>
  </w:num>
  <w:num w:numId="16">
    <w:abstractNumId w:val="3"/>
  </w:num>
  <w:num w:numId="17">
    <w:abstractNumId w:val="3"/>
    <w:lvlOverride w:ilvl="0">
      <w:startOverride w:val="1"/>
    </w:lvlOverride>
  </w:num>
  <w:num w:numId="18">
    <w:abstractNumId w:val="22"/>
  </w:num>
  <w:num w:numId="19">
    <w:abstractNumId w:val="22"/>
    <w:lvlOverride w:ilvl="0">
      <w:startOverride w:val="5"/>
    </w:lvlOverride>
  </w:num>
  <w:num w:numId="20">
    <w:abstractNumId w:val="16"/>
  </w:num>
  <w:num w:numId="21">
    <w:abstractNumId w:val="16"/>
    <w:lvlOverride w:ilvl="0">
      <w:startOverride w:val="1"/>
    </w:lvlOverride>
  </w:num>
  <w:num w:numId="22">
    <w:abstractNumId w:val="31"/>
  </w:num>
  <w:num w:numId="23">
    <w:abstractNumId w:val="31"/>
    <w:lvlOverride w:ilvl="0">
      <w:startOverride w:val="1"/>
    </w:lvlOverride>
  </w:num>
  <w:num w:numId="24">
    <w:abstractNumId w:val="17"/>
  </w:num>
  <w:num w:numId="25">
    <w:abstractNumId w:val="17"/>
    <w:lvlOverride w:ilvl="0">
      <w:startOverride w:val="3"/>
    </w:lvlOverride>
  </w:num>
  <w:num w:numId="26">
    <w:abstractNumId w:val="11"/>
  </w:num>
  <w:num w:numId="27">
    <w:abstractNumId w:val="34"/>
  </w:num>
  <w:num w:numId="28">
    <w:abstractNumId w:val="34"/>
    <w:lvlOverride w:ilvl="0">
      <w:startOverride w:val="1"/>
    </w:lvlOverride>
  </w:num>
  <w:num w:numId="29">
    <w:abstractNumId w:val="5"/>
  </w:num>
  <w:num w:numId="30">
    <w:abstractNumId w:val="19"/>
  </w:num>
  <w:num w:numId="31">
    <w:abstractNumId w:val="24"/>
  </w:num>
  <w:num w:numId="32">
    <w:abstractNumId w:val="27"/>
  </w:num>
  <w:num w:numId="33">
    <w:abstractNumId w:val="4"/>
  </w:num>
  <w:num w:numId="34">
    <w:abstractNumId w:val="2"/>
  </w:num>
  <w:num w:numId="35">
    <w:abstractNumId w:val="32"/>
  </w:num>
  <w:num w:numId="36">
    <w:abstractNumId w:val="22"/>
    <w:lvlOverride w:ilvl="0">
      <w:startOverride w:val="5"/>
    </w:lvlOverride>
  </w:num>
  <w:num w:numId="37">
    <w:abstractNumId w:val="34"/>
    <w:lvlOverride w:ilvl="0">
      <w:startOverride w:val="1"/>
    </w:lvlOverride>
  </w:num>
  <w:num w:numId="38">
    <w:abstractNumId w:val="28"/>
  </w:num>
  <w:num w:numId="39">
    <w:abstractNumId w:val="10"/>
  </w:num>
  <w:num w:numId="40">
    <w:abstractNumId w:val="14"/>
  </w:num>
  <w:num w:numId="41">
    <w:abstractNumId w:val="6"/>
  </w:num>
  <w:num w:numId="42">
    <w:abstractNumId w:val="33"/>
  </w:num>
  <w:num w:numId="43">
    <w:abstractNumId w:val="30"/>
  </w:num>
  <w:num w:numId="44">
    <w:abstractNumId w:val="26"/>
  </w:num>
  <w:num w:numId="4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2"/>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33"/>
    <w:rsid w:val="00001DBE"/>
    <w:rsid w:val="000138D2"/>
    <w:rsid w:val="000303BB"/>
    <w:rsid w:val="0003771D"/>
    <w:rsid w:val="00040195"/>
    <w:rsid w:val="00043251"/>
    <w:rsid w:val="00044C80"/>
    <w:rsid w:val="00045613"/>
    <w:rsid w:val="00045B80"/>
    <w:rsid w:val="00073451"/>
    <w:rsid w:val="0008650F"/>
    <w:rsid w:val="000A4F4B"/>
    <w:rsid w:val="000C612E"/>
    <w:rsid w:val="000E4212"/>
    <w:rsid w:val="00112528"/>
    <w:rsid w:val="00122D7E"/>
    <w:rsid w:val="001363CE"/>
    <w:rsid w:val="00136E33"/>
    <w:rsid w:val="001609F4"/>
    <w:rsid w:val="00223DD7"/>
    <w:rsid w:val="002243C2"/>
    <w:rsid w:val="00235122"/>
    <w:rsid w:val="0025403C"/>
    <w:rsid w:val="002632E3"/>
    <w:rsid w:val="00290B7B"/>
    <w:rsid w:val="002A4570"/>
    <w:rsid w:val="002D36F6"/>
    <w:rsid w:val="002E03E1"/>
    <w:rsid w:val="002E6D62"/>
    <w:rsid w:val="00352CC1"/>
    <w:rsid w:val="003F1750"/>
    <w:rsid w:val="003F1B5B"/>
    <w:rsid w:val="00406055"/>
    <w:rsid w:val="00436443"/>
    <w:rsid w:val="004564A0"/>
    <w:rsid w:val="00465E94"/>
    <w:rsid w:val="004B1BAD"/>
    <w:rsid w:val="004B4751"/>
    <w:rsid w:val="004D3D3F"/>
    <w:rsid w:val="00542953"/>
    <w:rsid w:val="00547B29"/>
    <w:rsid w:val="005C3E1A"/>
    <w:rsid w:val="005D5D43"/>
    <w:rsid w:val="006146CC"/>
    <w:rsid w:val="0062177D"/>
    <w:rsid w:val="0062736D"/>
    <w:rsid w:val="00634456"/>
    <w:rsid w:val="0063540B"/>
    <w:rsid w:val="00636408"/>
    <w:rsid w:val="00657B90"/>
    <w:rsid w:val="00662193"/>
    <w:rsid w:val="0067488D"/>
    <w:rsid w:val="00684C69"/>
    <w:rsid w:val="006D3C33"/>
    <w:rsid w:val="006E5C25"/>
    <w:rsid w:val="006E679B"/>
    <w:rsid w:val="006F0881"/>
    <w:rsid w:val="006F3EAA"/>
    <w:rsid w:val="00706D65"/>
    <w:rsid w:val="0071548F"/>
    <w:rsid w:val="007174A4"/>
    <w:rsid w:val="0075304D"/>
    <w:rsid w:val="00760A70"/>
    <w:rsid w:val="00793CE3"/>
    <w:rsid w:val="00794DA6"/>
    <w:rsid w:val="007E169F"/>
    <w:rsid w:val="007E7908"/>
    <w:rsid w:val="007F0A6A"/>
    <w:rsid w:val="00823CCC"/>
    <w:rsid w:val="00877ADC"/>
    <w:rsid w:val="008C2405"/>
    <w:rsid w:val="008E2153"/>
    <w:rsid w:val="00900FF0"/>
    <w:rsid w:val="00907A20"/>
    <w:rsid w:val="00920081"/>
    <w:rsid w:val="009303C8"/>
    <w:rsid w:val="00957D72"/>
    <w:rsid w:val="00975112"/>
    <w:rsid w:val="009833FF"/>
    <w:rsid w:val="009B4155"/>
    <w:rsid w:val="00A37D5E"/>
    <w:rsid w:val="00A75BDD"/>
    <w:rsid w:val="00A86BE6"/>
    <w:rsid w:val="00B13F33"/>
    <w:rsid w:val="00B74063"/>
    <w:rsid w:val="00B8209E"/>
    <w:rsid w:val="00B97F6C"/>
    <w:rsid w:val="00BC75E0"/>
    <w:rsid w:val="00BE075E"/>
    <w:rsid w:val="00BE2381"/>
    <w:rsid w:val="00C51B9F"/>
    <w:rsid w:val="00C65C2E"/>
    <w:rsid w:val="00C74329"/>
    <w:rsid w:val="00C759BF"/>
    <w:rsid w:val="00C85386"/>
    <w:rsid w:val="00CA0D4E"/>
    <w:rsid w:val="00CA65CB"/>
    <w:rsid w:val="00CC6DAE"/>
    <w:rsid w:val="00CD03BF"/>
    <w:rsid w:val="00CF0FF0"/>
    <w:rsid w:val="00D41E1A"/>
    <w:rsid w:val="00D70BEA"/>
    <w:rsid w:val="00D930FB"/>
    <w:rsid w:val="00DA53E9"/>
    <w:rsid w:val="00DC6026"/>
    <w:rsid w:val="00DD5328"/>
    <w:rsid w:val="00DE7FCD"/>
    <w:rsid w:val="00DF6836"/>
    <w:rsid w:val="00E00E72"/>
    <w:rsid w:val="00E5661A"/>
    <w:rsid w:val="00E6566F"/>
    <w:rsid w:val="00E66968"/>
    <w:rsid w:val="00E66D7C"/>
    <w:rsid w:val="00E734B8"/>
    <w:rsid w:val="00E939D4"/>
    <w:rsid w:val="00EA6233"/>
    <w:rsid w:val="00EC59F7"/>
    <w:rsid w:val="00ED311C"/>
    <w:rsid w:val="00EE15E9"/>
    <w:rsid w:val="00EF517F"/>
    <w:rsid w:val="00F059C1"/>
    <w:rsid w:val="00F230D3"/>
    <w:rsid w:val="00F3048C"/>
    <w:rsid w:val="00F50620"/>
    <w:rsid w:val="00F813AA"/>
    <w:rsid w:val="00F866CB"/>
    <w:rsid w:val="00FB0A9A"/>
    <w:rsid w:val="00FE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37DFEA-003D-4218-84C7-0710312E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6566F"/>
    <w:pPr>
      <w:ind w:firstLine="567"/>
      <w:jc w:val="both"/>
    </w:pPr>
    <w:rPr>
      <w:rFonts w:ascii="Arial" w:hAnsi="Arial"/>
      <w:sz w:val="24"/>
      <w:szCs w:val="24"/>
    </w:rPr>
  </w:style>
  <w:style w:type="paragraph" w:styleId="1">
    <w:name w:val="heading 1"/>
    <w:aliases w:val="!Части документа"/>
    <w:basedOn w:val="a"/>
    <w:next w:val="a"/>
    <w:link w:val="10"/>
    <w:qFormat/>
    <w:rsid w:val="00E6566F"/>
    <w:pPr>
      <w:jc w:val="center"/>
      <w:outlineLvl w:val="0"/>
    </w:pPr>
    <w:rPr>
      <w:rFonts w:cs="Arial"/>
      <w:b/>
      <w:bCs/>
      <w:kern w:val="32"/>
      <w:sz w:val="32"/>
      <w:szCs w:val="32"/>
    </w:rPr>
  </w:style>
  <w:style w:type="paragraph" w:styleId="2">
    <w:name w:val="heading 2"/>
    <w:aliases w:val="!Разделы документа"/>
    <w:basedOn w:val="a"/>
    <w:link w:val="20"/>
    <w:qFormat/>
    <w:rsid w:val="00E6566F"/>
    <w:pPr>
      <w:jc w:val="center"/>
      <w:outlineLvl w:val="1"/>
    </w:pPr>
    <w:rPr>
      <w:rFonts w:cs="Arial"/>
      <w:b/>
      <w:bCs/>
      <w:iCs/>
      <w:sz w:val="30"/>
      <w:szCs w:val="28"/>
    </w:rPr>
  </w:style>
  <w:style w:type="paragraph" w:styleId="3">
    <w:name w:val="heading 3"/>
    <w:aliases w:val="!Главы документа"/>
    <w:basedOn w:val="a"/>
    <w:link w:val="30"/>
    <w:qFormat/>
    <w:rsid w:val="00E6566F"/>
    <w:pPr>
      <w:outlineLvl w:val="2"/>
    </w:pPr>
    <w:rPr>
      <w:rFonts w:cs="Arial"/>
      <w:b/>
      <w:bCs/>
      <w:sz w:val="28"/>
      <w:szCs w:val="26"/>
    </w:rPr>
  </w:style>
  <w:style w:type="paragraph" w:styleId="4">
    <w:name w:val="heading 4"/>
    <w:aliases w:val="!Параграфы/Статьи документа"/>
    <w:basedOn w:val="a"/>
    <w:link w:val="40"/>
    <w:qFormat/>
    <w:rsid w:val="00E6566F"/>
    <w:pPr>
      <w:outlineLvl w:val="3"/>
    </w:pPr>
    <w:rPr>
      <w:b/>
      <w:bCs/>
      <w:sz w:val="26"/>
      <w:szCs w:val="28"/>
    </w:rPr>
  </w:style>
  <w:style w:type="paragraph" w:styleId="5">
    <w:name w:val="heading 5"/>
    <w:basedOn w:val="a"/>
    <w:next w:val="a"/>
    <w:link w:val="50"/>
    <w:qFormat/>
    <w:rsid w:val="00112528"/>
    <w:pPr>
      <w:spacing w:before="240" w:after="60"/>
      <w:outlineLvl w:val="4"/>
    </w:pPr>
    <w:rPr>
      <w:b/>
      <w:bCs/>
      <w:i/>
      <w:iCs/>
      <w:szCs w:val="26"/>
    </w:rPr>
  </w:style>
  <w:style w:type="paragraph" w:styleId="6">
    <w:name w:val="heading 6"/>
    <w:basedOn w:val="a"/>
    <w:next w:val="a"/>
    <w:link w:val="60"/>
    <w:qFormat/>
    <w:rsid w:val="00112528"/>
    <w:pPr>
      <w:keepNext/>
      <w:jc w:val="center"/>
      <w:outlineLvl w:val="5"/>
    </w:pPr>
    <w:rPr>
      <w:b/>
      <w:sz w:val="32"/>
    </w:rPr>
  </w:style>
  <w:style w:type="paragraph" w:styleId="7">
    <w:name w:val="heading 7"/>
    <w:basedOn w:val="a"/>
    <w:next w:val="a"/>
    <w:link w:val="70"/>
    <w:qFormat/>
    <w:rsid w:val="00112528"/>
    <w:pPr>
      <w:keepNext/>
      <w:jc w:val="center"/>
      <w:outlineLvl w:val="6"/>
    </w:pPr>
    <w:rPr>
      <w:sz w:val="28"/>
    </w:rPr>
  </w:style>
  <w:style w:type="paragraph" w:styleId="8">
    <w:name w:val="heading 8"/>
    <w:basedOn w:val="a"/>
    <w:next w:val="a"/>
    <w:qFormat/>
    <w:pPr>
      <w:keepNext/>
      <w:spacing w:line="360" w:lineRule="auto"/>
      <w:jc w:val="center"/>
      <w:outlineLvl w:val="7"/>
    </w:pPr>
    <w:rPr>
      <w:b/>
    </w:rPr>
  </w:style>
  <w:style w:type="paragraph" w:styleId="9">
    <w:name w:val="heading 9"/>
    <w:basedOn w:val="a"/>
    <w:next w:val="a"/>
    <w:link w:val="90"/>
    <w:qFormat/>
    <w:rsid w:val="00112528"/>
    <w:pPr>
      <w:spacing w:before="240" w:after="60"/>
      <w:outlineLvl w:val="8"/>
    </w:pPr>
    <w:rPr>
      <w:rFonts w:cs="Arial"/>
      <w:sz w:val="22"/>
      <w:szCs w:val="22"/>
    </w:rPr>
  </w:style>
  <w:style w:type="character" w:default="1" w:styleId="a0">
    <w:name w:val="Default Paragraph Font"/>
    <w:semiHidden/>
    <w:rsid w:val="00E6566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6566F"/>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customStyle="1" w:styleId="21">
    <w:name w:val="Основной текст с отступом 21"/>
    <w:basedOn w:val="a"/>
    <w:pPr>
      <w:spacing w:before="20" w:after="20"/>
      <w:ind w:firstLine="708"/>
    </w:pPr>
    <w:rPr>
      <w:sz w:val="28"/>
    </w:rPr>
  </w:style>
  <w:style w:type="paragraph" w:customStyle="1" w:styleId="aaanao">
    <w:name w:val="aa?anao"/>
    <w:basedOn w:val="a"/>
    <w:next w:val="a"/>
    <w:pPr>
      <w:jc w:val="center"/>
    </w:pPr>
    <w:rPr>
      <w:sz w:val="30"/>
    </w:rPr>
  </w:style>
  <w:style w:type="paragraph" w:customStyle="1" w:styleId="a3">
    <w:name w:val="адресат"/>
    <w:basedOn w:val="a"/>
    <w:next w:val="a"/>
    <w:pPr>
      <w:jc w:val="center"/>
    </w:pPr>
    <w:rPr>
      <w:sz w:val="30"/>
    </w:rPr>
  </w:style>
  <w:style w:type="paragraph" w:customStyle="1" w:styleId="210">
    <w:name w:val="Основной текст 21"/>
    <w:basedOn w:val="a"/>
    <w:pPr>
      <w:keepNext/>
      <w:spacing w:before="20" w:after="20" w:line="480" w:lineRule="auto"/>
      <w:jc w:val="center"/>
    </w:pPr>
    <w:rPr>
      <w:b/>
      <w:sz w:val="28"/>
    </w:rPr>
  </w:style>
  <w:style w:type="paragraph" w:customStyle="1" w:styleId="BodyText22">
    <w:name w:val="Body Text 22"/>
    <w:basedOn w:val="a"/>
    <w:rPr>
      <w:color w:val="FF0000"/>
    </w:rPr>
  </w:style>
  <w:style w:type="paragraph" w:customStyle="1" w:styleId="31">
    <w:name w:val="Основной текст с отступом 31"/>
    <w:basedOn w:val="a"/>
    <w:pPr>
      <w:ind w:firstLine="540"/>
    </w:pPr>
  </w:style>
  <w:style w:type="paragraph" w:customStyle="1" w:styleId="ConsTitle">
    <w:name w:val="ConsTitle"/>
    <w:pPr>
      <w:widowControl w:val="0"/>
    </w:pPr>
    <w:rPr>
      <w:rFonts w:ascii="Arial" w:hAnsi="Arial"/>
      <w:b/>
      <w:sz w:val="16"/>
    </w:rPr>
  </w:style>
  <w:style w:type="paragraph" w:styleId="a4">
    <w:name w:val="Body Text"/>
    <w:basedOn w:val="a"/>
    <w:link w:val="a5"/>
    <w:rPr>
      <w:sz w:val="28"/>
    </w:rPr>
  </w:style>
  <w:style w:type="paragraph" w:customStyle="1" w:styleId="310">
    <w:name w:val="Основной текст 31"/>
    <w:basedOn w:val="a"/>
    <w:pPr>
      <w:spacing w:line="360" w:lineRule="auto"/>
    </w:p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pPr>
      <w:tabs>
        <w:tab w:val="center" w:pos="4677"/>
        <w:tab w:val="right" w:pos="9355"/>
      </w:tabs>
    </w:pPr>
  </w:style>
  <w:style w:type="paragraph" w:customStyle="1" w:styleId="BodyText21">
    <w:name w:val="Body Text 21"/>
    <w:basedOn w:val="a"/>
    <w:pPr>
      <w:keepNext/>
      <w:spacing w:before="20" w:after="20" w:line="480" w:lineRule="auto"/>
      <w:jc w:val="center"/>
    </w:pPr>
    <w:rPr>
      <w:b/>
      <w:sz w:val="28"/>
    </w:rPr>
  </w:style>
  <w:style w:type="paragraph" w:styleId="ab">
    <w:name w:val="Title"/>
    <w:basedOn w:val="a"/>
    <w:link w:val="ac"/>
    <w:qFormat/>
    <w:rsid w:val="00112528"/>
    <w:pPr>
      <w:jc w:val="center"/>
    </w:pPr>
    <w:rPr>
      <w:b/>
    </w:rPr>
  </w:style>
  <w:style w:type="paragraph" w:styleId="ad">
    <w:name w:val="footnote text"/>
    <w:basedOn w:val="a"/>
    <w:semiHidden/>
    <w:rPr>
      <w:sz w:val="20"/>
    </w:rPr>
  </w:style>
  <w:style w:type="character" w:styleId="ae">
    <w:name w:val="footnote reference"/>
    <w:semiHidden/>
    <w:rPr>
      <w:vertAlign w:val="superscript"/>
    </w:rPr>
  </w:style>
  <w:style w:type="paragraph" w:customStyle="1" w:styleId="b">
    <w:name w:val="Обычнbй"/>
    <w:pPr>
      <w:widowControl w:val="0"/>
    </w:pPr>
    <w:rPr>
      <w:sz w:val="28"/>
    </w:rPr>
  </w:style>
  <w:style w:type="paragraph" w:customStyle="1" w:styleId="f12">
    <w:name w:val="Основной текШf1т с отступом 2"/>
    <w:basedOn w:val="b"/>
    <w:pPr>
      <w:ind w:firstLine="720"/>
      <w:jc w:val="both"/>
    </w:pPr>
    <w:rPr>
      <w:sz w:val="24"/>
    </w:rPr>
  </w:style>
  <w:style w:type="paragraph" w:customStyle="1" w:styleId="FR3">
    <w:name w:val="FR3"/>
    <w:pPr>
      <w:widowControl w:val="0"/>
    </w:pPr>
    <w:rPr>
      <w:rFonts w:ascii="Courier New" w:hAnsi="Courier New"/>
      <w:sz w:val="18"/>
    </w:rPr>
  </w:style>
  <w:style w:type="paragraph" w:customStyle="1" w:styleId="41">
    <w:name w:val="заголовок 4"/>
    <w:basedOn w:val="b"/>
    <w:next w:val="b"/>
    <w:pPr>
      <w:keepNext/>
    </w:pPr>
    <w:rPr>
      <w:b/>
      <w:sz w:val="26"/>
    </w:rPr>
  </w:style>
  <w:style w:type="paragraph" w:customStyle="1" w:styleId="22">
    <w:name w:val="заголовок 2"/>
    <w:basedOn w:val="b"/>
    <w:next w:val="b"/>
    <w:pPr>
      <w:keepNext/>
      <w:jc w:val="center"/>
    </w:pPr>
    <w:rPr>
      <w:b/>
      <w:sz w:val="24"/>
    </w:rPr>
  </w:style>
  <w:style w:type="paragraph" w:customStyle="1" w:styleId="af">
    <w:name w:val="Ос"/>
    <w:basedOn w:val="b"/>
    <w:pPr>
      <w:ind w:firstLine="567"/>
      <w:jc w:val="both"/>
    </w:pPr>
    <w:rPr>
      <w:sz w:val="24"/>
    </w:rPr>
  </w:style>
  <w:style w:type="paragraph" w:styleId="af0">
    <w:name w:val="Body Text Indent"/>
    <w:basedOn w:val="a"/>
    <w:link w:val="af1"/>
    <w:pPr>
      <w:ind w:left="709"/>
    </w:pPr>
    <w:rPr>
      <w:sz w:val="28"/>
    </w:rPr>
  </w:style>
  <w:style w:type="paragraph" w:styleId="23">
    <w:name w:val="Body Text 2"/>
    <w:basedOn w:val="a"/>
    <w:link w:val="24"/>
    <w:rPr>
      <w:sz w:val="28"/>
    </w:rPr>
  </w:style>
  <w:style w:type="paragraph" w:styleId="32">
    <w:name w:val="Body Text 3"/>
    <w:basedOn w:val="a"/>
    <w:link w:val="33"/>
    <w:rPr>
      <w:sz w:val="28"/>
    </w:rPr>
  </w:style>
  <w:style w:type="paragraph" w:styleId="25">
    <w:name w:val="Body Text Indent 2"/>
    <w:basedOn w:val="a"/>
    <w:link w:val="26"/>
    <w:rPr>
      <w:sz w:val="28"/>
    </w:rPr>
  </w:style>
  <w:style w:type="paragraph" w:styleId="34">
    <w:name w:val="Body Text Indent 3"/>
    <w:basedOn w:val="a"/>
    <w:link w:val="35"/>
    <w:pPr>
      <w:ind w:firstLine="709"/>
    </w:pPr>
    <w:rPr>
      <w:sz w:val="28"/>
    </w:rPr>
  </w:style>
  <w:style w:type="character" w:styleId="HTML">
    <w:name w:val="HTML Variable"/>
    <w:aliases w:val="!Ссылки в документе"/>
    <w:rsid w:val="00E6566F"/>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E6566F"/>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760A70"/>
    <w:rPr>
      <w:rFonts w:ascii="Courier" w:hAnsi="Courier"/>
      <w:sz w:val="22"/>
    </w:rPr>
  </w:style>
  <w:style w:type="paragraph" w:customStyle="1" w:styleId="Title">
    <w:name w:val="Title!Название НПА"/>
    <w:basedOn w:val="a"/>
    <w:rsid w:val="00E6566F"/>
    <w:pPr>
      <w:spacing w:before="240" w:after="60"/>
      <w:jc w:val="center"/>
      <w:outlineLvl w:val="0"/>
    </w:pPr>
    <w:rPr>
      <w:rFonts w:cs="Arial"/>
      <w:b/>
      <w:bCs/>
      <w:kern w:val="28"/>
      <w:sz w:val="32"/>
      <w:szCs w:val="32"/>
    </w:rPr>
  </w:style>
  <w:style w:type="character" w:styleId="af4">
    <w:name w:val="Hyperlink"/>
    <w:rsid w:val="00E6566F"/>
    <w:rPr>
      <w:color w:val="0000FF"/>
      <w:u w:val="none"/>
    </w:rPr>
  </w:style>
  <w:style w:type="paragraph" w:customStyle="1" w:styleId="Application">
    <w:name w:val="Application!Приложение"/>
    <w:rsid w:val="00E6566F"/>
    <w:pPr>
      <w:spacing w:before="120" w:after="120"/>
      <w:jc w:val="right"/>
    </w:pPr>
    <w:rPr>
      <w:rFonts w:ascii="Arial" w:hAnsi="Arial" w:cs="Arial"/>
      <w:b/>
      <w:bCs/>
      <w:kern w:val="28"/>
      <w:sz w:val="32"/>
      <w:szCs w:val="32"/>
    </w:rPr>
  </w:style>
  <w:style w:type="paragraph" w:customStyle="1" w:styleId="Table">
    <w:name w:val="Table!Таблица"/>
    <w:rsid w:val="00E6566F"/>
    <w:rPr>
      <w:rFonts w:ascii="Arial" w:hAnsi="Arial" w:cs="Arial"/>
      <w:bCs/>
      <w:kern w:val="28"/>
      <w:sz w:val="24"/>
      <w:szCs w:val="32"/>
    </w:rPr>
  </w:style>
  <w:style w:type="paragraph" w:customStyle="1" w:styleId="Table0">
    <w:name w:val="Table!"/>
    <w:next w:val="Table"/>
    <w:rsid w:val="00E6566F"/>
    <w:pPr>
      <w:jc w:val="center"/>
    </w:pPr>
    <w:rPr>
      <w:rFonts w:ascii="Arial" w:hAnsi="Arial" w:cs="Arial"/>
      <w:b/>
      <w:bCs/>
      <w:kern w:val="28"/>
      <w:sz w:val="24"/>
      <w:szCs w:val="32"/>
    </w:rPr>
  </w:style>
  <w:style w:type="paragraph" w:customStyle="1" w:styleId="11">
    <w:name w:val="1Орган_ПР"/>
    <w:basedOn w:val="a"/>
    <w:link w:val="12"/>
    <w:qFormat/>
    <w:rsid w:val="00112528"/>
    <w:pPr>
      <w:snapToGrid w:val="0"/>
      <w:ind w:firstLine="0"/>
      <w:jc w:val="center"/>
    </w:pPr>
    <w:rPr>
      <w:rFonts w:cs="Arial"/>
      <w:b/>
      <w:caps/>
      <w:sz w:val="28"/>
      <w:szCs w:val="28"/>
      <w:lang w:eastAsia="ar-SA"/>
    </w:rPr>
  </w:style>
  <w:style w:type="character" w:customStyle="1" w:styleId="12">
    <w:name w:val="1Орган_ПР Знак"/>
    <w:link w:val="11"/>
    <w:rsid w:val="00112528"/>
    <w:rPr>
      <w:rFonts w:ascii="Arial" w:hAnsi="Arial" w:cs="Arial"/>
      <w:b/>
      <w:caps/>
      <w:sz w:val="28"/>
      <w:szCs w:val="28"/>
      <w:lang w:eastAsia="ar-SA"/>
    </w:rPr>
  </w:style>
  <w:style w:type="paragraph" w:customStyle="1" w:styleId="27">
    <w:name w:val="2Название"/>
    <w:basedOn w:val="a"/>
    <w:link w:val="28"/>
    <w:qFormat/>
    <w:rsid w:val="00112528"/>
    <w:pPr>
      <w:ind w:firstLine="0"/>
      <w:jc w:val="center"/>
    </w:pPr>
    <w:rPr>
      <w:rFonts w:cs="Arial"/>
      <w:b/>
      <w:sz w:val="28"/>
      <w:szCs w:val="28"/>
      <w:lang w:eastAsia="ar-SA"/>
    </w:rPr>
  </w:style>
  <w:style w:type="character" w:customStyle="1" w:styleId="28">
    <w:name w:val="2Название Знак"/>
    <w:link w:val="27"/>
    <w:rsid w:val="00112528"/>
    <w:rPr>
      <w:rFonts w:ascii="Arial" w:hAnsi="Arial" w:cs="Arial"/>
      <w:b/>
      <w:sz w:val="28"/>
      <w:szCs w:val="28"/>
      <w:lang w:eastAsia="ar-SA"/>
    </w:rPr>
  </w:style>
  <w:style w:type="paragraph" w:customStyle="1" w:styleId="36">
    <w:name w:val="3Приложение"/>
    <w:basedOn w:val="a"/>
    <w:link w:val="37"/>
    <w:qFormat/>
    <w:rsid w:val="00112528"/>
    <w:pPr>
      <w:ind w:left="5103" w:firstLine="0"/>
    </w:pPr>
    <w:rPr>
      <w:szCs w:val="28"/>
    </w:rPr>
  </w:style>
  <w:style w:type="character" w:customStyle="1" w:styleId="37">
    <w:name w:val="3Приложение Знак"/>
    <w:link w:val="36"/>
    <w:rsid w:val="00112528"/>
    <w:rPr>
      <w:rFonts w:ascii="Arial" w:hAnsi="Arial"/>
      <w:sz w:val="26"/>
      <w:szCs w:val="28"/>
    </w:rPr>
  </w:style>
  <w:style w:type="table" w:customStyle="1" w:styleId="42">
    <w:name w:val="4Таблица"/>
    <w:basedOn w:val="a1"/>
    <w:rsid w:val="00112528"/>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20">
    <w:name w:val="Заголовок 2 Знак"/>
    <w:aliases w:val="!Разделы документа Знак"/>
    <w:link w:val="2"/>
    <w:rsid w:val="00112528"/>
    <w:rPr>
      <w:rFonts w:ascii="Arial" w:hAnsi="Arial" w:cs="Arial"/>
      <w:b/>
      <w:bCs/>
      <w:iCs/>
      <w:sz w:val="30"/>
      <w:szCs w:val="28"/>
    </w:rPr>
  </w:style>
  <w:style w:type="character" w:customStyle="1" w:styleId="30">
    <w:name w:val="Заголовок 3 Знак"/>
    <w:aliases w:val="!Главы документа Знак"/>
    <w:link w:val="3"/>
    <w:rsid w:val="00112528"/>
    <w:rPr>
      <w:rFonts w:ascii="Arial" w:hAnsi="Arial" w:cs="Arial"/>
      <w:b/>
      <w:bCs/>
      <w:sz w:val="28"/>
      <w:szCs w:val="26"/>
    </w:rPr>
  </w:style>
  <w:style w:type="character" w:customStyle="1" w:styleId="50">
    <w:name w:val="Заголовок 5 Знак"/>
    <w:link w:val="5"/>
    <w:rsid w:val="00112528"/>
    <w:rPr>
      <w:rFonts w:ascii="Arial" w:hAnsi="Arial"/>
      <w:b/>
      <w:bCs/>
      <w:i/>
      <w:iCs/>
      <w:sz w:val="26"/>
      <w:szCs w:val="26"/>
    </w:rPr>
  </w:style>
  <w:style w:type="character" w:customStyle="1" w:styleId="60">
    <w:name w:val="Заголовок 6 Знак"/>
    <w:link w:val="6"/>
    <w:rsid w:val="00112528"/>
    <w:rPr>
      <w:rFonts w:ascii="Arial" w:hAnsi="Arial"/>
      <w:b/>
      <w:sz w:val="32"/>
      <w:szCs w:val="24"/>
    </w:rPr>
  </w:style>
  <w:style w:type="character" w:customStyle="1" w:styleId="70">
    <w:name w:val="Заголовок 7 Знак"/>
    <w:link w:val="7"/>
    <w:rsid w:val="00112528"/>
    <w:rPr>
      <w:rFonts w:ascii="Arial" w:hAnsi="Arial"/>
      <w:sz w:val="28"/>
      <w:szCs w:val="24"/>
    </w:rPr>
  </w:style>
  <w:style w:type="character" w:customStyle="1" w:styleId="90">
    <w:name w:val="Заголовок 9 Знак"/>
    <w:link w:val="9"/>
    <w:rsid w:val="00112528"/>
    <w:rPr>
      <w:rFonts w:ascii="Arial" w:hAnsi="Arial" w:cs="Arial"/>
      <w:sz w:val="22"/>
      <w:szCs w:val="22"/>
    </w:rPr>
  </w:style>
  <w:style w:type="character" w:customStyle="1" w:styleId="ac">
    <w:name w:val="Название Знак"/>
    <w:link w:val="ab"/>
    <w:rsid w:val="00112528"/>
    <w:rPr>
      <w:rFonts w:ascii="Arial" w:hAnsi="Arial"/>
      <w:b/>
      <w:sz w:val="26"/>
      <w:szCs w:val="24"/>
    </w:rPr>
  </w:style>
  <w:style w:type="paragraph" w:customStyle="1" w:styleId="4-">
    <w:name w:val="4Таблица-Т"/>
    <w:basedOn w:val="36"/>
    <w:qFormat/>
    <w:rsid w:val="00112528"/>
    <w:pPr>
      <w:ind w:left="0"/>
    </w:pPr>
    <w:rPr>
      <w:sz w:val="22"/>
    </w:rPr>
  </w:style>
  <w:style w:type="paragraph" w:styleId="af5">
    <w:name w:val="caption"/>
    <w:basedOn w:val="a"/>
    <w:next w:val="a"/>
    <w:qFormat/>
    <w:rsid w:val="00112528"/>
    <w:pPr>
      <w:widowControl w:val="0"/>
      <w:autoSpaceDE w:val="0"/>
      <w:autoSpaceDN w:val="0"/>
      <w:adjustRightInd w:val="0"/>
      <w:spacing w:line="260" w:lineRule="auto"/>
      <w:jc w:val="center"/>
    </w:pPr>
    <w:rPr>
      <w:i/>
      <w:iCs/>
      <w:sz w:val="32"/>
      <w:szCs w:val="32"/>
    </w:rPr>
  </w:style>
  <w:style w:type="paragraph" w:customStyle="1" w:styleId="FR1">
    <w:name w:val="FR1"/>
    <w:rsid w:val="00112528"/>
    <w:pPr>
      <w:widowControl w:val="0"/>
      <w:autoSpaceDE w:val="0"/>
      <w:autoSpaceDN w:val="0"/>
      <w:adjustRightInd w:val="0"/>
      <w:spacing w:before="420"/>
    </w:pPr>
    <w:rPr>
      <w:sz w:val="28"/>
      <w:szCs w:val="28"/>
    </w:rPr>
  </w:style>
  <w:style w:type="character" w:customStyle="1" w:styleId="FontStyle32">
    <w:name w:val="Font Style32"/>
    <w:rsid w:val="00C759BF"/>
    <w:rPr>
      <w:rFonts w:ascii="Times New Roman" w:hAnsi="Times New Roman" w:cs="Times New Roman"/>
      <w:sz w:val="22"/>
      <w:szCs w:val="22"/>
    </w:rPr>
  </w:style>
  <w:style w:type="paragraph" w:customStyle="1" w:styleId="Style3">
    <w:name w:val="Style3"/>
    <w:basedOn w:val="a"/>
    <w:rsid w:val="0062736D"/>
    <w:pPr>
      <w:spacing w:line="417" w:lineRule="exact"/>
      <w:jc w:val="center"/>
    </w:pPr>
  </w:style>
  <w:style w:type="paragraph" w:customStyle="1" w:styleId="Style1">
    <w:name w:val="Style1"/>
    <w:basedOn w:val="a"/>
    <w:rsid w:val="00D41E1A"/>
    <w:pPr>
      <w:spacing w:line="318" w:lineRule="exact"/>
    </w:pPr>
  </w:style>
  <w:style w:type="character" w:customStyle="1" w:styleId="FontStyle25">
    <w:name w:val="Font Style25"/>
    <w:rsid w:val="006D3C33"/>
    <w:rPr>
      <w:rFonts w:ascii="Times New Roman" w:hAnsi="Times New Roman" w:cs="Times New Roman"/>
      <w:i/>
      <w:iCs/>
      <w:spacing w:val="10"/>
      <w:sz w:val="22"/>
      <w:szCs w:val="22"/>
    </w:rPr>
  </w:style>
  <w:style w:type="paragraph" w:customStyle="1" w:styleId="Style19">
    <w:name w:val="Style19"/>
    <w:basedOn w:val="a"/>
    <w:rsid w:val="006D3C33"/>
    <w:pPr>
      <w:spacing w:line="277" w:lineRule="exact"/>
      <w:ind w:firstLine="528"/>
    </w:pPr>
  </w:style>
  <w:style w:type="character" w:customStyle="1" w:styleId="FontStyle33">
    <w:name w:val="Font Style33"/>
    <w:rsid w:val="006D3C33"/>
    <w:rPr>
      <w:rFonts w:ascii="Franklin Gothic Demi" w:hAnsi="Franklin Gothic Demi" w:cs="Franklin Gothic Demi"/>
      <w:b/>
      <w:bCs/>
      <w:sz w:val="8"/>
      <w:szCs w:val="8"/>
    </w:rPr>
  </w:style>
  <w:style w:type="character" w:customStyle="1" w:styleId="FontStyle31">
    <w:name w:val="Font Style31"/>
    <w:rsid w:val="006D3C33"/>
    <w:rPr>
      <w:rFonts w:ascii="Times New Roman" w:hAnsi="Times New Roman" w:cs="Times New Roman"/>
      <w:b/>
      <w:bCs/>
      <w:sz w:val="22"/>
      <w:szCs w:val="22"/>
    </w:rPr>
  </w:style>
  <w:style w:type="paragraph" w:customStyle="1" w:styleId="Style6">
    <w:name w:val="Style6"/>
    <w:basedOn w:val="a"/>
    <w:rsid w:val="006D3C33"/>
  </w:style>
  <w:style w:type="paragraph" w:styleId="af6">
    <w:name w:val="Balloon Text"/>
    <w:basedOn w:val="a"/>
    <w:link w:val="af7"/>
    <w:uiPriority w:val="99"/>
    <w:unhideWhenUsed/>
    <w:rsid w:val="00F230D3"/>
    <w:rPr>
      <w:rFonts w:ascii="Tahoma" w:hAnsi="Tahoma" w:cs="Tahoma"/>
      <w:sz w:val="16"/>
      <w:szCs w:val="16"/>
    </w:rPr>
  </w:style>
  <w:style w:type="character" w:customStyle="1" w:styleId="af7">
    <w:name w:val="Текст выноски Знак"/>
    <w:link w:val="af6"/>
    <w:uiPriority w:val="99"/>
    <w:rsid w:val="00F230D3"/>
    <w:rPr>
      <w:rFonts w:ascii="Tahoma" w:hAnsi="Tahoma" w:cs="Tahoma"/>
      <w:sz w:val="16"/>
      <w:szCs w:val="16"/>
    </w:rPr>
  </w:style>
  <w:style w:type="character" w:customStyle="1" w:styleId="10">
    <w:name w:val="Заголовок 1 Знак"/>
    <w:aliases w:val="!Части документа Знак"/>
    <w:link w:val="1"/>
    <w:rsid w:val="00F230D3"/>
    <w:rPr>
      <w:rFonts w:ascii="Arial" w:hAnsi="Arial" w:cs="Arial"/>
      <w:b/>
      <w:bCs/>
      <w:kern w:val="32"/>
      <w:sz w:val="32"/>
      <w:szCs w:val="32"/>
    </w:rPr>
  </w:style>
  <w:style w:type="character" w:customStyle="1" w:styleId="40">
    <w:name w:val="Заголовок 4 Знак"/>
    <w:aliases w:val="!Параграфы/Статьи документа Знак"/>
    <w:link w:val="4"/>
    <w:rsid w:val="00F230D3"/>
    <w:rPr>
      <w:rFonts w:ascii="Arial" w:hAnsi="Arial"/>
      <w:b/>
      <w:bCs/>
      <w:sz w:val="26"/>
      <w:szCs w:val="28"/>
    </w:rPr>
  </w:style>
  <w:style w:type="paragraph" w:customStyle="1" w:styleId="b0">
    <w:name w:val="Обычнbй"/>
    <w:link w:val="b1"/>
    <w:rsid w:val="00F230D3"/>
    <w:pPr>
      <w:widowControl w:val="0"/>
      <w:snapToGrid w:val="0"/>
    </w:pPr>
    <w:rPr>
      <w:sz w:val="28"/>
    </w:rPr>
  </w:style>
  <w:style w:type="character" w:customStyle="1" w:styleId="a5">
    <w:name w:val="Основной текст Знак"/>
    <w:link w:val="a4"/>
    <w:rsid w:val="00F230D3"/>
    <w:rPr>
      <w:rFonts w:ascii="Arial" w:hAnsi="Arial"/>
      <w:sz w:val="28"/>
      <w:szCs w:val="24"/>
    </w:rPr>
  </w:style>
  <w:style w:type="paragraph" w:customStyle="1" w:styleId="ConsPlusNormal">
    <w:name w:val="ConsPlusNormal"/>
    <w:rsid w:val="00F230D3"/>
    <w:pPr>
      <w:widowControl w:val="0"/>
      <w:autoSpaceDE w:val="0"/>
      <w:autoSpaceDN w:val="0"/>
      <w:adjustRightInd w:val="0"/>
      <w:ind w:firstLine="720"/>
    </w:pPr>
    <w:rPr>
      <w:rFonts w:ascii="Arial" w:hAnsi="Arial" w:cs="Arial"/>
      <w:lang w:val="en-US" w:bidi="en-US"/>
    </w:rPr>
  </w:style>
  <w:style w:type="character" w:customStyle="1" w:styleId="b1">
    <w:name w:val="Обычнbй Знак"/>
    <w:link w:val="b0"/>
    <w:rsid w:val="00F230D3"/>
    <w:rPr>
      <w:sz w:val="28"/>
    </w:rPr>
  </w:style>
  <w:style w:type="paragraph" w:customStyle="1" w:styleId="38">
    <w:name w:val="Стиль3"/>
    <w:basedOn w:val="a"/>
    <w:link w:val="39"/>
    <w:rsid w:val="00F230D3"/>
    <w:pPr>
      <w:spacing w:after="200" w:line="276" w:lineRule="auto"/>
    </w:pPr>
    <w:rPr>
      <w:sz w:val="28"/>
      <w:szCs w:val="28"/>
      <w:lang w:eastAsia="en-US" w:bidi="en-US"/>
    </w:rPr>
  </w:style>
  <w:style w:type="character" w:customStyle="1" w:styleId="39">
    <w:name w:val="Стиль3 Знак"/>
    <w:link w:val="38"/>
    <w:rsid w:val="00F230D3"/>
    <w:rPr>
      <w:rFonts w:ascii="Arial" w:hAnsi="Arial"/>
      <w:sz w:val="28"/>
      <w:szCs w:val="28"/>
      <w:lang w:eastAsia="en-US" w:bidi="en-US"/>
    </w:rPr>
  </w:style>
  <w:style w:type="paragraph" w:styleId="af8">
    <w:name w:val="Block Text"/>
    <w:basedOn w:val="a"/>
    <w:rsid w:val="00F230D3"/>
    <w:pPr>
      <w:ind w:left="709" w:right="-5" w:hanging="709"/>
    </w:pPr>
    <w:rPr>
      <w:b/>
    </w:rPr>
  </w:style>
  <w:style w:type="character" w:customStyle="1" w:styleId="33">
    <w:name w:val="Основной текст 3 Знак"/>
    <w:link w:val="32"/>
    <w:rsid w:val="00F230D3"/>
    <w:rPr>
      <w:rFonts w:ascii="Arial" w:hAnsi="Arial"/>
      <w:sz w:val="28"/>
      <w:szCs w:val="24"/>
    </w:rPr>
  </w:style>
  <w:style w:type="character" w:customStyle="1" w:styleId="35">
    <w:name w:val="Основной текст с отступом 3 Знак"/>
    <w:link w:val="34"/>
    <w:rsid w:val="00F230D3"/>
    <w:rPr>
      <w:rFonts w:ascii="Arial" w:hAnsi="Arial"/>
      <w:sz w:val="28"/>
      <w:szCs w:val="24"/>
    </w:rPr>
  </w:style>
  <w:style w:type="paragraph" w:styleId="af9">
    <w:name w:val="Plain Text"/>
    <w:basedOn w:val="a"/>
    <w:link w:val="afa"/>
    <w:rsid w:val="00F230D3"/>
    <w:pPr>
      <w:tabs>
        <w:tab w:val="num" w:pos="644"/>
      </w:tabs>
      <w:spacing w:before="60" w:line="360" w:lineRule="auto"/>
      <w:ind w:left="644" w:hanging="360"/>
    </w:pPr>
    <w:rPr>
      <w:sz w:val="28"/>
      <w:szCs w:val="20"/>
    </w:rPr>
  </w:style>
  <w:style w:type="character" w:customStyle="1" w:styleId="afa">
    <w:name w:val="Текст Знак"/>
    <w:link w:val="af9"/>
    <w:rsid w:val="00F230D3"/>
    <w:rPr>
      <w:rFonts w:ascii="Arial" w:hAnsi="Arial"/>
      <w:sz w:val="28"/>
    </w:rPr>
  </w:style>
  <w:style w:type="character" w:customStyle="1" w:styleId="24">
    <w:name w:val="Основной текст 2 Знак"/>
    <w:link w:val="23"/>
    <w:rsid w:val="00F230D3"/>
    <w:rPr>
      <w:rFonts w:ascii="Arial" w:hAnsi="Arial"/>
      <w:sz w:val="28"/>
      <w:szCs w:val="24"/>
    </w:rPr>
  </w:style>
  <w:style w:type="character" w:customStyle="1" w:styleId="aa">
    <w:name w:val="Нижний колонтитул Знак"/>
    <w:link w:val="a9"/>
    <w:rsid w:val="00F230D3"/>
    <w:rPr>
      <w:rFonts w:ascii="Arial" w:hAnsi="Arial"/>
      <w:sz w:val="26"/>
      <w:szCs w:val="24"/>
    </w:rPr>
  </w:style>
  <w:style w:type="character" w:customStyle="1" w:styleId="af1">
    <w:name w:val="Основной текст с отступом Знак"/>
    <w:link w:val="af0"/>
    <w:rsid w:val="00F230D3"/>
    <w:rPr>
      <w:rFonts w:ascii="Arial" w:hAnsi="Arial"/>
      <w:sz w:val="28"/>
      <w:szCs w:val="24"/>
    </w:rPr>
  </w:style>
  <w:style w:type="paragraph" w:customStyle="1" w:styleId="ConsPlusNonformat">
    <w:name w:val="ConsPlusNonformat"/>
    <w:rsid w:val="00F230D3"/>
    <w:pPr>
      <w:autoSpaceDE w:val="0"/>
      <w:autoSpaceDN w:val="0"/>
      <w:adjustRightInd w:val="0"/>
    </w:pPr>
    <w:rPr>
      <w:rFonts w:ascii="Courier New" w:hAnsi="Courier New" w:cs="Courier New"/>
    </w:rPr>
  </w:style>
  <w:style w:type="paragraph" w:customStyle="1" w:styleId="ConsPlusTitle">
    <w:name w:val="ConsPlusTitle"/>
    <w:rsid w:val="00F230D3"/>
    <w:pPr>
      <w:widowControl w:val="0"/>
      <w:autoSpaceDE w:val="0"/>
      <w:autoSpaceDN w:val="0"/>
      <w:adjustRightInd w:val="0"/>
    </w:pPr>
    <w:rPr>
      <w:b/>
      <w:bCs/>
      <w:sz w:val="24"/>
      <w:szCs w:val="24"/>
    </w:rPr>
  </w:style>
  <w:style w:type="character" w:customStyle="1" w:styleId="26">
    <w:name w:val="Основной текст с отступом 2 Знак"/>
    <w:link w:val="25"/>
    <w:rsid w:val="00F230D3"/>
    <w:rPr>
      <w:rFonts w:ascii="Arial" w:hAnsi="Arial"/>
      <w:sz w:val="28"/>
      <w:szCs w:val="24"/>
    </w:rPr>
  </w:style>
  <w:style w:type="character" w:styleId="afb">
    <w:name w:val="line number"/>
    <w:rsid w:val="00F230D3"/>
  </w:style>
  <w:style w:type="character" w:customStyle="1" w:styleId="a7">
    <w:name w:val="Верхний колонтитул Знак"/>
    <w:link w:val="a6"/>
    <w:uiPriority w:val="99"/>
    <w:rsid w:val="00F230D3"/>
    <w:rPr>
      <w:rFonts w:ascii="Arial" w:hAnsi="Arial"/>
      <w:sz w:val="26"/>
      <w:szCs w:val="24"/>
    </w:rPr>
  </w:style>
  <w:style w:type="character" w:customStyle="1" w:styleId="FontStyle23">
    <w:name w:val="Font Style23"/>
    <w:rsid w:val="00F230D3"/>
    <w:rPr>
      <w:rFonts w:ascii="Times New Roman" w:hAnsi="Times New Roman" w:cs="Times New Roman"/>
      <w:sz w:val="24"/>
      <w:szCs w:val="24"/>
    </w:rPr>
  </w:style>
  <w:style w:type="character" w:customStyle="1" w:styleId="FontStyle24">
    <w:name w:val="Font Style24"/>
    <w:rsid w:val="00F230D3"/>
    <w:rPr>
      <w:rFonts w:ascii="Times New Roman" w:hAnsi="Times New Roman" w:cs="Times New Roman"/>
      <w:i/>
      <w:iCs/>
      <w:sz w:val="36"/>
      <w:szCs w:val="36"/>
    </w:rPr>
  </w:style>
  <w:style w:type="character" w:customStyle="1" w:styleId="FontStyle27">
    <w:name w:val="Font Style27"/>
    <w:rsid w:val="00F230D3"/>
    <w:rPr>
      <w:rFonts w:ascii="Times New Roman" w:hAnsi="Times New Roman" w:cs="Times New Roman"/>
      <w:b/>
      <w:bCs/>
      <w:sz w:val="34"/>
      <w:szCs w:val="34"/>
    </w:rPr>
  </w:style>
  <w:style w:type="paragraph" w:customStyle="1" w:styleId="0">
    <w:name w:val="Стиль Устав + По ширине Справа:  0 см"/>
    <w:basedOn w:val="a"/>
    <w:link w:val="00"/>
    <w:autoRedefine/>
    <w:rsid w:val="00F230D3"/>
    <w:pPr>
      <w:shd w:val="clear" w:color="auto" w:fill="FFFFFF"/>
      <w:spacing w:line="278" w:lineRule="exact"/>
      <w:ind w:firstLine="540"/>
    </w:pPr>
    <w:rPr>
      <w:strike/>
    </w:rPr>
  </w:style>
  <w:style w:type="character" w:customStyle="1" w:styleId="00">
    <w:name w:val="Стиль Устав + По ширине Справа:  0 см Знак"/>
    <w:link w:val="0"/>
    <w:rsid w:val="00F230D3"/>
    <w:rPr>
      <w:rFonts w:ascii="Arial" w:hAnsi="Arial"/>
      <w:strike/>
      <w:sz w:val="26"/>
      <w:szCs w:val="24"/>
      <w:shd w:val="clear" w:color="auto" w:fill="FFFFFF"/>
    </w:rPr>
  </w:style>
  <w:style w:type="paragraph" w:customStyle="1" w:styleId="NumberAndDate">
    <w:name w:val="NumberAndDate"/>
    <w:aliases w:val="!Дата и Номер"/>
    <w:qFormat/>
    <w:rsid w:val="00E6566F"/>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259">
      <w:bodyDiv w:val="1"/>
      <w:marLeft w:val="0"/>
      <w:marRight w:val="0"/>
      <w:marTop w:val="0"/>
      <w:marBottom w:val="0"/>
      <w:divBdr>
        <w:top w:val="none" w:sz="0" w:space="0" w:color="auto"/>
        <w:left w:val="none" w:sz="0" w:space="0" w:color="auto"/>
        <w:bottom w:val="none" w:sz="0" w:space="0" w:color="auto"/>
        <w:right w:val="none" w:sz="0" w:space="0" w:color="auto"/>
      </w:divBdr>
    </w:div>
    <w:div w:id="61951379">
      <w:bodyDiv w:val="1"/>
      <w:marLeft w:val="0"/>
      <w:marRight w:val="0"/>
      <w:marTop w:val="0"/>
      <w:marBottom w:val="0"/>
      <w:divBdr>
        <w:top w:val="none" w:sz="0" w:space="0" w:color="auto"/>
        <w:left w:val="none" w:sz="0" w:space="0" w:color="auto"/>
        <w:bottom w:val="none" w:sz="0" w:space="0" w:color="auto"/>
        <w:right w:val="none" w:sz="0" w:space="0" w:color="auto"/>
      </w:divBdr>
    </w:div>
    <w:div w:id="84503655">
      <w:bodyDiv w:val="1"/>
      <w:marLeft w:val="0"/>
      <w:marRight w:val="0"/>
      <w:marTop w:val="0"/>
      <w:marBottom w:val="0"/>
      <w:divBdr>
        <w:top w:val="none" w:sz="0" w:space="0" w:color="auto"/>
        <w:left w:val="none" w:sz="0" w:space="0" w:color="auto"/>
        <w:bottom w:val="none" w:sz="0" w:space="0" w:color="auto"/>
        <w:right w:val="none" w:sz="0" w:space="0" w:color="auto"/>
      </w:divBdr>
    </w:div>
    <w:div w:id="143669453">
      <w:bodyDiv w:val="1"/>
      <w:marLeft w:val="0"/>
      <w:marRight w:val="0"/>
      <w:marTop w:val="0"/>
      <w:marBottom w:val="0"/>
      <w:divBdr>
        <w:top w:val="none" w:sz="0" w:space="0" w:color="auto"/>
        <w:left w:val="none" w:sz="0" w:space="0" w:color="auto"/>
        <w:bottom w:val="none" w:sz="0" w:space="0" w:color="auto"/>
        <w:right w:val="none" w:sz="0" w:space="0" w:color="auto"/>
      </w:divBdr>
    </w:div>
    <w:div w:id="246965822">
      <w:bodyDiv w:val="1"/>
      <w:marLeft w:val="0"/>
      <w:marRight w:val="0"/>
      <w:marTop w:val="0"/>
      <w:marBottom w:val="0"/>
      <w:divBdr>
        <w:top w:val="none" w:sz="0" w:space="0" w:color="auto"/>
        <w:left w:val="none" w:sz="0" w:space="0" w:color="auto"/>
        <w:bottom w:val="none" w:sz="0" w:space="0" w:color="auto"/>
        <w:right w:val="none" w:sz="0" w:space="0" w:color="auto"/>
      </w:divBdr>
    </w:div>
    <w:div w:id="340013737">
      <w:bodyDiv w:val="1"/>
      <w:marLeft w:val="0"/>
      <w:marRight w:val="0"/>
      <w:marTop w:val="0"/>
      <w:marBottom w:val="0"/>
      <w:divBdr>
        <w:top w:val="none" w:sz="0" w:space="0" w:color="auto"/>
        <w:left w:val="none" w:sz="0" w:space="0" w:color="auto"/>
        <w:bottom w:val="none" w:sz="0" w:space="0" w:color="auto"/>
        <w:right w:val="none" w:sz="0" w:space="0" w:color="auto"/>
      </w:divBdr>
    </w:div>
    <w:div w:id="463886999">
      <w:bodyDiv w:val="1"/>
      <w:marLeft w:val="0"/>
      <w:marRight w:val="0"/>
      <w:marTop w:val="0"/>
      <w:marBottom w:val="0"/>
      <w:divBdr>
        <w:top w:val="none" w:sz="0" w:space="0" w:color="auto"/>
        <w:left w:val="none" w:sz="0" w:space="0" w:color="auto"/>
        <w:bottom w:val="none" w:sz="0" w:space="0" w:color="auto"/>
        <w:right w:val="none" w:sz="0" w:space="0" w:color="auto"/>
      </w:divBdr>
    </w:div>
    <w:div w:id="649989793">
      <w:bodyDiv w:val="1"/>
      <w:marLeft w:val="0"/>
      <w:marRight w:val="0"/>
      <w:marTop w:val="0"/>
      <w:marBottom w:val="0"/>
      <w:divBdr>
        <w:top w:val="none" w:sz="0" w:space="0" w:color="auto"/>
        <w:left w:val="none" w:sz="0" w:space="0" w:color="auto"/>
        <w:bottom w:val="none" w:sz="0" w:space="0" w:color="auto"/>
        <w:right w:val="none" w:sz="0" w:space="0" w:color="auto"/>
      </w:divBdr>
    </w:div>
    <w:div w:id="845512506">
      <w:bodyDiv w:val="1"/>
      <w:marLeft w:val="0"/>
      <w:marRight w:val="0"/>
      <w:marTop w:val="0"/>
      <w:marBottom w:val="0"/>
      <w:divBdr>
        <w:top w:val="none" w:sz="0" w:space="0" w:color="auto"/>
        <w:left w:val="none" w:sz="0" w:space="0" w:color="auto"/>
        <w:bottom w:val="none" w:sz="0" w:space="0" w:color="auto"/>
        <w:right w:val="none" w:sz="0" w:space="0" w:color="auto"/>
      </w:divBdr>
    </w:div>
    <w:div w:id="917516855">
      <w:bodyDiv w:val="1"/>
      <w:marLeft w:val="0"/>
      <w:marRight w:val="0"/>
      <w:marTop w:val="0"/>
      <w:marBottom w:val="0"/>
      <w:divBdr>
        <w:top w:val="none" w:sz="0" w:space="0" w:color="auto"/>
        <w:left w:val="none" w:sz="0" w:space="0" w:color="auto"/>
        <w:bottom w:val="none" w:sz="0" w:space="0" w:color="auto"/>
        <w:right w:val="none" w:sz="0" w:space="0" w:color="auto"/>
      </w:divBdr>
    </w:div>
    <w:div w:id="964043562">
      <w:bodyDiv w:val="1"/>
      <w:marLeft w:val="0"/>
      <w:marRight w:val="0"/>
      <w:marTop w:val="0"/>
      <w:marBottom w:val="0"/>
      <w:divBdr>
        <w:top w:val="none" w:sz="0" w:space="0" w:color="auto"/>
        <w:left w:val="none" w:sz="0" w:space="0" w:color="auto"/>
        <w:bottom w:val="none" w:sz="0" w:space="0" w:color="auto"/>
        <w:right w:val="none" w:sz="0" w:space="0" w:color="auto"/>
      </w:divBdr>
    </w:div>
    <w:div w:id="1244417269">
      <w:bodyDiv w:val="1"/>
      <w:marLeft w:val="0"/>
      <w:marRight w:val="0"/>
      <w:marTop w:val="0"/>
      <w:marBottom w:val="0"/>
      <w:divBdr>
        <w:top w:val="none" w:sz="0" w:space="0" w:color="auto"/>
        <w:left w:val="none" w:sz="0" w:space="0" w:color="auto"/>
        <w:bottom w:val="none" w:sz="0" w:space="0" w:color="auto"/>
        <w:right w:val="none" w:sz="0" w:space="0" w:color="auto"/>
      </w:divBdr>
    </w:div>
    <w:div w:id="1338192448">
      <w:bodyDiv w:val="1"/>
      <w:marLeft w:val="0"/>
      <w:marRight w:val="0"/>
      <w:marTop w:val="0"/>
      <w:marBottom w:val="0"/>
      <w:divBdr>
        <w:top w:val="none" w:sz="0" w:space="0" w:color="auto"/>
        <w:left w:val="none" w:sz="0" w:space="0" w:color="auto"/>
        <w:bottom w:val="none" w:sz="0" w:space="0" w:color="auto"/>
        <w:right w:val="none" w:sz="0" w:space="0" w:color="auto"/>
      </w:divBdr>
    </w:div>
    <w:div w:id="1628465473">
      <w:bodyDiv w:val="1"/>
      <w:marLeft w:val="0"/>
      <w:marRight w:val="0"/>
      <w:marTop w:val="0"/>
      <w:marBottom w:val="0"/>
      <w:divBdr>
        <w:top w:val="none" w:sz="0" w:space="0" w:color="auto"/>
        <w:left w:val="none" w:sz="0" w:space="0" w:color="auto"/>
        <w:bottom w:val="none" w:sz="0" w:space="0" w:color="auto"/>
        <w:right w:val="none" w:sz="0" w:space="0" w:color="auto"/>
      </w:divBdr>
    </w:div>
    <w:div w:id="1658729387">
      <w:bodyDiv w:val="1"/>
      <w:marLeft w:val="0"/>
      <w:marRight w:val="0"/>
      <w:marTop w:val="0"/>
      <w:marBottom w:val="0"/>
      <w:divBdr>
        <w:top w:val="none" w:sz="0" w:space="0" w:color="auto"/>
        <w:left w:val="none" w:sz="0" w:space="0" w:color="auto"/>
        <w:bottom w:val="none" w:sz="0" w:space="0" w:color="auto"/>
        <w:right w:val="none" w:sz="0" w:space="0" w:color="auto"/>
      </w:divBdr>
    </w:div>
    <w:div w:id="175616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33</Pages>
  <Words>30572</Words>
  <Characters>174262</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1</Company>
  <LinksUpToDate>false</LinksUpToDate>
  <CharactersWithSpaces>204426</CharactersWithSpaces>
  <SharedDoc>false</SharedDoc>
  <HLinks>
    <vt:vector size="90" baseType="variant">
      <vt:variant>
        <vt:i4>2293862</vt:i4>
      </vt:variant>
      <vt:variant>
        <vt:i4>42</vt:i4>
      </vt:variant>
      <vt:variant>
        <vt:i4>0</vt:i4>
      </vt:variant>
      <vt:variant>
        <vt:i4>5</vt:i4>
      </vt:variant>
      <vt:variant>
        <vt:lpwstr>consultantplus://offline/ref=03914A238118E8B058318A6AB4D257B1C9C4B15F0AB8D6075BBDA5B8D4D252ABE1509929B25E8D75u1v6N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5177358</vt:i4>
      </vt:variant>
      <vt:variant>
        <vt:i4>36</vt:i4>
      </vt:variant>
      <vt:variant>
        <vt:i4>0</vt:i4>
      </vt:variant>
      <vt:variant>
        <vt:i4>5</vt:i4>
      </vt:variant>
      <vt:variant>
        <vt:lpwstr>consultantplus://offline/ref=C45CBED8DD2E7CD7E05C4FCECB4C53C0086DF297302C90BC19D141B295E161ED9A9DAAD80127F081D6E8A66ECC5C752F63DFE1C527f1ACJ</vt:lpwstr>
      </vt:variant>
      <vt:variant>
        <vt:lpwstr/>
      </vt:variant>
      <vt:variant>
        <vt:i4>5177345</vt:i4>
      </vt:variant>
      <vt:variant>
        <vt:i4>33</vt:i4>
      </vt:variant>
      <vt:variant>
        <vt:i4>0</vt:i4>
      </vt:variant>
      <vt:variant>
        <vt:i4>5</vt:i4>
      </vt:variant>
      <vt:variant>
        <vt:lpwstr>consultantplus://offline/ref=C45CBED8DD2E7CD7E05C4FCECB4C53C0086DF297302C90BC19D141B295E161ED9A9DAAD80128F081D6E8A66ECC5C752F63DFE1C527f1ACJ</vt:lpwstr>
      </vt:variant>
      <vt:variant>
        <vt:lpwstr/>
      </vt:variant>
      <vt:variant>
        <vt:i4>2752614</vt:i4>
      </vt:variant>
      <vt:variant>
        <vt:i4>30</vt:i4>
      </vt:variant>
      <vt:variant>
        <vt:i4>0</vt:i4>
      </vt:variant>
      <vt:variant>
        <vt:i4>5</vt:i4>
      </vt:variant>
      <vt:variant>
        <vt:lpwstr>consultantplus://offline/ref=59EEEA5D96AD8FAD4F4AD8681FCDE06E546FA7FE70E03F8D2644BA1F9753CC2D5EFDE209DBg2L</vt:lpwstr>
      </vt:variant>
      <vt:variant>
        <vt:lpwstr/>
      </vt:variant>
      <vt:variant>
        <vt:i4>2424938</vt:i4>
      </vt:variant>
      <vt:variant>
        <vt:i4>27</vt:i4>
      </vt:variant>
      <vt:variant>
        <vt:i4>0</vt:i4>
      </vt:variant>
      <vt:variant>
        <vt:i4>5</vt:i4>
      </vt:variant>
      <vt:variant>
        <vt:lpwstr>consultantplus://offline/ref=59EEEA5D96AD8FAD4F4AD8681FCDE06E546FA7FE70E03F8D2644BA1F9753CC2D5EFDE20DB07CC098DCg9L</vt:lpwstr>
      </vt:variant>
      <vt:variant>
        <vt:lpwstr/>
      </vt:variant>
      <vt:variant>
        <vt:i4>1310725</vt:i4>
      </vt:variant>
      <vt:variant>
        <vt:i4>24</vt:i4>
      </vt:variant>
      <vt:variant>
        <vt:i4>0</vt:i4>
      </vt:variant>
      <vt:variant>
        <vt:i4>5</vt:i4>
      </vt:variant>
      <vt:variant>
        <vt:lpwstr>consultantplus://offline/ref=7C606A00EADAD3A097E3AEFB377F5EE3D0DE8A829FA31CA304BC5B05E2pBZ2L</vt:lpwstr>
      </vt:variant>
      <vt:variant>
        <vt:lpwstr/>
      </vt:variant>
      <vt:variant>
        <vt:i4>2621540</vt:i4>
      </vt:variant>
      <vt:variant>
        <vt:i4>21</vt:i4>
      </vt:variant>
      <vt:variant>
        <vt:i4>0</vt:i4>
      </vt:variant>
      <vt:variant>
        <vt:i4>5</vt:i4>
      </vt:variant>
      <vt:variant>
        <vt:lpwstr>consultantplus://offline/ref=A633B6181274F087A7FB3805036A3CEA02426A0C5E2F16365C73690BF9ADBA50F84738111B1AEF942BG4K</vt:lpwstr>
      </vt:variant>
      <vt:variant>
        <vt:lpwstr/>
      </vt:variant>
      <vt:variant>
        <vt:i4>5570648</vt:i4>
      </vt:variant>
      <vt:variant>
        <vt:i4>18</vt:i4>
      </vt:variant>
      <vt:variant>
        <vt:i4>0</vt:i4>
      </vt:variant>
      <vt:variant>
        <vt:i4>5</vt:i4>
      </vt:variant>
      <vt:variant>
        <vt:lpwstr>consultantplus://offline/ref=EEF4A89E030749ACBEF015F59C21402DA5898C2F624AB2908C1672BC0200PFG</vt:lpwstr>
      </vt:variant>
      <vt:variant>
        <vt:lpwstr/>
      </vt:variant>
      <vt:variant>
        <vt:i4>4259843</vt:i4>
      </vt:variant>
      <vt:variant>
        <vt:i4>15</vt:i4>
      </vt:variant>
      <vt:variant>
        <vt:i4>0</vt:i4>
      </vt:variant>
      <vt:variant>
        <vt:i4>5</vt:i4>
      </vt:variant>
      <vt:variant>
        <vt:lpwstr>consultantplus://offline/ref=B002123B45A99BE51B38126AF1031E51CD8CDB2A720B9A60F4414CDECCy5pDF</vt:lpwstr>
      </vt:variant>
      <vt:variant>
        <vt:lpwstr/>
      </vt:variant>
      <vt:variant>
        <vt:i4>7864423</vt:i4>
      </vt:variant>
      <vt:variant>
        <vt:i4>12</vt:i4>
      </vt:variant>
      <vt:variant>
        <vt:i4>0</vt:i4>
      </vt:variant>
      <vt:variant>
        <vt:i4>5</vt:i4>
      </vt:variant>
      <vt:variant>
        <vt:lpwstr>consultantplus://offline/ref=9A0598F8897E25C0EC5056F798FB6ACBF540D0EB01C98E63273564AE10E1DC5F7036B340A388D245b40CI</vt:lpwstr>
      </vt:variant>
      <vt:variant>
        <vt:lpwstr/>
      </vt:variant>
      <vt:variant>
        <vt:i4>1572959</vt:i4>
      </vt:variant>
      <vt:variant>
        <vt:i4>9</vt:i4>
      </vt:variant>
      <vt:variant>
        <vt:i4>0</vt:i4>
      </vt:variant>
      <vt:variant>
        <vt:i4>5</vt:i4>
      </vt:variant>
      <vt:variant>
        <vt:lpwstr>consultantplus://offline/ref=CF9CF35AE16521E935169E7A6564043CD31955A5D2CDEC09CB8433E2B8DEK8M</vt:lpwstr>
      </vt:variant>
      <vt:variant>
        <vt:lpwstr/>
      </vt:variant>
      <vt:variant>
        <vt:i4>1900550</vt:i4>
      </vt:variant>
      <vt:variant>
        <vt:i4>6</vt:i4>
      </vt:variant>
      <vt:variant>
        <vt:i4>0</vt:i4>
      </vt:variant>
      <vt:variant>
        <vt:i4>5</vt:i4>
      </vt:variant>
      <vt:variant>
        <vt:lpwstr>consultantplus://offline/ref=C632C8683E9E1393D5CA11F6E812BCBB1097EB40E977F8FB49A7DAC13B066200C4F112A51FF99EDACF341515C8aElDG</vt:lpwstr>
      </vt:variant>
      <vt:variant>
        <vt:lpwstr/>
      </vt:variant>
      <vt:variant>
        <vt:i4>4980751</vt:i4>
      </vt:variant>
      <vt:variant>
        <vt:i4>3</vt:i4>
      </vt:variant>
      <vt:variant>
        <vt:i4>0</vt:i4>
      </vt:variant>
      <vt:variant>
        <vt:i4>5</vt:i4>
      </vt:variant>
      <vt:variant>
        <vt:lpwstr>consultantplus://offline/ref=8E56DB886207E17D1E5727C0C75F13394A6404EEB19F39FEEFC607949CtEQCF</vt:lpwstr>
      </vt:variant>
      <vt:variant>
        <vt:lpwstr/>
      </vt:variant>
      <vt:variant>
        <vt:i4>1966089</vt:i4>
      </vt:variant>
      <vt:variant>
        <vt:i4>0</vt:i4>
      </vt:variant>
      <vt:variant>
        <vt:i4>0</vt:i4>
      </vt:variant>
      <vt:variant>
        <vt:i4>5</vt:i4>
      </vt:variant>
      <vt:variant>
        <vt:lpwstr>consultantplus://offline/ref=8E56DB886207E17D1E5727C0C75F13394A6404EEB19F39FEEFC607949CECE577F12419FCFEtBQ9F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Пахомов Денис Иванович</dc:creator>
  <cp:keywords/>
  <cp:lastModifiedBy>Тищенко Татьяна Алексеевна</cp:lastModifiedBy>
  <cp:revision>1</cp:revision>
  <cp:lastPrinted>1899-12-31T21:00:00Z</cp:lastPrinted>
  <dcterms:created xsi:type="dcterms:W3CDTF">2025-01-30T11:23:00Z</dcterms:created>
  <dcterms:modified xsi:type="dcterms:W3CDTF">2025-01-30T11:23:00Z</dcterms:modified>
</cp:coreProperties>
</file>